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61" w:lineRule="exact"/>
        <w:ind w:left="2270" w:right="-88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Utilities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Plant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Operations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  <w:position w:val="-1"/>
        </w:rPr>
        <w:t>Supervisor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position w:val="0"/>
        </w:rPr>
      </w:r>
    </w:p>
    <w:p>
      <w:pPr>
        <w:spacing w:before="78" w:after="0" w:line="230" w:lineRule="exact"/>
        <w:ind w:left="683" w:right="86" w:firstLine="-68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28)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00"/>
          <w:cols w:num="2" w:equalWidth="0">
            <w:col w:w="7329" w:space="339"/>
            <w:col w:w="1952"/>
          </w:cols>
        </w:sectPr>
      </w:pPr>
      <w:rPr/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34" w:after="0" w:line="240" w:lineRule="auto"/>
        <w:ind w:left="120" w:right="26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5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overall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egu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ocesse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enses;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create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tegic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plans;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4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  <w:position w:val="-1"/>
        </w:rPr>
        <w:t>COMPETENCIE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0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(s).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endations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vices,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/failure.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7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ealth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enviro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cies/sta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ergency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procedures.</w:t>
      </w:r>
    </w:p>
    <w:p>
      <w:pPr>
        <w:spacing w:before="0" w:after="0" w:line="240" w:lineRule="auto"/>
        <w:ind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ministration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itures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pts.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propria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tools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tion’s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budgetary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purposes.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00"/>
          <w:cols w:num="2" w:equalWidth="0">
            <w:col w:w="4521" w:space="451"/>
            <w:col w:w="4648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0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princ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left="120" w:right="25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dget.</w:t>
      </w:r>
    </w:p>
    <w:p>
      <w:pPr>
        <w:spacing w:before="0" w:after="0" w:line="226" w:lineRule="exact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</w:p>
    <w:p>
      <w:pPr>
        <w:spacing w:before="3" w:after="0" w:line="230" w:lineRule="exact"/>
        <w:ind w:left="120" w:right="9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obl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detailed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cedu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followed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cies/sta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etermi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appropriate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protective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rds.</w:t>
      </w:r>
    </w:p>
    <w:p>
      <w:pPr>
        <w:spacing w:before="1" w:after="0" w:line="230" w:lineRule="exact"/>
        <w:ind w:right="27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atters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oll,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efits,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</w:p>
    <w:p>
      <w:pPr>
        <w:spacing w:before="0" w:after="0" w:line="229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00"/>
          <w:cols w:num="2" w:equalWidth="0">
            <w:col w:w="4492" w:space="503"/>
            <w:col w:w="4625"/>
          </w:cols>
        </w:sectPr>
      </w:pPr>
      <w:rPr/>
    </w:p>
    <w:p>
      <w:pPr>
        <w:spacing w:before="65" w:after="0" w:line="240" w:lineRule="auto"/>
        <w:ind w:left="8316" w:right="10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17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9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28)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2240" w:h="15840"/>
          <w:pgMar w:top="220" w:bottom="280" w:left="1320" w:right="132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</w:p>
    <w:p>
      <w:pPr>
        <w:spacing w:before="0" w:after="0" w:line="240" w:lineRule="auto"/>
        <w:ind w:left="120" w:right="-3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n/fail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practices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aluates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performance.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llation,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enance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precaut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Operations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arge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resolves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hedule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In-depth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nowled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cesses,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ake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sys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re.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ip,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perfor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ethods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tallation,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tion,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pme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4" w:after="0" w:line="240" w:lineRule="auto"/>
        <w:ind w:left="26" w:right="6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selecti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ersee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strat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areas.</w:t>
      </w:r>
      <w:r>
        <w:rPr>
          <w:rFonts w:ascii="Times New Roman" w:hAnsi="Times New Roman" w:cs="Times New Roman" w:eastAsia="Times New Roman"/>
          <w:sz w:val="20"/>
          <w:szCs w:val="20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cessa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echnici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ministration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stays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cost-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resources.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ecisio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ent/su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plies.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19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alth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Compliance: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responsible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efficient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axi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meas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effecti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assess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urces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Manag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ment: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matters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Payroll,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efits,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Classificati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Salary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(Exa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</w:p>
    <w:p>
      <w:pPr>
        <w:spacing w:before="0" w:after="0" w:line="239" w:lineRule="auto"/>
        <w:ind w:right="13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anage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n.)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istrati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delegat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authority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personnel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inistration.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enforce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supervisors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when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40" w:lineRule="auto"/>
        <w:ind w:right="89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Financ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ministration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–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Budg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consider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esting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alyze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fiscal/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ffi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eeds;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rsta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ategies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dge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20"/>
          <w:cols w:num="2" w:equalWidth="0">
            <w:col w:w="4625" w:space="344"/>
            <w:col w:w="4631"/>
          </w:cols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4" w:after="0" w:line="240" w:lineRule="auto"/>
        <w:ind w:left="120" w:right="9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util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erations,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ry;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rienc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rtification(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120" w:right="11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Not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2015-05-27T08:40:17Z</dcterms:created>
  <dcterms:modified xsi:type="dcterms:W3CDTF">2015-05-27T08:40:17Z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2009-03-12T00:00:00Z</vt:filetime>
  </property>
  <property fmtid="{D5CDD505-2E9C-101B-9397-08002B2CF9AE}" pid="3" name="LastSaved">
    <vt:filetime>2015-05-27T00:00:00Z</vt:filetime>
  </property>
</Properties>
</file>