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2374" w:right="-82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UNIVERSITY</w:t>
      </w:r>
      <w:r>
        <w:rPr>
          <w:rFonts w:ascii="Times New Roman" w:hAnsi="Times New Roman" w:cs="Times New Roman" w:eastAsia="Times New Roman"/>
          <w:sz w:val="28"/>
          <w:szCs w:val="28"/>
          <w:spacing w:val="-1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PROGRAM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position w:val="-1"/>
        </w:rPr>
        <w:t>MANAGER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78" w:after="0" w:line="230" w:lineRule="exact"/>
        <w:ind w:left="784" w:right="65" w:firstLine="-7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15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20"/>
          <w:cols w:num="2" w:equalWidth="0">
            <w:col w:w="7225" w:space="342"/>
            <w:col w:w="2033"/>
          </w:cols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6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lexity,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ociated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ority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daily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functions.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arketi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ssignment.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20"/>
        </w:sectPr>
      </w:pPr>
      <w:rPr/>
    </w:p>
    <w:p>
      <w:pPr>
        <w:spacing w:before="37" w:after="0" w:line="230" w:lineRule="exact"/>
        <w:ind w:left="120" w:right="12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</w:p>
    <w:p>
      <w:pPr>
        <w:spacing w:before="2" w:after="0" w:line="230" w:lineRule="exact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40" w:lineRule="auto"/>
        <w:ind w:left="120" w:right="5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1" w:after="0" w:line="230" w:lineRule="exact"/>
        <w:ind w:left="120" w:right="-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Supervision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nduct/participate</w:t>
      </w:r>
    </w:p>
    <w:p>
      <w:pPr>
        <w:spacing w:before="0" w:after="0" w:line="230" w:lineRule="exact"/>
        <w:ind w:left="120" w:right="-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30" w:lineRule="exact"/>
        <w:ind w:left="120"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39" w:lineRule="auto"/>
        <w:ind w:left="120" w:right="-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4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difications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ent’s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Supervision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2" w:right="1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3" w:after="0" w:line="230" w:lineRule="exact"/>
        <w:ind w:left="2" w:right="1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delivery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regulations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0" w:lineRule="exact"/>
        <w:ind w:left="2" w:right="1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39" w:lineRule="auto"/>
        <w:ind w:left="2" w:right="13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</w:p>
    <w:p>
      <w:pPr>
        <w:spacing w:before="0" w:after="0" w:line="240" w:lineRule="auto"/>
        <w:ind w:left="2" w:right="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sk.</w:t>
      </w:r>
    </w:p>
    <w:p>
      <w:pPr>
        <w:spacing w:before="0" w:after="0" w:line="240" w:lineRule="auto"/>
        <w:ind w:right="2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2" w:after="0" w:line="230" w:lineRule="exact"/>
        <w:ind w:right="8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</w:p>
    <w:p>
      <w:pPr>
        <w:spacing w:before="0" w:after="0" w:line="240" w:lineRule="auto"/>
        <w:ind w:right="7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jc w:val="left"/>
        <w:spacing w:after="0"/>
        <w:sectPr>
          <w:type w:val="continuous"/>
          <w:pgSz w:w="12240" w:h="15840"/>
          <w:pgMar w:top="440" w:bottom="0" w:left="1320" w:right="1320"/>
          <w:cols w:num="2" w:equalWidth="0">
            <w:col w:w="4622" w:space="347"/>
            <w:col w:w="4631"/>
          </w:cols>
        </w:sectPr>
      </w:pPr>
      <w:rPr/>
    </w:p>
    <w:p>
      <w:pPr>
        <w:spacing w:before="65" w:after="0" w:line="240" w:lineRule="auto"/>
        <w:ind w:left="8496" w:right="101" w:firstLine="-68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57)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220" w:bottom="280" w:left="1140" w:right="1320"/>
        </w:sectPr>
      </w:pPr>
      <w:rPr/>
    </w:p>
    <w:p>
      <w:pPr>
        <w:spacing w:before="34" w:after="0" w:line="240" w:lineRule="auto"/>
        <w:ind w:left="300" w:right="-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rrectly.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300"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software.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</w:p>
    <w:p>
      <w:pPr>
        <w:spacing w:before="0" w:after="0" w:line="240" w:lineRule="auto"/>
        <w:ind w:left="3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Supervision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entor,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</w:p>
    <w:p>
      <w:pPr>
        <w:spacing w:before="2" w:after="0" w:line="230" w:lineRule="exact"/>
        <w:ind w:left="300" w:right="1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0" w:after="0" w:line="226" w:lineRule="exact"/>
        <w:ind w:left="3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</w:p>
    <w:p>
      <w:pPr>
        <w:spacing w:before="0" w:after="0" w:line="239" w:lineRule="auto"/>
        <w:ind w:left="300" w:right="1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34" w:after="0" w:line="239" w:lineRule="auto"/>
        <w:ind w:right="2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terested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Critic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Thinkin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right="1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Change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</w:p>
    <w:p>
      <w:pPr>
        <w:spacing w:before="0" w:after="0" w:line="240" w:lineRule="auto"/>
        <w:ind w:right="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major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situations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organization.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type w:val="continuous"/>
          <w:pgSz w:w="12240" w:h="15840"/>
          <w:pgMar w:top="440" w:bottom="0" w:left="1140" w:right="1320"/>
          <w:cols w:num="2" w:equalWidth="0">
            <w:col w:w="4800" w:space="349"/>
            <w:col w:w="4631"/>
          </w:cols>
        </w:sectPr>
      </w:pPr>
      <w:rPr/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4" w:lineRule="auto"/>
        <w:ind w:left="300" w:right="2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120" w:right="74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ajor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0" w:left="11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2015-05-22T11:29:34Z</dcterms:created>
  <dcterms:modified xsi:type="dcterms:W3CDTF">2015-05-22T11:29:34Z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2015-05-22T00:00:00Z</vt:filetime>
  </property>
</Properties>
</file>