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5" w:right="1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37" w:lineRule="auto"/>
        <w:ind w:left="10375" w:right="300" w:firstLine="-10260"/>
        <w:jc w:val="left"/>
        <w:tabs>
          <w:tab w:pos="3080" w:val="left"/>
          <w:tab w:pos="10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1"/>
          <w:pgMar w:header="746" w:footer="547" w:top="960" w:bottom="740" w:left="120" w:right="2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6.19pt;margin-top:52.749001pt;width:785.14pt;height:507.341pt;mso-position-horizontal-relative:page;mso-position-vertical-relative:page;z-index:-365" coordorigin="124,1055" coordsize="15703,10147">
            <v:group style="position:absolute;left:168;top:1075;width:15617;height:374" coordorigin="168,1075" coordsize="15617,374">
              <v:shape style="position:absolute;left:168;top:1075;width:15617;height:374" coordorigin="168,1075" coordsize="15617,374" path="m168,1450l15785,1450,15785,1075,168,1075,168,1450e" filled="t" fillcolor="#000000" stroked="f">
                <v:path arrowok="t"/>
                <v:fill/>
              </v:shape>
            </v:group>
            <v:group style="position:absolute;left:235;top:1147;width:15482;height:230" coordorigin="235,1147" coordsize="15482,230">
              <v:shape style="position:absolute;left:235;top:1147;width:15482;height:230" coordorigin="235,1147" coordsize="15482,230" path="m235,1378l15718,1378,15718,1147,235,1147,235,1378e" filled="t" fillcolor="#000000" stroked="f">
                <v:path arrowok="t"/>
                <v:fill/>
              </v:shape>
            </v:group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1111;width:15619;height:2" coordorigin="166,1111" coordsize="15619,2">
              <v:shape style="position:absolute;left:166;top:1111;width:15619;height:2" coordorigin="166,1111" coordsize="15619,0" path="m166,1111l15785,1111e" filled="f" stroked="t" strokeweight="3.7pt" strokecolor="#000000">
                <v:path arrowok="t"/>
              </v:shape>
            </v:group>
            <v:group style="position:absolute;left:161;top:1377;width:15629;height:74" coordorigin="161,1377" coordsize="15629,74">
              <v:shape style="position:absolute;left:161;top:1377;width:15629;height:74" coordorigin="161,1377" coordsize="15629,74" path="m161,1451l15790,1451,15790,1377,161,1377,161,1451xe" filled="t" fillcolor="#000000" stroked="f">
                <v:path arrowok="t"/>
                <v:fill/>
              </v:shape>
            </v:group>
            <v:group style="position:absolute;left:166;top:1449;width:15619;height:12" coordorigin="166,1449" coordsize="15619,12">
              <v:shape style="position:absolute;left:166;top:1449;width:15619;height:12" coordorigin="166,1449" coordsize="15619,12" path="m166,1460l15785,1460,15785,1449,166,1449,166,1460xe" filled="t" fillcolor="#000000" stroked="f">
                <v:path arrowok="t"/>
                <v:fill/>
              </v:shape>
            </v:group>
            <v:group style="position:absolute;left:168;top:2993;width:15617;height:374" coordorigin="168,2993" coordsize="15617,374">
              <v:shape style="position:absolute;left:168;top:2993;width:15617;height:374" coordorigin="168,2993" coordsize="15617,374" path="m168,3367l15785,3367,15785,2993,168,2993,168,3367e" filled="t" fillcolor="#000000" stroked="f">
                <v:path arrowok="t"/>
                <v:fill/>
              </v:shape>
            </v:group>
            <v:group style="position:absolute;left:235;top:3065;width:15482;height:230" coordorigin="235,3065" coordsize="15482,230">
              <v:shape style="position:absolute;left:235;top:3065;width:15482;height:230" coordorigin="235,3065" coordsize="15482,230" path="m235,3295l15718,3295,15718,3065,235,3065,235,3295e" filled="t" fillcolor="#000000" stroked="f">
                <v:path arrowok="t"/>
                <v:fill/>
              </v:shape>
            </v:group>
            <v:group style="position:absolute;left:166;top:2988;width:15619;height:2" coordorigin="166,2988" coordsize="15619,2">
              <v:shape style="position:absolute;left:166;top:2988;width:15619;height:2" coordorigin="166,2988" coordsize="15619,0" path="m166,2988l15785,2988e" filled="f" stroked="t" strokeweight=".581pt" strokecolor="#000000">
                <v:path arrowok="t"/>
              </v:shape>
            </v:group>
            <v:group style="position:absolute;left:166;top:3029;width:15619;height:2" coordorigin="166,3029" coordsize="15619,2">
              <v:shape style="position:absolute;left:166;top:3029;width:15619;height:2" coordorigin="166,3029" coordsize="15619,0" path="m166,3029l15785,3029e" filled="f" stroked="t" strokeweight="3.7pt" strokecolor="#000000">
                <v:path arrowok="t"/>
              </v:shape>
            </v:group>
            <v:group style="position:absolute;left:161;top:3294;width:15629;height:74" coordorigin="161,3294" coordsize="15629,74">
              <v:shape style="position:absolute;left:161;top:3294;width:15629;height:74" coordorigin="161,3294" coordsize="15629,74" path="m161,3368l15790,3368,15790,3294,161,3294,161,3368xe" filled="t" fillcolor="#000000" stroked="f">
                <v:path arrowok="t"/>
                <v:fill/>
              </v:shape>
            </v:group>
            <v:group style="position:absolute;left:168;top:3377;width:2959;height:374" coordorigin="168,3377" coordsize="2959,374">
              <v:shape style="position:absolute;left:168;top:3377;width:2959;height:374" coordorigin="168,3377" coordsize="2959,374" path="m168,3751l3127,3751,3127,3377,168,3377,168,3751e" filled="t" fillcolor="#DADADA" stroked="f">
                <v:path arrowok="t"/>
                <v:fill/>
              </v:shape>
            </v:group>
            <v:group style="position:absolute;left:235;top:3449;width:2825;height:230" coordorigin="235,3449" coordsize="2825,230">
              <v:shape style="position:absolute;left:235;top:3449;width:2825;height:230" coordorigin="235,3449" coordsize="2825,230" path="m235,3679l3060,3679,3060,3449,235,3449,235,3679e" filled="t" fillcolor="#DADADA" stroked="f">
                <v:path arrowok="t"/>
                <v:fill/>
              </v:shape>
            </v:group>
            <v:group style="position:absolute;left:3137;top:3377;width:7282;height:374" coordorigin="3137,3377" coordsize="7282,374">
              <v:shape style="position:absolute;left:3137;top:3377;width:7282;height:374" coordorigin="3137,3377" coordsize="7282,374" path="m3137,3751l10418,3751,10418,3377,3137,3377,3137,3751e" filled="t" fillcolor="#DADADA" stroked="f">
                <v:path arrowok="t"/>
                <v:fill/>
              </v:shape>
            </v:group>
            <v:group style="position:absolute;left:3204;top:3449;width:7147;height:230" coordorigin="3204,3449" coordsize="7147,230">
              <v:shape style="position:absolute;left:3204;top:3449;width:7147;height:230" coordorigin="3204,3449" coordsize="7147,230" path="m3204,3679l10351,3679,10351,3449,3204,3449,3204,3679e" filled="t" fillcolor="#DADADA" stroked="f">
                <v:path arrowok="t"/>
                <v:fill/>
              </v:shape>
            </v:group>
            <v:group style="position:absolute;left:10428;top:3377;width:5357;height:374" coordorigin="10428,3377" coordsize="5357,374">
              <v:shape style="position:absolute;left:10428;top:3377;width:5357;height:374" coordorigin="10428,3377" coordsize="5357,374" path="m10428,3751l15785,3751,15785,3377,10428,3377,10428,3751e" filled="t" fillcolor="#DADADA" stroked="f">
                <v:path arrowok="t"/>
                <v:fill/>
              </v:shape>
            </v:group>
            <v:group style="position:absolute;left:10495;top:3449;width:5222;height:230" coordorigin="10495,3449" coordsize="5222,230">
              <v:shape style="position:absolute;left:10495;top:3449;width:5222;height:230" coordorigin="10495,3449" coordsize="5222,230" path="m10495,3679l15718,3679,15718,3449,10495,3449,10495,3679e" filled="t" fillcolor="#DADADA" stroked="f">
                <v:path arrowok="t"/>
                <v:fill/>
              </v:shape>
            </v:group>
            <v:group style="position:absolute;left:166;top:3366;width:15619;height:12" coordorigin="166,3366" coordsize="15619,12">
              <v:shape style="position:absolute;left:166;top:3366;width:15619;height:12" coordorigin="166,3366" coordsize="15619,12" path="m166,3378l15785,3378,15785,3366,166,3366,166,3378xe" filled="t" fillcolor="#000000" stroked="f">
                <v:path arrowok="t"/>
                <v:fill/>
              </v:shape>
            </v:group>
            <v:group style="position:absolute;left:166;top:3413;width:15619;height:2" coordorigin="166,3413" coordsize="15619,2">
              <v:shape style="position:absolute;left:166;top:3413;width:15619;height:2" coordorigin="166,3413" coordsize="15619,0" path="m166,3413l15785,3413e" filled="f" stroked="t" strokeweight="3.7pt" strokecolor="#DADADA">
                <v:path arrowok="t"/>
              </v:shape>
            </v:group>
            <v:group style="position:absolute;left:161;top:3678;width:15629;height:74" coordorigin="161,3678" coordsize="15629,74">
              <v:shape style="position:absolute;left:161;top:3678;width:15629;height:74" coordorigin="161,3678" coordsize="15629,74" path="m161,3752l15790,3752,15790,3678,161,3678,161,3752xe" filled="t" fillcolor="#DADADA" stroked="f">
                <v:path arrowok="t"/>
                <v:fill/>
              </v:shape>
            </v:group>
            <v:group style="position:absolute;left:166;top:3750;width:15619;height:12" coordorigin="166,3750" coordsize="15619,12">
              <v:shape style="position:absolute;left:166;top:3750;width:15619;height:12" coordorigin="166,3750" coordsize="15619,12" path="m166,3762l15785,3762,15785,3750,166,3750,166,3762xe" filled="t" fillcolor="#000000" stroked="f">
                <v:path arrowok="t"/>
                <v:fill/>
              </v:shape>
            </v:group>
            <v:group style="position:absolute;left:166;top:4598;width:15619;height:2" coordorigin="166,4598" coordsize="15619,2">
              <v:shape style="position:absolute;left:166;top:4598;width:15619;height:2" coordorigin="166,4598" coordsize="15619,0" path="m166,4598l15785,4598e" filled="f" stroked="t" strokeweight=".580pt" strokecolor="#000000">
                <v:path arrowok="t"/>
              </v:shape>
            </v:group>
            <v:group style="position:absolute;left:166;top:5443;width:15619;height:2" coordorigin="166,5443" coordsize="15619,2">
              <v:shape style="position:absolute;left:166;top:5443;width:15619;height:2" coordorigin="166,5443" coordsize="15619,0" path="m166,5443l15785,5443e" filled="f" stroked="t" strokeweight=".581pt" strokecolor="#000000">
                <v:path arrowok="t"/>
              </v:shape>
            </v:group>
            <v:group style="position:absolute;left:166;top:7438;width:15619;height:2" coordorigin="166,7438" coordsize="15619,2">
              <v:shape style="position:absolute;left:166;top:7438;width:15619;height:2" coordorigin="166,7438" coordsize="15619,0" path="m166,7438l15785,7438e" filled="f" stroked="t" strokeweight=".581pt" strokecolor="#000000">
                <v:path arrowok="t"/>
              </v:shape>
            </v:group>
            <v:group style="position:absolute;left:166;top:8510;width:15619;height:2" coordorigin="166,8510" coordsize="15619,2">
              <v:shape style="position:absolute;left:166;top:8510;width:15619;height:2" coordorigin="166,8510" coordsize="15619,0" path="m166,8510l15785,8510e" filled="f" stroked="t" strokeweight=".581pt" strokecolor="#000000">
                <v:path arrowok="t"/>
              </v:shape>
            </v:group>
            <v:group style="position:absolute;left:161;top:1061;width:2;height:10130" coordorigin="161,1061" coordsize="2,10130">
              <v:shape style="position:absolute;left:161;top:1061;width:2;height:10130" coordorigin="161,1061" coordsize="0,10130" path="m161,1061l161,11191e" filled="f" stroked="t" strokeweight=".580pt" strokecolor="#000000">
                <v:path arrowok="t"/>
              </v:shape>
            </v:group>
            <v:group style="position:absolute;left:156;top:11196;width:15638;height:2" coordorigin="156,11196" coordsize="15638,2">
              <v:shape style="position:absolute;left:156;top:11196;width:15638;height:2" coordorigin="156,11196" coordsize="15638,0" path="m156,11196l15794,11196e" filled="f" stroked="t" strokeweight=".581pt" strokecolor="#000000">
                <v:path arrowok="t"/>
              </v:shape>
            </v:group>
            <v:group style="position:absolute;left:3132;top:3372;width:2;height:7819" coordorigin="3132,3372" coordsize="2,7819">
              <v:shape style="position:absolute;left:3132;top:3372;width:2;height:7819" coordorigin="3132,3372" coordsize="0,7819" path="m3132,3372l3132,11191e" filled="f" stroked="t" strokeweight=".581pt" strokecolor="#000000">
                <v:path arrowok="t"/>
              </v:shape>
            </v:group>
            <v:group style="position:absolute;left:10423;top:3372;width:2;height:7819" coordorigin="10423,3372" coordsize="2,7819">
              <v:shape style="position:absolute;left:10423;top:3372;width:2;height:7819" coordorigin="10423,3372" coordsize="0,7819" path="m10423,3372l10423,11191e" filled="f" stroked="t" strokeweight=".580pt" strokecolor="#000000">
                <v:path arrowok="t"/>
              </v:shape>
            </v:group>
            <v:group style="position:absolute;left:15790;top:1061;width:2;height:10130" coordorigin="15790,1061" coordsize="2,10130">
              <v:shape style="position:absolute;left:15790;top:1061;width:2;height:10130" coordorigin="15790,1061" coordsize="0,10130" path="m15790,1061l15790,11191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36" w:lineRule="auto"/>
        <w:ind w:left="3084" w:right="422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38" w:lineRule="auto"/>
        <w:ind w:left="3084" w:right="-54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3084" w:right="154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084"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4" w:lineRule="exact"/>
        <w:ind w:left="3084" w:right="412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084" w:right="1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2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28" w:lineRule="exact"/>
        <w:ind w:right="4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4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right="5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10202" w:space="173"/>
            <w:col w:w="5325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084" w:right="-54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icates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6" w:footer="547" w:top="960" w:bottom="740" w:left="120" w:right="20"/>
          <w:pgSz w:w="15840" w:h="12240" w:orient="landscape"/>
          <w:cols w:num="2" w:equalWidth="0">
            <w:col w:w="9893" w:space="482"/>
            <w:col w:w="5325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-20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3084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084" w:right="-13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8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3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1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Utilize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10071" w:space="304"/>
            <w:col w:w="5325"/>
          </w:cols>
        </w:sectPr>
      </w:pPr>
      <w:rPr/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</w:sectPr>
      </w:pPr>
      <w:rPr/>
    </w:p>
    <w:p>
      <w:pPr>
        <w:spacing w:before="44" w:after="0" w:line="226" w:lineRule="exact"/>
        <w:ind w:left="3084" w:right="-51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.19pt;margin-top:52.749001pt;width:785.14pt;height:504.341pt;mso-position-horizontal-relative:page;mso-position-vertical-relative:page;z-index:-364" coordorigin="124,1055" coordsize="15703,10087"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1454;width:15619;height:2" coordorigin="166,1454" coordsize="15619,2">
              <v:shape style="position:absolute;left:166;top:1454;width:15619;height:2" coordorigin="166,1454" coordsize="15619,0" path="m166,1454l15785,1454e" filled="f" stroked="t" strokeweight=".581pt" strokecolor="#000000">
                <v:path arrowok="t"/>
              </v:shape>
            </v:group>
            <v:group style="position:absolute;left:3132;top:1070;width:2;height:1452" coordorigin="3132,1070" coordsize="2,1452">
              <v:shape style="position:absolute;left:3132;top:1070;width:2;height:1452" coordorigin="3132,1070" coordsize="0,1452" path="m3132,1070l3132,2522e" filled="f" stroked="t" strokeweight=".581pt" strokecolor="#000000">
                <v:path arrowok="t"/>
              </v:shape>
            </v:group>
            <v:group style="position:absolute;left:10423;top:1070;width:2;height:1452" coordorigin="10423,1070" coordsize="2,1452">
              <v:shape style="position:absolute;left:10423;top:1070;width:2;height:1452" coordorigin="10423,1070" coordsize="0,1452" path="m10423,1070l10423,2522e" filled="f" stroked="t" strokeweight=".580pt" strokecolor="#000000">
                <v:path arrowok="t"/>
              </v:shape>
            </v:group>
            <v:group style="position:absolute;left:168;top:2532;width:15617;height:374" coordorigin="168,2532" coordsize="15617,374">
              <v:shape style="position:absolute;left:168;top:2532;width:15617;height:374" coordorigin="168,2532" coordsize="15617,374" path="m168,2906l15785,2906,15785,2532,168,2532,168,2906e" filled="t" fillcolor="#000000" stroked="f">
                <v:path arrowok="t"/>
                <v:fill/>
              </v:shape>
            </v:group>
            <v:group style="position:absolute;left:235;top:2604;width:15482;height:230" coordorigin="235,2604" coordsize="15482,230">
              <v:shape style="position:absolute;left:235;top:2604;width:15482;height:230" coordorigin="235,2604" coordsize="15482,230" path="m235,2834l15718,2834,15718,2604,235,2604,235,2834e" filled="t" fillcolor="#000000" stroked="f">
                <v:path arrowok="t"/>
                <v:fill/>
              </v:shape>
            </v:group>
            <v:group style="position:absolute;left:166;top:2527;width:15619;height:2" coordorigin="166,2527" coordsize="15619,2">
              <v:shape style="position:absolute;left:166;top:2527;width:15619;height:2" coordorigin="166,2527" coordsize="15619,0" path="m166,2527l15785,2527e" filled="f" stroked="t" strokeweight=".581pt" strokecolor="#000000">
                <v:path arrowok="t"/>
              </v:shape>
            </v:group>
            <v:group style="position:absolute;left:166;top:2568;width:15619;height:2" coordorigin="166,2568" coordsize="15619,2">
              <v:shape style="position:absolute;left:166;top:2568;width:15619;height:2" coordorigin="166,2568" coordsize="15619,0" path="m166,2568l15785,2568e" filled="f" stroked="t" strokeweight="3.7pt" strokecolor="#000000">
                <v:path arrowok="t"/>
              </v:shape>
            </v:group>
            <v:group style="position:absolute;left:161;top:2833;width:15629;height:74" coordorigin="161,2833" coordsize="15629,74">
              <v:shape style="position:absolute;left:161;top:2833;width:15629;height:74" coordorigin="161,2833" coordsize="15629,74" path="m161,2907l15790,2907,15790,2833,161,2833,161,2907xe" filled="t" fillcolor="#000000" stroked="f">
                <v:path arrowok="t"/>
                <v:fill/>
              </v:shape>
            </v:group>
            <v:group style="position:absolute;left:168;top:2916;width:2959;height:374" coordorigin="168,2916" coordsize="2959,374">
              <v:shape style="position:absolute;left:168;top:2916;width:2959;height:374" coordorigin="168,2916" coordsize="2959,374" path="m168,3290l3127,3290,3127,2916,168,2916,168,3290e" filled="t" fillcolor="#DADADA" stroked="f">
                <v:path arrowok="t"/>
                <v:fill/>
              </v:shape>
            </v:group>
            <v:group style="position:absolute;left:235;top:2988;width:2825;height:230" coordorigin="235,2988" coordsize="2825,230">
              <v:shape style="position:absolute;left:235;top:2988;width:2825;height:230" coordorigin="235,2988" coordsize="2825,230" path="m235,3218l3060,3218,3060,2988,235,2988,235,3218e" filled="t" fillcolor="#DADADA" stroked="f">
                <v:path arrowok="t"/>
                <v:fill/>
              </v:shape>
            </v:group>
            <v:group style="position:absolute;left:3137;top:2916;width:7282;height:374" coordorigin="3137,2916" coordsize="7282,374">
              <v:shape style="position:absolute;left:3137;top:2916;width:7282;height:374" coordorigin="3137,2916" coordsize="7282,374" path="m3137,3290l10418,3290,10418,2916,3137,2916,3137,3290e" filled="t" fillcolor="#DADADA" stroked="f">
                <v:path arrowok="t"/>
                <v:fill/>
              </v:shape>
            </v:group>
            <v:group style="position:absolute;left:3204;top:2988;width:7147;height:230" coordorigin="3204,2988" coordsize="7147,230">
              <v:shape style="position:absolute;left:3204;top:2988;width:7147;height:230" coordorigin="3204,2988" coordsize="7147,230" path="m3204,3218l10351,3218,10351,2988,3204,2988,3204,3218e" filled="t" fillcolor="#DADADA" stroked="f">
                <v:path arrowok="t"/>
                <v:fill/>
              </v:shape>
            </v:group>
            <v:group style="position:absolute;left:10428;top:2916;width:5357;height:374" coordorigin="10428,2916" coordsize="5357,374">
              <v:shape style="position:absolute;left:10428;top:2916;width:5357;height:374" coordorigin="10428,2916" coordsize="5357,374" path="m10428,3290l15785,3290,15785,2916,10428,2916,10428,3290e" filled="t" fillcolor="#DADADA" stroked="f">
                <v:path arrowok="t"/>
                <v:fill/>
              </v:shape>
            </v:group>
            <v:group style="position:absolute;left:10495;top:2988;width:5222;height:230" coordorigin="10495,2988" coordsize="5222,230">
              <v:shape style="position:absolute;left:10495;top:2988;width:5222;height:230" coordorigin="10495,2988" coordsize="5222,230" path="m10495,3218l15718,3218,15718,2988,10495,2988,10495,3218e" filled="t" fillcolor="#DADADA" stroked="f">
                <v:path arrowok="t"/>
                <v:fill/>
              </v:shape>
            </v:group>
            <v:group style="position:absolute;left:166;top:2905;width:15619;height:12" coordorigin="166,2905" coordsize="15619,12">
              <v:shape style="position:absolute;left:166;top:2905;width:15619;height:12" coordorigin="166,2905" coordsize="15619,12" path="m166,2917l15785,2917,15785,2905,166,2905,166,2917xe" filled="t" fillcolor="#000000" stroked="f">
                <v:path arrowok="t"/>
                <v:fill/>
              </v:shape>
            </v:group>
            <v:group style="position:absolute;left:166;top:2952;width:15619;height:2" coordorigin="166,2952" coordsize="15619,2">
              <v:shape style="position:absolute;left:166;top:2952;width:15619;height:2" coordorigin="166,2952" coordsize="15619,0" path="m166,2952l15785,2952e" filled="f" stroked="t" strokeweight="3.7pt" strokecolor="#DADADA">
                <v:path arrowok="t"/>
              </v:shape>
            </v:group>
            <v:group style="position:absolute;left:161;top:3217;width:15629;height:74" coordorigin="161,3217" coordsize="15629,74">
              <v:shape style="position:absolute;left:161;top:3217;width:15629;height:74" coordorigin="161,3217" coordsize="15629,74" path="m161,3291l15790,3291,15790,3217,161,3217,161,3291xe" filled="t" fillcolor="#DADADA" stroked="f">
                <v:path arrowok="t"/>
                <v:fill/>
              </v:shape>
            </v:group>
            <v:group style="position:absolute;left:166;top:3289;width:15619;height:12" coordorigin="166,3289" coordsize="15619,12">
              <v:shape style="position:absolute;left:166;top:3289;width:15619;height:12" coordorigin="166,3289" coordsize="15619,12" path="m166,3301l15785,3301,15785,3289,166,3289,166,3301xe" filled="t" fillcolor="#000000" stroked="f">
                <v:path arrowok="t"/>
                <v:fill/>
              </v:shape>
            </v:group>
            <v:group style="position:absolute;left:166;top:4370;width:15619;height:2" coordorigin="166,4370" coordsize="15619,2">
              <v:shape style="position:absolute;left:166;top:4370;width:15619;height:2" coordorigin="166,4370" coordsize="15619,0" path="m166,4370l15785,4370e" filled="f" stroked="t" strokeweight=".581pt" strokecolor="#000000">
                <v:path arrowok="t"/>
              </v:shape>
            </v:group>
            <v:group style="position:absolute;left:166;top:5443;width:15619;height:2" coordorigin="166,5443" coordsize="15619,2">
              <v:shape style="position:absolute;left:166;top:5443;width:15619;height:2" coordorigin="166,5443" coordsize="15619,0" path="m166,5443l15785,5443e" filled="f" stroked="t" strokeweight=".581pt" strokecolor="#000000">
                <v:path arrowok="t"/>
              </v:shape>
            </v:group>
            <v:group style="position:absolute;left:166;top:7838;width:15619;height:2" coordorigin="166,7838" coordsize="15619,2">
              <v:shape style="position:absolute;left:166;top:7838;width:15619;height:2" coordorigin="166,7838" coordsize="15619,0" path="m166,7838l15785,7838e" filled="f" stroked="t" strokeweight=".580pt" strokecolor="#000000">
                <v:path arrowok="t"/>
              </v:shape>
            </v:group>
            <v:group style="position:absolute;left:166;top:9830;width:15619;height:2" coordorigin="166,9830" coordsize="15619,2">
              <v:shape style="position:absolute;left:166;top:9830;width:15619;height:2" coordorigin="166,9830" coordsize="15619,0" path="m166,9830l15785,9830e" filled="f" stroked="t" strokeweight=".580pt" strokecolor="#000000">
                <v:path arrowok="t"/>
              </v:shape>
            </v:group>
            <v:group style="position:absolute;left:161;top:1061;width:2;height:10070" coordorigin="161,1061" coordsize="2,10070">
              <v:shape style="position:absolute;left:161;top:1061;width:2;height:10070" coordorigin="161,1061" coordsize="0,10070" path="m161,1061l161,11131e" filled="f" stroked="t" strokeweight=".580pt" strokecolor="#000000">
                <v:path arrowok="t"/>
              </v:shape>
            </v:group>
            <v:group style="position:absolute;left:156;top:11136;width:15638;height:2" coordorigin="156,11136" coordsize="15638,2">
              <v:shape style="position:absolute;left:156;top:11136;width:15638;height:2" coordorigin="156,11136" coordsize="15638,0" path="m156,11136l15794,11136e" filled="f" stroked="t" strokeweight=".580pt" strokecolor="#000000">
                <v:path arrowok="t"/>
              </v:shape>
            </v:group>
            <v:group style="position:absolute;left:3132;top:2911;width:2;height:8220" coordorigin="3132,2911" coordsize="2,8220">
              <v:shape style="position:absolute;left:3132;top:2911;width:2;height:8220" coordorigin="3132,2911" coordsize="0,8220" path="m3132,2911l3132,11131e" filled="f" stroked="t" strokeweight=".581pt" strokecolor="#000000">
                <v:path arrowok="t"/>
              </v:shape>
            </v:group>
            <v:group style="position:absolute;left:10423;top:2911;width:2;height:8220" coordorigin="10423,2911" coordsize="2,8220">
              <v:shape style="position:absolute;left:10423;top:2911;width:2;height:8220" coordorigin="10423,2911" coordsize="0,8220" path="m10423,2911l10423,11131e" filled="f" stroked="t" strokeweight=".580pt" strokecolor="#000000">
                <v:path arrowok="t"/>
              </v:shape>
            </v:group>
            <v:group style="position:absolute;left:15790;top:1061;width:2;height:10070" coordorigin="15790,1061" coordsize="2,10070">
              <v:shape style="position:absolute;left:15790;top:1061;width:2;height:10070" coordorigin="15790,1061" coordsize="0,10070" path="m15790,1061l15790,11131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calates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92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4" w:lineRule="exact"/>
        <w:ind w:left="3084" w:right="16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084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ppropr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4" w:after="0" w:line="239" w:lineRule="auto"/>
        <w:ind w:right="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4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4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39" w:lineRule="auto"/>
        <w:ind w:right="4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calated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10109" w:space="266"/>
            <w:col w:w="5325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084" w:right="9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3084" w:right="4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084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2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6" w:footer="547" w:top="960" w:bottom="740" w:left="120" w:right="60"/>
          <w:pgSz w:w="15840" w:h="12240" w:orient="landscape"/>
          <w:cols w:num="2" w:equalWidth="0">
            <w:col w:w="10121" w:space="254"/>
            <w:col w:w="5285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ADVAN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084" w:right="621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-20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80" w:right="2615"/>
        <w:jc w:val="center"/>
        <w:tabs>
          <w:tab w:pos="30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ddr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ppropr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084" w:right="358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084" w:right="1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39" w:lineRule="auto"/>
        <w:ind w:right="4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right="6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cialties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  <w:cols w:num="2" w:equalWidth="0">
            <w:col w:w="10231" w:space="144"/>
            <w:col w:w="5285"/>
          </w:cols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</w:sectPr>
      </w:pPr>
      <w:rPr/>
    </w:p>
    <w:p>
      <w:pPr>
        <w:spacing w:before="38" w:after="0" w:line="240" w:lineRule="auto"/>
        <w:ind w:left="115" w:right="-71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6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6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ecialties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  <w:cols w:num="2" w:equalWidth="0">
            <w:col w:w="9742" w:space="633"/>
            <w:col w:w="5285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6.19pt;margin-top:52.749001pt;width:785.14pt;height:503.501pt;mso-position-horizontal-relative:page;mso-position-vertical-relative:page;z-index:-363" coordorigin="124,1055" coordsize="15703,10070"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2143;width:15619;height:2" coordorigin="166,2143" coordsize="15619,2">
              <v:shape style="position:absolute;left:166;top:2143;width:15619;height:2" coordorigin="166,2143" coordsize="15619,0" path="m166,2143l15785,2143e" filled="f" stroked="t" strokeweight=".580pt" strokecolor="#000000">
                <v:path arrowok="t"/>
              </v:shape>
            </v:group>
            <v:group style="position:absolute;left:3132;top:1070;width:2;height:2143" coordorigin="3132,1070" coordsize="2,2143">
              <v:shape style="position:absolute;left:3132;top:1070;width:2;height:2143" coordorigin="3132,1070" coordsize="0,2143" path="m3132,1070l3132,3214e" filled="f" stroked="t" strokeweight=".581pt" strokecolor="#000000">
                <v:path arrowok="t"/>
              </v:shape>
            </v:group>
            <v:group style="position:absolute;left:10423;top:1070;width:2;height:2143" coordorigin="10423,1070" coordsize="2,2143">
              <v:shape style="position:absolute;left:10423;top:1070;width:2;height:2143" coordorigin="10423,1070" coordsize="0,2143" path="m10423,1070l10423,3214e" filled="f" stroked="t" strokeweight=".580pt" strokecolor="#000000">
                <v:path arrowok="t"/>
              </v:shape>
            </v:group>
            <v:group style="position:absolute;left:168;top:3223;width:15617;height:374" coordorigin="168,3223" coordsize="15617,374">
              <v:shape style="position:absolute;left:168;top:3223;width:15617;height:374" coordorigin="168,3223" coordsize="15617,374" path="m168,3598l15785,3598,15785,3223,168,3223,168,3598e" filled="t" fillcolor="#000000" stroked="f">
                <v:path arrowok="t"/>
                <v:fill/>
              </v:shape>
            </v:group>
            <v:group style="position:absolute;left:235;top:3295;width:15482;height:230" coordorigin="235,3295" coordsize="15482,230">
              <v:shape style="position:absolute;left:235;top:3295;width:15482;height:230" coordorigin="235,3295" coordsize="15482,230" path="m235,3526l15718,3526,15718,3295,235,3295,235,3526e" filled="t" fillcolor="#000000" stroked="f">
                <v:path arrowok="t"/>
                <v:fill/>
              </v:shape>
            </v:group>
            <v:group style="position:absolute;left:166;top:3218;width:15619;height:2" coordorigin="166,3218" coordsize="15619,2">
              <v:shape style="position:absolute;left:166;top:3218;width:15619;height:2" coordorigin="166,3218" coordsize="15619,0" path="m166,3218l15785,3218e" filled="f" stroked="t" strokeweight=".581pt" strokecolor="#000000">
                <v:path arrowok="t"/>
              </v:shape>
            </v:group>
            <v:group style="position:absolute;left:166;top:3259;width:15619;height:2" coordorigin="166,3259" coordsize="15619,2">
              <v:shape style="position:absolute;left:166;top:3259;width:15619;height:2" coordorigin="166,3259" coordsize="15619,0" path="m166,3259l15785,3259e" filled="f" stroked="t" strokeweight="3.7pt" strokecolor="#000000">
                <v:path arrowok="t"/>
              </v:shape>
            </v:group>
            <v:group style="position:absolute;left:161;top:3525;width:15629;height:74" coordorigin="161,3525" coordsize="15629,74">
              <v:shape style="position:absolute;left:161;top:3525;width:15629;height:74" coordorigin="161,3525" coordsize="15629,74" path="m161,3599l15790,3599,15790,3525,161,3525,161,3599xe" filled="t" fillcolor="#000000" stroked="f">
                <v:path arrowok="t"/>
                <v:fill/>
              </v:shape>
            </v:group>
            <v:group style="position:absolute;left:168;top:3607;width:2959;height:374" coordorigin="168,3607" coordsize="2959,374">
              <v:shape style="position:absolute;left:168;top:3607;width:2959;height:374" coordorigin="168,3607" coordsize="2959,374" path="m168,3982l3127,3982,3127,3607,168,3607,168,3982e" filled="t" fillcolor="#DADADA" stroked="f">
                <v:path arrowok="t"/>
                <v:fill/>
              </v:shape>
            </v:group>
            <v:group style="position:absolute;left:235;top:3679;width:2825;height:230" coordorigin="235,3679" coordsize="2825,230">
              <v:shape style="position:absolute;left:235;top:3679;width:2825;height:230" coordorigin="235,3679" coordsize="2825,230" path="m235,3910l3060,3910,3060,3679,235,3679,235,3910e" filled="t" fillcolor="#DADADA" stroked="f">
                <v:path arrowok="t"/>
                <v:fill/>
              </v:shape>
            </v:group>
            <v:group style="position:absolute;left:3137;top:3607;width:7282;height:374" coordorigin="3137,3607" coordsize="7282,374">
              <v:shape style="position:absolute;left:3137;top:3607;width:7282;height:374" coordorigin="3137,3607" coordsize="7282,374" path="m3137,3982l10418,3982,10418,3607,3137,3607,3137,3982e" filled="t" fillcolor="#DADADA" stroked="f">
                <v:path arrowok="t"/>
                <v:fill/>
              </v:shape>
            </v:group>
            <v:group style="position:absolute;left:3204;top:3679;width:7147;height:230" coordorigin="3204,3679" coordsize="7147,230">
              <v:shape style="position:absolute;left:3204;top:3679;width:7147;height:230" coordorigin="3204,3679" coordsize="7147,230" path="m3204,3910l10351,3910,10351,3679,3204,3679,3204,3910e" filled="t" fillcolor="#DADADA" stroked="f">
                <v:path arrowok="t"/>
                <v:fill/>
              </v:shape>
            </v:group>
            <v:group style="position:absolute;left:10428;top:3607;width:5357;height:374" coordorigin="10428,3607" coordsize="5357,374">
              <v:shape style="position:absolute;left:10428;top:3607;width:5357;height:374" coordorigin="10428,3607" coordsize="5357,374" path="m10428,3982l15785,3982,15785,3607,10428,3607,10428,3982e" filled="t" fillcolor="#DADADA" stroked="f">
                <v:path arrowok="t"/>
                <v:fill/>
              </v:shape>
            </v:group>
            <v:group style="position:absolute;left:10495;top:3679;width:5222;height:230" coordorigin="10495,3679" coordsize="5222,230">
              <v:shape style="position:absolute;left:10495;top:3679;width:5222;height:230" coordorigin="10495,3679" coordsize="5222,230" path="m10495,3910l15718,3910,15718,3679,10495,3679,10495,3910e" filled="t" fillcolor="#DADADA" stroked="f">
                <v:path arrowok="t"/>
                <v:fill/>
              </v:shape>
            </v:group>
            <v:group style="position:absolute;left:166;top:3597;width:15619;height:12" coordorigin="166,3597" coordsize="15619,12">
              <v:shape style="position:absolute;left:166;top:3597;width:15619;height:12" coordorigin="166,3597" coordsize="15619,12" path="m166,3608l15785,3608,15785,3597,166,3597,166,3608xe" filled="t" fillcolor="#000000" stroked="f">
                <v:path arrowok="t"/>
                <v:fill/>
              </v:shape>
            </v:group>
            <v:group style="position:absolute;left:166;top:3643;width:15619;height:2" coordorigin="166,3643" coordsize="15619,2">
              <v:shape style="position:absolute;left:166;top:3643;width:15619;height:2" coordorigin="166,3643" coordsize="15619,0" path="m166,3643l15785,3643e" filled="f" stroked="t" strokeweight="3.7pt" strokecolor="#DADADA">
                <v:path arrowok="t"/>
              </v:shape>
            </v:group>
            <v:group style="position:absolute;left:161;top:3909;width:15629;height:74" coordorigin="161,3909" coordsize="15629,74">
              <v:shape style="position:absolute;left:161;top:3909;width:15629;height:74" coordorigin="161,3909" coordsize="15629,74" path="m161,3983l15790,3983,15790,3909,161,3909,161,3983xe" filled="t" fillcolor="#DADADA" stroked="f">
                <v:path arrowok="t"/>
                <v:fill/>
              </v:shape>
            </v:group>
            <v:group style="position:absolute;left:166;top:3981;width:15619;height:12" coordorigin="166,3981" coordsize="15619,12">
              <v:shape style="position:absolute;left:166;top:3981;width:15619;height:12" coordorigin="166,3981" coordsize="15619,12" path="m166,3992l15785,3992,15785,3981,166,3981,166,3992xe" filled="t" fillcolor="#000000" stroked="f">
                <v:path arrowok="t"/>
                <v:fill/>
              </v:shape>
            </v:group>
            <v:group style="position:absolute;left:166;top:5290;width:15619;height:2" coordorigin="166,5290" coordsize="15619,2">
              <v:shape style="position:absolute;left:166;top:5290;width:15619;height:2" coordorigin="166,5290" coordsize="15619,0" path="m166,5290l15785,5290e" filled="f" stroked="t" strokeweight=".580pt" strokecolor="#000000">
                <v:path arrowok="t"/>
              </v:shape>
            </v:group>
            <v:group style="position:absolute;left:166;top:6362;width:15619;height:2" coordorigin="166,6362" coordsize="15619,2">
              <v:shape style="position:absolute;left:166;top:6362;width:15619;height:2" coordorigin="166,6362" coordsize="15619,0" path="m166,6362l15785,6362e" filled="f" stroked="t" strokeweight=".580pt" strokecolor="#000000">
                <v:path arrowok="t"/>
              </v:shape>
            </v:group>
            <v:group style="position:absolute;left:166;top:7438;width:15619;height:2" coordorigin="166,7438" coordsize="15619,2">
              <v:shape style="position:absolute;left:166;top:7438;width:15619;height:2" coordorigin="166,7438" coordsize="15619,0" path="m166,7438l15785,7438e" filled="f" stroked="t" strokeweight=".581pt" strokecolor="#000000">
                <v:path arrowok="t"/>
              </v:shape>
            </v:group>
            <v:group style="position:absolute;left:166;top:9202;width:15619;height:2" coordorigin="166,9202" coordsize="15619,2">
              <v:shape style="position:absolute;left:166;top:9202;width:15619;height:2" coordorigin="166,9202" coordsize="15619,0" path="m166,9202l15785,9202e" filled="f" stroked="t" strokeweight=".581pt" strokecolor="#000000">
                <v:path arrowok="t"/>
              </v:shape>
            </v:group>
            <v:group style="position:absolute;left:166;top:10735;width:15619;height:2" coordorigin="166,10735" coordsize="15619,2">
              <v:shape style="position:absolute;left:166;top:10735;width:15619;height:2" coordorigin="166,10735" coordsize="15619,0" path="m166,10735l15785,10735e" filled="f" stroked="t" strokeweight=".581pt" strokecolor="#000000">
                <v:path arrowok="t"/>
              </v:shape>
            </v:group>
            <v:group style="position:absolute;left:161;top:1061;width:2;height:10054" coordorigin="161,1061" coordsize="2,10054">
              <v:shape style="position:absolute;left:161;top:1061;width:2;height:10054" coordorigin="161,1061" coordsize="0,10054" path="m161,1061l161,11114e" filled="f" stroked="t" strokeweight=".580pt" strokecolor="#000000">
                <v:path arrowok="t"/>
              </v:shape>
            </v:group>
            <v:group style="position:absolute;left:156;top:11119;width:15638;height:2" coordorigin="156,11119" coordsize="15638,2">
              <v:shape style="position:absolute;left:156;top:11119;width:15638;height:2" coordorigin="156,11119" coordsize="15638,0" path="m156,11119l15794,11119e" filled="f" stroked="t" strokeweight=".580pt" strokecolor="#000000">
                <v:path arrowok="t"/>
              </v:shape>
            </v:group>
            <v:group style="position:absolute;left:3132;top:3602;width:2;height:7512" coordorigin="3132,3602" coordsize="2,7512">
              <v:shape style="position:absolute;left:3132;top:3602;width:2;height:7512" coordorigin="3132,3602" coordsize="0,7512" path="m3132,3602l3132,11114e" filled="f" stroked="t" strokeweight=".581pt" strokecolor="#000000">
                <v:path arrowok="t"/>
              </v:shape>
            </v:group>
            <v:group style="position:absolute;left:10423;top:3602;width:2;height:7512" coordorigin="10423,3602" coordsize="2,7512">
              <v:shape style="position:absolute;left:10423;top:3602;width:2;height:7512" coordorigin="10423,3602" coordsize="0,7512" path="m10423,3602l10423,11114e" filled="f" stroked="t" strokeweight=".580pt" strokecolor="#000000">
                <v:path arrowok="t"/>
              </v:shape>
            </v:group>
            <v:group style="position:absolute;left:15790;top:1061;width:2;height:10054" coordorigin="15790,1061" coordsize="2,10054">
              <v:shape style="position:absolute;left:15790;top:1061;width:2;height:10054" coordorigin="15790,1061" coordsize="0,10054" path="m15790,1061l15790,11114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tabs>
          <w:tab w:pos="3080" w:val="left"/>
          <w:tab w:pos="10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6.19pt;margin-top:83.980003pt;width:785.14pt;height:21.12pt;mso-position-horizontal-relative:page;mso-position-vertical-relative:page;z-index:-362" coordorigin="124,1680" coordsize="15703,422">
            <v:group style="position:absolute;left:168;top:1690;width:15617;height:374" coordorigin="168,1690" coordsize="15617,374">
              <v:shape style="position:absolute;left:168;top:1690;width:15617;height:374" coordorigin="168,1690" coordsize="15617,374" path="m168,2064l15785,2064,15785,1690,168,1690,168,2064e" filled="t" fillcolor="#000000" stroked="f">
                <v:path arrowok="t"/>
                <v:fill/>
              </v:shape>
            </v:group>
            <v:group style="position:absolute;left:235;top:1762;width:15482;height:230" coordorigin="235,1762" coordsize="15482,230">
              <v:shape style="position:absolute;left:235;top:1762;width:15482;height:230" coordorigin="235,1762" coordsize="15482,230" path="m235,1992l15718,1992,15718,1762,235,1762,235,1992e" filled="t" fillcolor="#000000" stroked="f">
                <v:path arrowok="t"/>
                <v:fill/>
              </v:shape>
            </v:group>
            <v:group style="position:absolute;left:166;top:1726;width:15619;height:2" coordorigin="166,1726" coordsize="15619,2">
              <v:shape style="position:absolute;left:166;top:1726;width:15619;height:2" coordorigin="166,1726" coordsize="15619,0" path="m166,1726l15785,1726e" filled="f" stroked="t" strokeweight="3.7pt" strokecolor="#000000">
                <v:path arrowok="t"/>
              </v:shape>
            </v:group>
            <v:group style="position:absolute;left:161;top:1991;width:15629;height:74" coordorigin="161,1991" coordsize="15629,74">
              <v:shape style="position:absolute;left:161;top:1991;width:15629;height:74" coordorigin="161,1991" coordsize="15629,74" path="m161,2065l15790,2065,15790,1991,161,1991,161,2065x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6.19pt;margin-top:159.699997pt;width:785.14pt;height:21.12pt;mso-position-horizontal-relative:page;mso-position-vertical-relative:page;z-index:-361" coordorigin="124,3194" coordsize="15703,422">
            <v:group style="position:absolute;left:168;top:3204;width:15617;height:374" coordorigin="168,3204" coordsize="15617,374">
              <v:shape style="position:absolute;left:168;top:3204;width:15617;height:374" coordorigin="168,3204" coordsize="15617,374" path="m168,3578l15785,3578,15785,3204,168,3204,168,3578e" filled="t" fillcolor="#000000" stroked="f">
                <v:path arrowok="t"/>
                <v:fill/>
              </v:shape>
            </v:group>
            <v:group style="position:absolute;left:235;top:3276;width:15482;height:230" coordorigin="235,3276" coordsize="15482,230">
              <v:shape style="position:absolute;left:235;top:3276;width:15482;height:230" coordorigin="235,3276" coordsize="15482,230" path="m235,3506l15718,3506,15718,3276,235,3276,235,3506e" filled="t" fillcolor="#000000" stroked="f">
                <v:path arrowok="t"/>
                <v:fill/>
              </v:shape>
            </v:group>
            <v:group style="position:absolute;left:166;top:3240;width:15619;height:2" coordorigin="166,3240" coordsize="15619,2">
              <v:shape style="position:absolute;left:166;top:3240;width:15619;height:2" coordorigin="166,3240" coordsize="15619,0" path="m166,3240l15785,3240e" filled="f" stroked="t" strokeweight="3.7pt" strokecolor="#000000">
                <v:path arrowok="t"/>
              </v:shape>
            </v:group>
            <v:group style="position:absolute;left:161;top:3505;width:15629;height:74" coordorigin="161,3505" coordsize="15629,74">
              <v:shape style="position:absolute;left:161;top:3505;width:15629;height:74" coordorigin="161,3505" coordsize="15629,74" path="m161,3579l15790,3579,15790,3505,161,3505,161,3579x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614" w:hRule="exact"/>
        </w:trPr>
        <w:tc>
          <w:tcPr>
            <w:tcW w:w="297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4" w:after="0" w:line="240" w:lineRule="auto"/>
              <w:ind w:left="66" w:right="4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130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429" w:right="-20"/>
              <w:jc w:val="left"/>
              <w:tabs>
                <w:tab w:pos="8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29" w:right="-20"/>
              <w:jc w:val="left"/>
              <w:tabs>
                <w:tab w:pos="8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0" w:after="0" w:line="240" w:lineRule="auto"/>
              <w:ind w:left="69" w:right="2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sectPr>
      <w:pgMar w:header="746" w:footer="547" w:top="960" w:bottom="740" w:left="40" w:right="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64.359985pt;width:751.68pt;height:.1pt;mso-position-horizontal-relative:page;mso-position-vertical-relative:page;z-index:-364" coordorigin="403,11287" coordsize="15034,2">
          <v:shape style="position:absolute;left:403;top:11287;width:15034;height:2" coordorigin="403,11287" coordsize="15034,0" path="m403,11287l15437,11287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520020pt;margin-top:565.667175pt;width:48.17pt;height:11pt;mso-position-horizontal-relative:page;mso-position-vertical-relative:page;z-index:-363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4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6.320007pt;margin-top:36.316402pt;width:299.430850pt;height:13.04pt;mso-position-horizontal-relative:page;mso-position-vertical-relative:page;z-index:-365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122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00503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2015-05-25T16:17:44Z</dcterms:created>
  <dcterms:modified xsi:type="dcterms:W3CDTF">2015-05-25T16:17:44Z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