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852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Support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Services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Supervisor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6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53)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6746" w:space="922"/>
            <w:col w:w="193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8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purchasing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erchandise;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kroo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/war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house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supplies;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distribution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govern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purchase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book,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classroo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aintaining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accord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established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recognize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left="120" w:right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</w:p>
    <w:p>
      <w:pPr>
        <w:spacing w:before="0" w:after="0" w:line="240" w:lineRule="auto"/>
        <w:ind w:left="120" w:right="1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" w:after="0" w:line="230" w:lineRule="exact"/>
        <w:ind w:left="120" w:right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</w:p>
    <w:p>
      <w:pPr>
        <w:spacing w:before="0" w:after="0" w:line="240" w:lineRule="auto"/>
        <w:ind w:left="120" w:right="11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releasi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20" w:right="-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Marketing: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oting,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selling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right="40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</w:p>
    <w:p>
      <w:pPr>
        <w:spacing w:before="0" w:after="0" w:line="240" w:lineRule="auto"/>
        <w:ind w:right="1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immediate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</w:p>
    <w:p>
      <w:pPr>
        <w:spacing w:before="2" w:after="0" w:line="230" w:lineRule="exact"/>
        <w:ind w:right="10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r-l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right="14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18" w:space="354"/>
            <w:col w:w="4628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changing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0" w:lineRule="exact"/>
        <w:ind w:left="120" w:right="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creen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applicants.</w:t>
      </w:r>
    </w:p>
    <w:p>
      <w:pPr>
        <w:spacing w:before="2" w:after="0" w:line="230" w:lineRule="exact"/>
        <w:ind w:right="7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atings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559" w:space="410"/>
            <w:col w:w="4631"/>
          </w:cols>
        </w:sectPr>
      </w:pPr>
      <w:rPr/>
    </w:p>
    <w:p>
      <w:pPr>
        <w:spacing w:before="65" w:after="0" w:line="240" w:lineRule="auto"/>
        <w:ind w:left="8296" w:right="8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53)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340" w:right="1340"/>
        </w:sectPr>
      </w:pPr>
      <w:rPr/>
    </w:p>
    <w:p>
      <w:pPr>
        <w:spacing w:before="34" w:after="0" w:line="240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staff/clie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terested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seek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left="100" w:right="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Marketing: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market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product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rchase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4" w:after="0" w:line="240" w:lineRule="auto"/>
        <w:ind w:right="1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2" w:after="0" w:line="230" w:lineRule="exact"/>
        <w:ind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iring</w:t>
      </w:r>
    </w:p>
    <w:p>
      <w:pPr>
        <w:spacing w:before="0" w:after="0" w:line="239" w:lineRule="auto"/>
        <w:ind w:right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ents.</w:t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40"/>
          <w:cols w:num="2" w:equalWidth="0">
            <w:col w:w="4561" w:space="389"/>
            <w:col w:w="4610"/>
          </w:cols>
        </w:sectPr>
      </w:pPr>
      <w:rPr/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40"/>
        </w:sectPr>
      </w:pPr>
      <w:rPr/>
    </w:p>
    <w:p>
      <w:pPr>
        <w:spacing w:before="34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Organi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ng: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lfill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</w:p>
    <w:p>
      <w:pPr>
        <w:spacing w:before="0" w:after="0" w:line="240" w:lineRule="auto"/>
        <w:ind w:left="100" w:right="-4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duties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eds.</w:t>
      </w:r>
    </w:p>
    <w:p>
      <w:pPr>
        <w:spacing w:before="1" w:after="0" w:line="230" w:lineRule="exact"/>
        <w:ind w:left="100" w:right="-1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Management: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40" w:lineRule="auto"/>
        <w:ind w:left="100" w:right="-3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clearly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style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ficult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2" w:after="0" w:line="230" w:lineRule="exact"/>
        <w:ind w:left="100" w:right="3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Marketing: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</w:p>
    <w:p>
      <w:pPr>
        <w:spacing w:before="0" w:after="0" w:line="226" w:lineRule="exact"/>
        <w:ind w:left="1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</w:p>
    <w:p>
      <w:pPr>
        <w:spacing w:before="0" w:after="0" w:line="239" w:lineRule="auto"/>
        <w:ind w:left="10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pply,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aracteristics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4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ryin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workf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ffort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ssigned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criteria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scree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</w:p>
    <w:p>
      <w:pPr>
        <w:spacing w:before="2" w:after="0" w:line="230" w:lineRule="exact"/>
        <w:ind w:right="7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</w:p>
    <w:p>
      <w:pPr>
        <w:spacing w:before="0" w:after="0" w:line="239" w:lineRule="auto"/>
        <w:ind w:right="2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issals.</w:t>
      </w:r>
    </w:p>
    <w:p>
      <w:pPr>
        <w:spacing w:before="0" w:after="0" w:line="240" w:lineRule="auto"/>
        <w:ind w:right="10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fet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ement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terpret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ectives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OSHA).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steps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easure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action.</w:t>
      </w:r>
    </w:p>
    <w:p>
      <w:pPr>
        <w:jc w:val="left"/>
        <w:spacing w:after="0"/>
        <w:sectPr>
          <w:type w:val="continuous"/>
          <w:pgSz w:w="12240" w:h="15840"/>
          <w:pgMar w:top="440" w:bottom="280" w:left="1340" w:right="1340"/>
          <w:cols w:num="2" w:equalWidth="0">
            <w:col w:w="4580" w:space="369"/>
            <w:col w:w="4611"/>
          </w:cols>
        </w:sectPr>
      </w:pPr>
      <w:rPr/>
    </w:p>
    <w:p>
      <w:pPr>
        <w:spacing w:before="1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5" w:lineRule="auto"/>
        <w:ind w:left="100" w:right="102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ivale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1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4" w:after="0" w:line="239" w:lineRule="auto"/>
        <w:ind w:left="10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2015-05-22T12:01:30Z</dcterms:created>
  <dcterms:modified xsi:type="dcterms:W3CDTF">2015-05-22T12:01:30Z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2015-05-22T00:00:00Z</vt:filetime>
  </property>
</Properties>
</file>