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2567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SUPPORT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SERVICES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ASSOCIATE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7032" w:space="636"/>
            <w:col w:w="191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erchand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it/cre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(lights,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water,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telephone);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kroo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warehouse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2" w:after="0" w:line="230" w:lineRule="exact"/>
        <w:ind w:left="120" w:right="599" w:firstLine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Mathematics: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sbursing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120" w:right="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2" w:after="0" w:line="230" w:lineRule="exact"/>
        <w:ind w:left="120" w:right="-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5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tics: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sbursing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9" w:lineRule="auto"/>
        <w:ind w:left="120" w:right="1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errors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40" w:lineRule="auto"/>
        <w:ind w:left="120"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lt/respo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stomers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</w:p>
    <w:p>
      <w:pPr>
        <w:spacing w:before="2" w:after="0" w:line="230" w:lineRule="exact"/>
        <w:ind w:left="2" w:right="2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ise.</w:t>
      </w:r>
    </w:p>
    <w:p>
      <w:pPr>
        <w:spacing w:before="0" w:after="0" w:line="239" w:lineRule="auto"/>
        <w:ind w:left="2" w:right="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transacti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selling,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9" w:lineRule="auto"/>
        <w:ind w:right="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recurring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1" w:after="0" w:line="239" w:lineRule="auto"/>
        <w:ind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ssistan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ertisi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ans.</w:t>
      </w:r>
    </w:p>
    <w:p>
      <w:pPr>
        <w:spacing w:before="4" w:after="0" w:line="238" w:lineRule="auto"/>
        <w:ind w:right="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16" w:space="353"/>
            <w:col w:w="4611"/>
          </w:cols>
        </w:sectPr>
      </w:pPr>
      <w:rPr/>
    </w:p>
    <w:p>
      <w:pPr>
        <w:spacing w:before="65" w:after="0" w:line="240" w:lineRule="auto"/>
        <w:ind w:right="8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26" w:lineRule="exact"/>
        <w:ind w:right="8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160" w:right="1340"/>
        </w:sectPr>
      </w:pPr>
      <w:rPr/>
    </w:p>
    <w:p>
      <w:pPr>
        <w:spacing w:before="34" w:after="0" w:line="240" w:lineRule="auto"/>
        <w:ind w:left="2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faculty,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tics: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btracti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ltiplying,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erchand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</w:p>
    <w:p>
      <w:pPr>
        <w:spacing w:before="1" w:after="0" w:line="230" w:lineRule="exact"/>
        <w:ind w:left="280" w:right="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26" w:lineRule="exact"/>
        <w:ind w:left="280" w:right="-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spacing w:before="0" w:after="0" w:line="240" w:lineRule="auto"/>
        <w:ind w:left="2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4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anipulate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spacing w:before="0" w:after="0" w:line="239" w:lineRule="auto"/>
        <w:ind w:right="1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jc w:val="left"/>
        <w:spacing w:after="0"/>
        <w:sectPr>
          <w:type w:val="continuous"/>
          <w:pgSz w:w="12240" w:h="15840"/>
          <w:pgMar w:top="440" w:bottom="280" w:left="1160" w:right="1340"/>
          <w:cols w:num="2" w:equalWidth="0">
            <w:col w:w="4719" w:space="411"/>
            <w:col w:w="4610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valenc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00" w:right="2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1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2015-05-22T12:01:09Z</dcterms:created>
  <dcterms:modified xsi:type="dcterms:W3CDTF">2015-05-22T12:01:09Z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