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12.96pt;margin-top:416.470001pt;width:.1pt;height:11.52pt;mso-position-horizontal-relative:page;mso-position-vertical-relative:page;z-index:-366" coordorigin="259,8329" coordsize="2,230">
            <v:shape style="position:absolute;left:259;top:8329;width:2;height:230" coordorigin="259,8329" coordsize="0,230" path="m259,8329l259,8560e" filled="f" stroked="t" strokeweight=".82pt" strokecolor="#000000">
              <v:path arrowok="t"/>
            </v:shape>
          </v:group>
          <w10:wrap type="none"/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.400003" w:type="dxa"/>
      </w:tblPr>
      <w:tblGrid/>
      <w:tr>
        <w:trPr>
          <w:trHeight w:val="384" w:hRule="exact"/>
        </w:trPr>
        <w:tc>
          <w:tcPr>
            <w:tcW w:w="1512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994" w:hRule="exact"/>
        </w:trPr>
        <w:tc>
          <w:tcPr>
            <w:tcW w:w="15124" w:type="dxa"/>
            <w:gridSpan w:val="3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74" w:after="0" w:line="240" w:lineRule="auto"/>
              <w:ind w:left="69" w:right="33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work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ergent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ergent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ergen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ords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9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Feder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task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/or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5" w:hRule="exact"/>
        </w:trPr>
        <w:tc>
          <w:tcPr>
            <w:tcW w:w="1512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612" w:type="dxa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2897" w:right="28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5" w:after="0" w:line="240" w:lineRule="auto"/>
              <w:ind w:left="1882" w:right="18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32" w:hRule="exact"/>
        </w:trPr>
        <w:tc>
          <w:tcPr>
            <w:tcW w:w="2612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0" w:after="0" w:line="240" w:lineRule="auto"/>
              <w:ind w:left="426" w:right="41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nil" w:sz="6" w:space="0" w:color="auto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0" w:after="0" w:line="240" w:lineRule="auto"/>
              <w:ind w:left="443" w:right="594" w:firstLine="-36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3" w:right="-20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74" w:hRule="exact"/>
        </w:trPr>
        <w:tc>
          <w:tcPr>
            <w:tcW w:w="26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n/Rec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rds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26" w:right="75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32" w:hRule="exact"/>
        </w:trPr>
        <w:tc>
          <w:tcPr>
            <w:tcW w:w="26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l/Writ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1" w:after="0" w:line="230" w:lineRule="exact"/>
              <w:ind w:left="445" w:right="549" w:firstLine="-379"/>
              <w:jc w:val="left"/>
              <w:tabs>
                <w:tab w:pos="4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26" w:right="651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5" w:after="0" w:line="239" w:lineRule="auto"/>
              <w:ind w:left="426" w:right="115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29" w:hRule="exact"/>
        </w:trPr>
        <w:tc>
          <w:tcPr>
            <w:tcW w:w="26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ice/Telec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1" w:after="0" w:line="230" w:lineRule="exact"/>
              <w:ind w:left="426" w:right="362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1" w:after="0" w:line="230" w:lineRule="exact"/>
              <w:ind w:left="426" w:right="35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11" w:hRule="exact"/>
        </w:trPr>
        <w:tc>
          <w:tcPr>
            <w:tcW w:w="2612" w:type="dxa"/>
            <w:tcBorders>
              <w:top w:val="single" w:sz="4.6398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Cris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tcBorders>
              <w:top w:val="single" w:sz="4.639840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1" w:after="0" w:line="230" w:lineRule="exact"/>
              <w:ind w:left="426" w:right="109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39840" w:space="0" w:color="000000"/>
              <w:bottom w:val="nil" w:sz="6" w:space="0" w:color="auto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1" w:after="0" w:line="230" w:lineRule="exact"/>
              <w:ind w:left="426" w:right="100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2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7009" w:right="69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99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99"/>
                <w:b/>
                <w:bCs/>
              </w:rPr>
              <w:t>URNEY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612" w:type="dxa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2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2897" w:right="28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5" w:after="0" w:line="240" w:lineRule="auto"/>
              <w:ind w:left="1882" w:right="18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90" w:hRule="exact"/>
        </w:trPr>
        <w:tc>
          <w:tcPr>
            <w:tcW w:w="2612" w:type="dxa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7" w:after="0" w:line="230" w:lineRule="exact"/>
              <w:ind w:left="426" w:right="104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nil" w:sz="6" w:space="0" w:color="auto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0" w:after="0" w:line="240" w:lineRule="auto"/>
              <w:ind w:left="426" w:right="22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telelc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746" w:footer="545" w:top="960" w:bottom="740" w:left="220" w:right="26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.400003" w:type="dxa"/>
      </w:tblPr>
      <w:tblGrid/>
      <w:tr>
        <w:trPr>
          <w:trHeight w:val="845" w:hRule="exact"/>
        </w:trPr>
        <w:tc>
          <w:tcPr>
            <w:tcW w:w="26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47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03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426" w:right="3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18" w:hRule="exact"/>
        </w:trPr>
        <w:tc>
          <w:tcPr>
            <w:tcW w:w="26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n/Rec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rds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39" w:lineRule="auto"/>
              <w:ind w:left="426" w:right="27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39" w:lineRule="auto"/>
              <w:ind w:left="426" w:right="10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79" w:hRule="exact"/>
        </w:trPr>
        <w:tc>
          <w:tcPr>
            <w:tcW w:w="261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l/Writ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426" w:right="23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426" w:right="65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87" w:hRule="exact"/>
        </w:trPr>
        <w:tc>
          <w:tcPr>
            <w:tcW w:w="26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ice/Telec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426" w:right="195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ase/i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426" w:right="343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90" w:hRule="exact"/>
        </w:trPr>
        <w:tc>
          <w:tcPr>
            <w:tcW w:w="2612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Cris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477" w:type="dxa"/>
            <w:gridSpan w:val="2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7" w:after="0" w:line="239" w:lineRule="auto"/>
              <w:ind w:left="426" w:right="26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08" w:space="0" w:color="000000"/>
              <w:bottom w:val="nil" w:sz="6" w:space="0" w:color="auto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7" w:after="0" w:line="239" w:lineRule="auto"/>
              <w:ind w:left="426" w:right="14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24" w:type="dxa"/>
            <w:gridSpan w:val="4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ADV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789" w:type="dxa"/>
            <w:gridSpan w:val="2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9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2806" w:right="27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5" w:after="0" w:line="240" w:lineRule="auto"/>
              <w:ind w:left="1882" w:right="18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72" w:hRule="exact"/>
        </w:trPr>
        <w:tc>
          <w:tcPr>
            <w:tcW w:w="2789" w:type="dxa"/>
            <w:gridSpan w:val="2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9" w:type="dxa"/>
            <w:tcBorders>
              <w:top w:val="nil" w:sz="6" w:space="0" w:color="auto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0" w:after="0" w:line="240" w:lineRule="auto"/>
              <w:ind w:left="426" w:right="237" w:firstLine="-360"/>
              <w:jc w:val="both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426" w:right="172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nil" w:sz="6" w:space="0" w:color="auto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7" w:after="0" w:line="230" w:lineRule="exact"/>
              <w:ind w:left="426" w:right="348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MD,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etc.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26" w:right="57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30" w:lineRule="exact"/>
              <w:ind w:left="426" w:right="141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26" w:right="47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426" w:right="3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5" w:top="960" w:bottom="740" w:left="220" w:right="260"/>
          <w:pgSz w:w="15840" w:h="12240" w:orient="landscape"/>
        </w:sectPr>
      </w:pPr>
      <w:rPr/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12.96pt;margin-top:397.029999pt;width:.1pt;height:11.52pt;mso-position-horizontal-relative:page;mso-position-vertical-relative:page;z-index:-365" coordorigin="259,7941" coordsize="2,230">
            <v:shape style="position:absolute;left:259;top:7941;width:2;height:230" coordorigin="259,7941" coordsize="0,230" path="m259,7941l259,8171e" filled="f" stroked="t" strokeweight=".82pt" strokecolor="#000000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1.400003" w:type="dxa"/>
      </w:tblPr>
      <w:tblGrid/>
      <w:tr>
        <w:trPr>
          <w:trHeight w:val="1779" w:hRule="exact"/>
        </w:trPr>
        <w:tc>
          <w:tcPr>
            <w:tcW w:w="2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2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03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2" w:lineRule="auto"/>
              <w:ind w:left="426" w:right="2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30" w:lineRule="exact"/>
              <w:ind w:left="426" w:right="22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cies,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19" w:hRule="exact"/>
        </w:trPr>
        <w:tc>
          <w:tcPr>
            <w:tcW w:w="27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n/Rec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rds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7" w:after="0" w:line="238" w:lineRule="auto"/>
              <w:ind w:left="426" w:right="288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6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26" w:right="427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77" w:hRule="exact"/>
        </w:trPr>
        <w:tc>
          <w:tcPr>
            <w:tcW w:w="278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l/Writ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1" w:after="0" w:line="230" w:lineRule="exact"/>
              <w:ind w:left="426" w:right="299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1" w:after="0" w:line="230" w:lineRule="exact"/>
              <w:ind w:left="426" w:right="484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26" w:right="537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26" w:right="517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22" w:hRule="exact"/>
        </w:trPr>
        <w:tc>
          <w:tcPr>
            <w:tcW w:w="278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ice/Telec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30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28" w:lineRule="exact"/>
              <w:ind w:left="426" w:right="248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rPr>
                <w:rFonts w:ascii="Symbol" w:hAnsi="Symbol" w:cs="Symbol" w:eastAsia="Symbol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1" w:after="0" w:line="230" w:lineRule="exact"/>
              <w:ind w:left="426" w:right="708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26" w:right="327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30" w:lineRule="exact"/>
              <w:ind w:left="426" w:right="512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50" w:hRule="exact"/>
        </w:trPr>
        <w:tc>
          <w:tcPr>
            <w:tcW w:w="2789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Cris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9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1" w:after="0" w:line="230" w:lineRule="exact"/>
              <w:ind w:left="426" w:right="49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8" w:lineRule="exact"/>
              <w:ind w:left="426" w:right="921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036" w:type="dxa"/>
            <w:tcBorders>
              <w:top w:val="single" w:sz="4.64008" w:space="0" w:color="000000"/>
              <w:bottom w:val="nil" w:sz="6" w:space="0" w:color="auto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4" w:after="0" w:line="240" w:lineRule="auto"/>
              <w:ind w:left="426" w:right="390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ify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30" w:lineRule="exact"/>
              <w:ind w:left="426" w:right="568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26" w:right="472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2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7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075" w:hRule="exact"/>
        </w:trPr>
        <w:tc>
          <w:tcPr>
            <w:tcW w:w="15124" w:type="dxa"/>
            <w:gridSpan w:val="3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76" w:after="0" w:line="239" w:lineRule="auto"/>
              <w:ind w:left="69" w:right="50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trate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work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Cert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orth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Caro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cert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grees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propr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5" w:top="960" w:bottom="740" w:left="220" w:right="260"/>
          <w:pgSz w:w="15840" w:h="12240" w:orient="landscape"/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15.19pt;margin-top:64.444pt;width:759.92pt;height:63.426pt;mso-position-horizontal-relative:page;mso-position-vertical-relative:page;z-index:-364" coordorigin="304,1289" coordsize="15198,1269">
            <v:group style="position:absolute;left:346;top:1326;width:15115;height:74" coordorigin="346,1326" coordsize="15115,74">
              <v:shape style="position:absolute;left:346;top:1326;width:15115;height:74" coordorigin="346,1326" coordsize="15115,74" path="m346,1401l15460,1401,15460,1326,346,1326,346,1401xe" filled="t" fillcolor="#000000" stroked="f">
                <v:path arrowok="t"/>
                <v:fill/>
              </v:shape>
            </v:group>
            <v:group style="position:absolute;left:382;top:1400;width:2;height:230" coordorigin="382,1400" coordsize="2,230">
              <v:shape style="position:absolute;left:382;top:1400;width:2;height:230" coordorigin="382,1400" coordsize="0,230" path="m382,1400l382,1630e" filled="f" stroked="t" strokeweight="3.46pt" strokecolor="#000000">
                <v:path arrowok="t"/>
              </v:shape>
            </v:group>
            <v:group style="position:absolute;left:15426;top:1400;width:2;height:230" coordorigin="15426,1400" coordsize="2,230">
              <v:shape style="position:absolute;left:15426;top:1400;width:2;height:230" coordorigin="15426,1400" coordsize="0,230" path="m15426,1400l15426,1630e" filled="f" stroked="t" strokeweight="3.34pt" strokecolor="#000000">
                <v:path arrowok="t"/>
              </v:shape>
            </v:group>
            <v:group style="position:absolute;left:341;top:1629;width:15124;height:74" coordorigin="341,1629" coordsize="15124,74">
              <v:shape style="position:absolute;left:341;top:1629;width:15124;height:74" coordorigin="341,1629" coordsize="15124,74" path="m341,1703l15465,1703,15465,1629,341,1629,341,1703xe" filled="t" fillcolor="#000000" stroked="f">
                <v:path arrowok="t"/>
                <v:fill/>
              </v:shape>
            </v:group>
            <v:group style="position:absolute;left:415;top:1400;width:14978;height:230" coordorigin="415,1400" coordsize="14978,230">
              <v:shape style="position:absolute;left:415;top:1400;width:14978;height:230" coordorigin="415,1400" coordsize="14978,230" path="m415,1630l15393,1630,15393,1400,415,1400,415,1630e" filled="t" fillcolor="#000000" stroked="f">
                <v:path arrowok="t"/>
                <v:fill/>
              </v:shape>
            </v:group>
            <v:group style="position:absolute;left:336;top:1317;width:15134;height:12" coordorigin="336,1317" coordsize="15134,12">
              <v:shape style="position:absolute;left:336;top:1317;width:15134;height:12" coordorigin="336,1317" coordsize="15134,12" path="m336,1328l15470,1328,15470,1317,336,1317,336,1328xe" filled="t" fillcolor="#000000" stroked="f">
                <v:path arrowok="t"/>
                <v:fill/>
              </v:shape>
            </v:group>
            <v:group style="position:absolute;left:346;top:1701;width:15115;height:12" coordorigin="346,1701" coordsize="15115,12">
              <v:shape style="position:absolute;left:346;top:1701;width:15115;height:12" coordorigin="346,1701" coordsize="15115,12" path="m346,1713l15460,1713,15460,1701,346,1701,346,1713xe" filled="t" fillcolor="#000000" stroked="f">
                <v:path arrowok="t"/>
                <v:fill/>
              </v:shape>
            </v:group>
            <v:group style="position:absolute;left:341;top:1313;width:2;height:1234" coordorigin="341,1313" coordsize="2,1234">
              <v:shape style="position:absolute;left:341;top:1313;width:2;height:1234" coordorigin="341,1313" coordsize="0,1234" path="m341,1313l341,2547e" filled="f" stroked="t" strokeweight=".580pt" strokecolor="#000000">
                <v:path arrowok="t"/>
              </v:shape>
            </v:group>
            <v:group style="position:absolute;left:336;top:2552;width:15134;height:2" coordorigin="336,2552" coordsize="15134,2">
              <v:shape style="position:absolute;left:336;top:2552;width:15134;height:2" coordorigin="336,2552" coordsize="15134,0" path="m336,2552l15470,2552e" filled="f" stroked="t" strokeweight=".580pt" strokecolor="#000000">
                <v:path arrowok="t"/>
              </v:shape>
            </v:group>
            <v:group style="position:absolute;left:15465;top:1313;width:2;height:1234" coordorigin="15465,1313" coordsize="2,1234">
              <v:shape style="position:absolute;left:15465;top:1313;width:2;height:1234" coordorigin="15465,1313" coordsize="0,1234" path="m15465,1313l15465,2547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3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35" w:right="1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Mar w:header="746" w:footer="545" w:top="960" w:bottom="740" w:left="280" w:right="28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64.455994pt;width:751.78pt;height:.1pt;mso-position-horizontal-relative:page;mso-position-vertical-relative:page;z-index:-364" coordorigin="403,11289" coordsize="15036,2">
          <v:shape style="position:absolute;left:403;top:11289;width:15036;height:2" coordorigin="403,11289" coordsize="15036,0" path="m403,11289l15439,11289e" filled="f" stroked="t" strokeweight=".5799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763184pt;width:69.116002pt;height:11pt;mso-position-horizontal-relative:page;mso-position-vertical-relative:page;z-index:-363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6.669983pt;margin-top:565.763184pt;width:48.194pt;height:11pt;mso-position-horizontal-relative:page;mso-position-vertical-relative:page;z-index:-36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3.609985pt;margin-top:36.316402pt;width:155.396007pt;height:13.04pt;mso-position-horizontal-relative:page;mso-position-vertical-relative:page;z-index:-36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3.659973pt;margin-top:37.129265pt;width:100.773325pt;height:11.96pt;mso-position-horizontal-relative:page;mso-position-vertical-relative:page;z-index:-36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(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)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2015-05-26T08:01:09Z</dcterms:created>
  <dcterms:modified xsi:type="dcterms:W3CDTF">2015-05-26T08:01:09Z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2015-05-26T00:00:00Z</vt:filetime>
  </property>
</Properties>
</file>