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3302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Phar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cy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Tec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nician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4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03)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6299" w:space="1369"/>
            <w:col w:w="191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20" w:right="24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acists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profiles;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pharmaceutics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products;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thers.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7" w:after="0" w:line="230" w:lineRule="exact"/>
        <w:ind w:left="120" w:right="12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-Technical: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aceutical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</w:p>
    <w:p>
      <w:pPr>
        <w:spacing w:before="0" w:after="0" w:line="229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drugs.</w:t>
      </w:r>
    </w:p>
    <w:p>
      <w:pPr>
        <w:spacing w:before="0" w:after="0" w:line="240" w:lineRule="auto"/>
        <w:ind w:left="120" w:right="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aceutical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collect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qualities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label;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substance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edications;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epares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23" w:space="349"/>
            <w:col w:w="4608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-Technica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aceutical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120" w:right="-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workflow;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</w:p>
    <w:p>
      <w:pPr>
        <w:spacing w:before="0" w:after="0" w:line="240" w:lineRule="auto"/>
        <w:ind w:left="120" w:right="29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color w:val="FF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fies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sures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patient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datab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se;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tegrity;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ares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statistical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itors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lies;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  <w:t>rs.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-Technical: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aceutical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drugs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iews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26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chnicians;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</w:p>
    <w:p>
      <w:pPr>
        <w:spacing w:before="0" w:after="0" w:line="240" w:lineRule="auto"/>
        <w:ind w:right="8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(if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-job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0" w:lineRule="exact"/>
        <w:ind w:right="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</w:p>
    <w:p>
      <w:pPr>
        <w:spacing w:before="0" w:after="0" w:line="230" w:lineRule="exact"/>
        <w:ind w:right="3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</w:p>
    <w:p>
      <w:pPr>
        <w:spacing w:before="0" w:after="0" w:line="240" w:lineRule="auto"/>
        <w:ind w:right="13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(if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587" w:space="383"/>
            <w:col w:w="461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ures/s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lies.</w:t>
      </w:r>
    </w:p>
    <w:p>
      <w:pPr>
        <w:spacing w:before="65" w:after="0" w:line="240" w:lineRule="auto"/>
        <w:ind w:left="3348" w:right="98" w:firstLine="-684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03)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04/01/08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1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licie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</w:p>
    <w:p>
      <w:pPr>
        <w:jc w:val="left"/>
        <w:spacing w:after="0"/>
        <w:sectPr>
          <w:pgSz w:w="12240" w:h="15840"/>
          <w:pgMar w:top="220" w:bottom="280" w:left="1320" w:right="1320"/>
          <w:cols w:num="2" w:equalWidth="0">
            <w:col w:w="4388" w:space="581"/>
            <w:col w:w="4631"/>
          </w:cols>
        </w:sectPr>
      </w:pPr>
      <w:rPr/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5" w:lineRule="auto"/>
        <w:ind w:left="120" w:right="2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2015-05-26T08:28:28Z</dcterms:created>
  <dcterms:modified xsi:type="dcterms:W3CDTF">2015-05-26T08:28:28Z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2015-05-26T00:00:00Z</vt:filetime>
  </property>
</Properties>
</file>