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61" w:lineRule="exact"/>
        <w:ind w:right="-20"/>
        <w:jc w:val="righ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Pharmacist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4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310" w:top="500" w:bottom="280" w:left="1320" w:right="1320"/>
          <w:headerReference w:type="default" r:id="rId7"/>
          <w:type w:val="continuous"/>
          <w:pgSz w:w="12240" w:h="15840"/>
          <w:cols w:num="2" w:equalWidth="0">
            <w:col w:w="5583" w:space="2546"/>
            <w:col w:w="1471"/>
          </w:cols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40" w:lineRule="auto"/>
        <w:ind w:left="120" w:right="21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armacy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scree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arin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ysicia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/client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ofiles,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aceutical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armacy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ers.</w:t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4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type w:val="continuous"/>
          <w:pgSz w:w="12240" w:h="15840"/>
          <w:pgMar w:top="500" w:bottom="280" w:left="1320" w:right="132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480" w:right="-45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profess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pharmacy.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disease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</w:p>
    <w:p>
      <w:pPr>
        <w:spacing w:before="0" w:after="0" w:line="240" w:lineRule="auto"/>
        <w:ind w:left="480" w:right="-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edications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aceutical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0" w:right="-4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accurately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varie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drugs,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pharmaceutical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products.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3" w:after="0" w:line="230" w:lineRule="exact"/>
        <w:ind w:left="480" w:right="7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30" w:lineRule="exact"/>
        <w:ind w:left="48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</w:p>
    <w:p>
      <w:pPr>
        <w:spacing w:before="0" w:after="0" w:line="226" w:lineRule="exact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</w:p>
    <w:p>
      <w:pPr>
        <w:spacing w:before="0" w:after="0" w:line="240" w:lineRule="auto"/>
        <w:ind w:left="480" w:right="-5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1" w:after="0" w:line="230" w:lineRule="exact"/>
        <w:ind w:left="480" w:right="-4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armacy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tory.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audit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5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profess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pharmacy.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logy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specialization.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ogy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acology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</w:p>
    <w:p>
      <w:pPr>
        <w:spacing w:before="2" w:after="0" w:line="230" w:lineRule="exact"/>
        <w:ind w:left="480" w:right="-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edications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aceutical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/>
        <w:br w:type="column"/>
      </w:r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362" w:right="79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Assessm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Decision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Making: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t/client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drug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consistent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available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constra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conseq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ctively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maintain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prepares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drug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participate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acy-related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2" w:right="217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patient/clients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0" w:after="0" w:line="240" w:lineRule="auto"/>
        <w:ind w:left="362" w:right="9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North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rolina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Board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ulary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drug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etics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sultati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0" w:lineRule="auto"/>
        <w:ind w:left="360" w:right="155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Assessm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Decision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Making: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ronic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problems.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drug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patient/clients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nic</w:t>
      </w:r>
    </w:p>
    <w:p>
      <w:pPr>
        <w:spacing w:before="0" w:after="0" w:line="250" w:lineRule="auto"/>
        <w:ind w:left="360" w:right="9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aid</w:t>
      </w:r>
    </w:p>
    <w:p>
      <w:pPr>
        <w:spacing w:before="0" w:after="0" w:line="240" w:lineRule="auto"/>
        <w:ind w:left="3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2240" w:h="15840"/>
          <w:pgMar w:top="500" w:bottom="280" w:left="1320" w:right="1320"/>
          <w:cols w:num="2" w:equalWidth="0">
            <w:col w:w="4610" w:space="359"/>
            <w:col w:w="4631"/>
          </w:cols>
        </w:sectPr>
      </w:pPr>
      <w:rPr/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80" w:right="-5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rkflow.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accurate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pplies.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onitor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4" w:after="0" w:line="240" w:lineRule="auto"/>
        <w:ind w:left="29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360" w:right="501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</w:p>
    <w:p>
      <w:pPr>
        <w:spacing w:before="0" w:after="0" w:line="250" w:lineRule="auto"/>
        <w:ind w:left="360" w:right="7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regulation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Carolina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drug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selection,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acokine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advice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jc w:val="left"/>
        <w:spacing w:after="0"/>
        <w:sectPr>
          <w:pgMar w:header="310" w:footer="0" w:top="500" w:bottom="280" w:left="1320" w:right="1340"/>
          <w:headerReference w:type="default" r:id="rId8"/>
          <w:pgSz w:w="12240" w:h="15840"/>
          <w:cols w:num="2" w:equalWidth="0">
            <w:col w:w="4580" w:space="389"/>
            <w:col w:w="4611"/>
          </w:cols>
        </w:sectPr>
      </w:pPr>
      <w:rPr/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500" w:bottom="280" w:left="1320" w:right="13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-15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principles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gulati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ularly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ecialization.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Thorough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technique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edications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0" w:after="0" w:line="240" w:lineRule="auto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aceutical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0" w:lineRule="auto"/>
        <w:ind w:left="480" w:right="-2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000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color w:val="FF000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b/>
          <w:bCs/>
        </w:rPr>
        <w:t>ordi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ala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prod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ity.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ers.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ices,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cies.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p,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onit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acy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ices,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licies,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cedures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.</w:t>
      </w:r>
    </w:p>
    <w:p>
      <w:pPr>
        <w:spacing w:before="0" w:after="0" w:line="250" w:lineRule="auto"/>
        <w:ind w:left="48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evaluate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0" w:right="160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Assessm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Decision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Making: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xpert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aceutical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</w:p>
    <w:p>
      <w:pPr>
        <w:spacing w:before="0" w:after="0" w:line="240" w:lineRule="auto"/>
        <w:ind w:left="360" w:right="6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drug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patient/client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docu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reports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gulati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0" w:lineRule="auto"/>
        <w:ind w:left="360" w:right="84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aws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Carolina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standard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50" w:lineRule="auto"/>
        <w:ind w:left="360" w:right="32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icia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ulary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decisions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rapy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acok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2240" w:h="15840"/>
          <w:pgMar w:top="500" w:bottom="280" w:left="1320" w:right="1340"/>
          <w:cols w:num="2" w:equalWidth="0">
            <w:col w:w="4604" w:space="365"/>
            <w:col w:w="4611"/>
          </w:cols>
        </w:sectPr>
      </w:pPr>
      <w:rPr/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creditation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acy</w:t>
      </w:r>
    </w:p>
    <w:p>
      <w:pPr>
        <w:spacing w:before="5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Neces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qualification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arolin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20" w:right="9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50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7.539886pt;margin-top:14.517189pt;width:43.42669pt;height:12.02pt;mso-position-horizontal-relative:page;mso-position-vertical-relative:page;z-index:-115" type="#_x0000_t202" filled="f" stroked="f">
          <v:textbox inset="0,0,0,0">
            <w:txbxContent>
              <w:p>
                <w:pPr>
                  <w:spacing w:before="0" w:after="0" w:line="225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14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51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7.539886pt;margin-top:14.517189pt;width:43.42669pt;height:12.02pt;mso-position-horizontal-relative:page;mso-position-vertical-relative:page;z-index:-114" type="#_x0000_t202" filled="f" stroked="f">
          <v:textbox inset="0,0,0,0">
            <w:txbxContent>
              <w:p>
                <w:pPr>
                  <w:spacing w:before="0" w:after="0" w:line="225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14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51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2015-05-26T08:28:50Z</dcterms:created>
  <dcterms:modified xsi:type="dcterms:W3CDTF">2015-05-26T08:28:50Z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2008-06-05T00:00:00Z</vt:filetime>
  </property>
  <property fmtid="{D5CDD505-2E9C-101B-9397-08002B2CF9AE}" pid="3" name="LastSaved">
    <vt:filetime>2015-05-26T00:00:00Z</vt:filetime>
  </property>
</Properties>
</file>