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61" w:lineRule="exact"/>
        <w:ind w:left="3569" w:right="-88"/>
        <w:jc w:val="left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Performing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Artist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position w:val="0"/>
        </w:rPr>
      </w:r>
    </w:p>
    <w:p>
      <w:pPr>
        <w:spacing w:before="65" w:after="0" w:line="240" w:lineRule="auto"/>
        <w:ind w:left="683" w:right="66" w:firstLine="-68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13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65)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220" w:bottom="280" w:left="1320" w:right="1320"/>
          <w:cols w:num="2" w:equalWidth="0">
            <w:col w:w="6031" w:space="1637"/>
            <w:col w:w="1932"/>
          </w:cols>
        </w:sectPr>
      </w:pPr>
      <w:rPr/>
    </w:p>
    <w:p>
      <w:pPr>
        <w:spacing w:before="1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4" w:after="0" w:line="240" w:lineRule="auto"/>
        <w:ind w:left="120" w:right="63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RIPT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pia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d/or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sical/i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exercises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signed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physical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skills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necessary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dance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provide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appropri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sical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support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solo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4" w:after="0" w:line="240" w:lineRule="auto"/>
        <w:ind w:left="120" w:right="624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AMPLES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COMPETENCIES: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56" w:after="0" w:line="240" w:lineRule="auto"/>
        <w:ind w:left="120" w:right="16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rehearsals,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practices,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select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51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Equipment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Operation: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includ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aracas,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dru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other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pplicable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desir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ffect.</w:t>
      </w:r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21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Presentat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provide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ballet,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jazz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establish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structors,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students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staff.</w:t>
      </w:r>
    </w:p>
    <w:p>
      <w:pPr>
        <w:spacing w:before="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39" w:lineRule="auto"/>
        <w:ind w:left="120" w:right="413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study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study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ssign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fficie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artistic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eory,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sight-rea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isation;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uival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ce.</w:t>
      </w:r>
    </w:p>
    <w:p>
      <w:pPr>
        <w:spacing w:before="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39" w:lineRule="auto"/>
        <w:ind w:left="120" w:right="11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Special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Note: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eralized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resentati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reflect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ADA.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13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sectPr>
      <w:type w:val="continuous"/>
      <w:pgSz w:w="12240" w:h="15840"/>
      <w:pgMar w:top="220" w:bottom="28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Baird</dc:creator>
  <dc:title>Ops &amp; Sys Tech</dc:title>
  <dcterms:created xsi:type="dcterms:W3CDTF">2015-05-25T15:45:03Z</dcterms:created>
  <dcterms:modified xsi:type="dcterms:W3CDTF">2015-05-25T15:45:03Z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2009-03-31T00:00:00Z</vt:filetime>
  </property>
  <property fmtid="{D5CDD505-2E9C-101B-9397-08002B2CF9AE}" pid="3" name="LastSaved">
    <vt:filetime>2015-05-25T00:00:00Z</vt:filetime>
  </property>
</Properties>
</file>