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40" w:lineRule="auto"/>
        <w:ind w:left="3390" w:right="3492"/>
        <w:jc w:val="center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PARALEGAL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5" w:lineRule="auto"/>
        <w:ind w:left="120" w:right="24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erform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manage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cases;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legal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docu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and/or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sses;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client(s),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ublic,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ganize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files;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asi-j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es;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rney,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applicable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18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COMPE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ENCIES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(Kn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Skills,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Abilities,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Beha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rs)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Descript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etenc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pgNumType w:start="1"/>
          <w:pgMar w:header="745" w:footer="768" w:top="1160" w:bottom="960" w:left="1680" w:right="1560"/>
          <w:headerReference w:type="default" r:id="rId7"/>
          <w:footerReference w:type="default" r:id="rId8"/>
          <w:type w:val="continuous"/>
          <w:pgSz w:w="12240" w:h="1584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owledg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Displays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current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clearly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cisely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nvey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written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listen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essage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t(s),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40" w:lineRule="auto"/>
        <w:ind w:left="120" w:right="5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Legal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oject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establis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llect,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view,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aintain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anner;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n.</w:t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1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owledg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mited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practice.</w:t>
      </w:r>
    </w:p>
    <w:p>
      <w:pPr>
        <w:spacing w:before="0" w:after="0" w:line="240" w:lineRule="auto"/>
        <w:ind w:left="120" w:right="11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written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accordingly.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rstands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relationships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(s),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court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ps.</w:t>
      </w:r>
    </w:p>
    <w:p>
      <w:pPr>
        <w:spacing w:before="2" w:after="0" w:line="230" w:lineRule="exact"/>
        <w:ind w:left="120" w:right="-54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Legal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oject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20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egal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h: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aw,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splays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ities.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lays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ardizing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evant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rces.</w:t>
      </w:r>
    </w:p>
    <w:p>
      <w:pPr>
        <w:spacing w:before="0" w:after="0" w:line="240" w:lineRule="auto"/>
        <w:ind w:right="21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cilitati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ega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asks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):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applicable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court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hods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lays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services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provided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t(s).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lays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).</w:t>
      </w:r>
    </w:p>
    <w:p>
      <w:pPr>
        <w:spacing w:before="2" w:after="0" w:line="230" w:lineRule="exact"/>
        <w:ind w:right="290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Litig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egal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8" w:right="12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Legal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law,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legal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finition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cludi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elevant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orities.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cases;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during</w:t>
      </w:r>
    </w:p>
    <w:p>
      <w:pPr>
        <w:spacing w:before="0" w:after="0" w:line="240" w:lineRule="auto"/>
        <w:ind w:left="38" w:right="5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identifies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issues.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arizes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relev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various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invol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cilitati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flow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goals.</w:t>
      </w:r>
    </w:p>
    <w:p>
      <w:pPr>
        <w:spacing w:before="0" w:after="0" w:line="240" w:lineRule="auto"/>
        <w:ind w:left="3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):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</w:p>
    <w:p>
      <w:pPr>
        <w:jc w:val="left"/>
        <w:spacing w:after="0"/>
        <w:sectPr>
          <w:type w:val="continuous"/>
          <w:pgSz w:w="12240" w:h="15840"/>
          <w:pgMar w:top="1160" w:bottom="960" w:left="1680" w:right="1560"/>
          <w:cols w:num="2" w:equalWidth="0">
            <w:col w:w="4298" w:space="329"/>
            <w:col w:w="4373"/>
          </w:cols>
        </w:sectPr>
      </w:pPr>
      <w:rPr/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required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cases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40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Litig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llows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ariety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matters;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10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owledg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rehens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curr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practice.</w:t>
      </w:r>
    </w:p>
    <w:p>
      <w:pPr>
        <w:spacing w:before="0" w:after="0" w:line="240" w:lineRule="auto"/>
        <w:ind w:left="120" w:right="10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written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accordingly.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nsive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rstanding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(s),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fessio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Legal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oject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llect,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view,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aintain</w:t>
      </w:r>
    </w:p>
    <w:p>
      <w:pPr>
        <w:spacing w:before="0" w:after="0" w:line="240" w:lineRule="auto"/>
        <w:ind w:left="120" w:right="-1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ssib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tly.</w:t>
      </w:r>
    </w:p>
    <w:p>
      <w:pPr>
        <w:spacing w:before="1" w:after="0" w:line="230" w:lineRule="exact"/>
        <w:ind w:left="120" w:right="16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Litig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judicial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ures;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llows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</w:p>
    <w:p>
      <w:pPr>
        <w:spacing w:before="0" w:after="0" w:line="239" w:lineRule="auto"/>
        <w:ind w:left="120" w:right="-2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atters;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legal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/>
        <w:br w:type="column"/>
      </w:r>
      <w:r>
        <w:rPr>
          <w:sz w:val="11"/>
          <w:szCs w:val="11"/>
        </w:rPr>
      </w:r>
    </w:p>
    <w:p>
      <w:pPr>
        <w:spacing w:before="0" w:after="0" w:line="240" w:lineRule="auto"/>
        <w:ind w:left="42" w:right="44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applicable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court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hods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cy’s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ided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nt(s).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6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egal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h: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aw,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legal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nitions,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ludi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atters;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orities.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ardizing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cases;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issues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without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specific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ederal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</w:p>
    <w:p>
      <w:pPr>
        <w:spacing w:before="0" w:after="0" w:line="239" w:lineRule="auto"/>
        <w:ind w:right="19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cilitati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irects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achi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goals.</w:t>
      </w:r>
    </w:p>
    <w:p>
      <w:pPr>
        <w:spacing w:before="0" w:after="0" w:line="239" w:lineRule="auto"/>
        <w:ind w:right="28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):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rehens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f: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thods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ices,</w:t>
      </w:r>
    </w:p>
    <w:p>
      <w:pPr>
        <w:spacing w:before="0" w:after="0" w:line="240" w:lineRule="auto"/>
        <w:ind w:right="7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(s);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office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procedures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nt(s).</w:t>
      </w:r>
    </w:p>
    <w:p>
      <w:pPr>
        <w:jc w:val="left"/>
        <w:spacing w:after="0"/>
        <w:sectPr>
          <w:pgMar w:header="745" w:footer="768" w:top="1160" w:bottom="960" w:left="1680" w:right="1600"/>
          <w:pgSz w:w="12240" w:h="15840"/>
          <w:cols w:num="2" w:equalWidth="0">
            <w:col w:w="4289" w:space="335"/>
            <w:col w:w="4336"/>
          </w:cols>
        </w:sectPr>
      </w:pPr>
      <w:rPr/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0" w:lineRule="exact"/>
        <w:ind w:left="120" w:right="146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ENC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parale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ence.</w:t>
      </w:r>
    </w:p>
    <w:p>
      <w:pPr>
        <w:spacing w:before="2" w:after="0" w:line="240" w:lineRule="auto"/>
        <w:ind w:left="120" w:right="1306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erican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sociati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gniz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nization.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145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Note: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represe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sectPr>
      <w:type w:val="continuous"/>
      <w:pgSz w:w="12240" w:h="15840"/>
      <w:pgMar w:top="1160" w:bottom="960" w:left="168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4.979889pt;margin-top:742.583923pt;width:22.023201pt;height:14pt;mso-position-horizontal-relative:page;mso-position-vertical-relative:page;z-index:-102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-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29.859985pt;margin-top:36.237160pt;width:93.10595pt;height:23.539994pt;mso-position-horizontal-relative:page;mso-position-vertical-relative:page;z-index:-103" type="#_x0000_t202" filled="f" stroked="f">
          <v:textbox inset="0,0,0,0">
            <w:txbxContent>
              <w:p>
                <w:pPr>
                  <w:spacing w:before="0" w:after="0" w:line="225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  <w:b/>
                    <w:bCs/>
                  </w:rPr>
                  <w:t>NC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  <w:b/>
                    <w:bCs/>
                  </w:rPr>
                  <w:t>11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  <w:b/>
                    <w:bCs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  <w:b/>
                    <w:bCs/>
                  </w:rPr>
                  <w:t>5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  <w:b/>
                    <w:bCs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  <w:b/>
                    <w:bCs/>
                  </w:rPr>
                  <w:t>30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  <w:b/>
                    <w:bCs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  <w:b/>
                    <w:bCs/>
                  </w:rPr>
                  <w:t>05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  <w:b/>
                    <w:bCs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  <w:b/>
                    <w:bCs/>
                  </w:rPr>
                  <w:t>09)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847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  <w:b/>
                    <w:bCs/>
                  </w:rPr>
                  <w:t>OSP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  <w:b/>
                    <w:bCs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  <w:b/>
                    <w:bCs/>
                  </w:rPr>
                  <w:t>/20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  <w:b/>
                    <w:bCs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  <w:b/>
                    <w:bCs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</dc:creator>
  <dc:title>BUILDING ENVIRONMENTAL SERVICES MANAGER</dc:title>
  <dcterms:created xsi:type="dcterms:W3CDTF">2015-05-22T11:59:11Z</dcterms:created>
  <dcterms:modified xsi:type="dcterms:W3CDTF">2015-05-22T11:59:11Z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2009-03-17T00:00:00Z</vt:filetime>
  </property>
  <property fmtid="{D5CDD505-2E9C-101B-9397-08002B2CF9AE}" pid="3" name="LastSaved">
    <vt:filetime>2015-05-22T00:00:00Z</vt:filetime>
  </property>
</Properties>
</file>