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400" w:bottom="280" w:left="600" w:right="1320"/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196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v:shape style="position:absolute;margin-left:35.999981pt;margin-top:-74.762482pt;width:92.71402pt;height:92.10001pt;mso-position-horizontal-relative:page;mso-position-vertical-relative:paragraph;z-index:-123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Operations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&amp;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Systems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Technician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34" w:after="0" w:line="240" w:lineRule="auto"/>
        <w:ind w:left="109" w:right="6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05</w:t>
      </w:r>
    </w:p>
    <w:p>
      <w:pPr>
        <w:spacing w:before="0" w:after="0" w:line="240" w:lineRule="auto"/>
        <w:ind w:left="-35" w:right="6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</w:p>
    <w:p>
      <w:pPr>
        <w:jc w:val="center"/>
        <w:spacing w:after="0"/>
        <w:sectPr>
          <w:type w:val="continuous"/>
          <w:pgSz w:w="12240" w:h="15840"/>
          <w:pgMar w:top="400" w:bottom="280" w:left="600" w:right="1320"/>
          <w:cols w:num="2" w:equalWidth="0">
            <w:col w:w="7845" w:space="1381"/>
            <w:col w:w="109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76" w:lineRule="exact"/>
        <w:ind w:left="840" w:right="50" w:firstLine="72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This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hnical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work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operation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equipment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auxiliary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equipment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meet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clients’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needs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provide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assistan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users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computer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systems.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Operation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omputer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include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set-up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scheduling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production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jobs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that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run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computer,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monitoring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computer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through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steps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procedures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update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data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bases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produce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reports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other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transaction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outcomes,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setting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monitoring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equipment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produce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print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products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required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by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users.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Providing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stance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users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invol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wering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alls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users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experience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difficulti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connections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computer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with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computer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ud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mod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catio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softwar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dware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testing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atio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wi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technicians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ana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ysts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speci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ist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troubleshoo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prob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em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3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include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work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multiple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platforms</w:t>
      </w:r>
      <w:r>
        <w:rPr>
          <w:rFonts w:ascii="Arial" w:hAnsi="Arial" w:cs="Arial" w:eastAsia="Arial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z/OS,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Windows,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Unix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(multiple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endors).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include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installation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fiber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optic</w:t>
      </w:r>
      <w:r>
        <w:rPr>
          <w:rFonts w:ascii="Arial" w:hAnsi="Arial" w:cs="Arial" w:eastAsia="Arial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wiring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Storage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Area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Networks.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ude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KVM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over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deploy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ent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administration.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include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floor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design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environmental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req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irements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hardware.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Employees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determine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nature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em,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providing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additional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assis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referr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diffic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problems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appropriate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higher-level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analytical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staff.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Work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involve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identification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trends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that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develop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through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troubleshooting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mmendations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future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resolution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understanding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systems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interrelationshi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development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new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processes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improve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timeliness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ice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users.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May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work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mainframe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and/or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other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multi-platform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servers.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00" w:bottom="280" w:left="600" w:right="1320"/>
        </w:sectPr>
      </w:pPr>
      <w:rPr/>
    </w:p>
    <w:p>
      <w:pPr>
        <w:spacing w:before="34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1344" w:right="155" w:firstLine="-360"/>
        <w:jc w:val="left"/>
        <w:tabs>
          <w:tab w:pos="13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344" w:right="168" w:firstLine="-360"/>
        <w:jc w:val="left"/>
        <w:tabs>
          <w:tab w:pos="13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0" w:lineRule="exact"/>
        <w:ind w:left="1344" w:right="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344" w:right="-54" w:firstLine="-360"/>
        <w:jc w:val="left"/>
        <w:tabs>
          <w:tab w:pos="13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chnology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technology.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0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perts.</w:t>
      </w:r>
    </w:p>
    <w:p>
      <w:pPr>
        <w:spacing w:before="3" w:after="0" w:line="230" w:lineRule="exact"/>
        <w:ind w:left="360" w:right="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clients.</w:t>
      </w:r>
    </w:p>
    <w:p>
      <w:pPr>
        <w:jc w:val="left"/>
        <w:spacing w:after="0"/>
        <w:sectPr>
          <w:type w:val="continuous"/>
          <w:pgSz w:w="12240" w:h="15840"/>
          <w:pgMar w:top="400" w:bottom="280" w:left="600" w:right="1320"/>
          <w:cols w:num="2" w:equalWidth="0">
            <w:col w:w="5295" w:space="541"/>
            <w:col w:w="4484"/>
          </w:cols>
        </w:sectPr>
      </w:pPr>
      <w:rPr/>
    </w:p>
    <w:p>
      <w:pPr>
        <w:spacing w:before="77" w:after="0" w:line="240" w:lineRule="auto"/>
        <w:ind w:right="81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05</w:t>
      </w:r>
    </w:p>
    <w:p>
      <w:pPr>
        <w:spacing w:before="0" w:after="0" w:line="240" w:lineRule="auto"/>
        <w:ind w:right="81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</w:p>
    <w:p>
      <w:pPr>
        <w:spacing w:before="0" w:after="0" w:line="225" w:lineRule="exact"/>
        <w:ind w:right="8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6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80" w:right="67" w:firstLine="-360"/>
        <w:jc w:val="left"/>
        <w:tabs>
          <w:tab w:pos="4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Project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ageme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develop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t/probl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solutio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nical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ects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involvi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own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42" w:firstLine="-360"/>
        <w:jc w:val="left"/>
        <w:tabs>
          <w:tab w:pos="4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Techni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Kn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edg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operate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variety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mputer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erip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equ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pment.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erstan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routine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main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assoc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erstan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routine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main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to:</w:t>
      </w:r>
    </w:p>
    <w:p>
      <w:pPr>
        <w:spacing w:before="0" w:after="0" w:line="230" w:lineRule="exact"/>
        <w:ind w:left="1165" w:right="745"/>
        <w:jc w:val="center"/>
        <w:tabs>
          <w:tab w:pos="15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PMingLiU" w:hAnsi="PMingLiU" w:cs="PMingLiU" w:eastAsia="PMingLiU"/>
          <w:sz w:val="20"/>
          <w:szCs w:val="20"/>
          <w:spacing w:val="0"/>
          <w:w w:val="100"/>
        </w:rPr>
        <w:t></w:t>
      </w:r>
      <w:r>
        <w:rPr>
          <w:rFonts w:ascii="PMingLiU" w:hAnsi="PMingLiU" w:cs="PMingLiU" w:eastAsia="PMingLiU"/>
          <w:sz w:val="20"/>
          <w:szCs w:val="20"/>
          <w:spacing w:val="0"/>
          <w:w w:val="100"/>
        </w:rPr>
        <w:tab/>
      </w:r>
      <w:r>
        <w:rPr>
          <w:rFonts w:ascii="PMingLiU" w:hAnsi="PMingLiU" w:cs="PMingLiU" w:eastAsia="PMingLiU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Monitor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tions</w:t>
      </w:r>
    </w:p>
    <w:p>
      <w:pPr>
        <w:spacing w:before="0" w:after="0" w:line="230" w:lineRule="exact"/>
        <w:ind w:left="1200" w:right="-20"/>
        <w:jc w:val="left"/>
        <w:tabs>
          <w:tab w:pos="15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PMingLiU" w:hAnsi="PMingLiU" w:cs="PMingLiU" w:eastAsia="PMingLiU"/>
          <w:sz w:val="20"/>
          <w:szCs w:val="20"/>
          <w:spacing w:val="0"/>
          <w:w w:val="100"/>
        </w:rPr>
        <w:t></w:t>
      </w:r>
      <w:r>
        <w:rPr>
          <w:rFonts w:ascii="PMingLiU" w:hAnsi="PMingLiU" w:cs="PMingLiU" w:eastAsia="PMingLiU"/>
          <w:sz w:val="20"/>
          <w:szCs w:val="20"/>
          <w:spacing w:val="0"/>
          <w:w w:val="100"/>
        </w:rPr>
        <w:tab/>
      </w:r>
      <w:r>
        <w:rPr>
          <w:rFonts w:ascii="PMingLiU" w:hAnsi="PMingLiU" w:cs="PMingLiU" w:eastAsia="PMingLiU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routi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</w:p>
    <w:p>
      <w:pPr>
        <w:spacing w:before="3" w:after="0" w:line="230" w:lineRule="exact"/>
        <w:ind w:left="480" w:right="-54" w:firstLine="10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maintain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erations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erstan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control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spacing w:before="0" w:after="0" w:line="226" w:lineRule="exact"/>
        <w:ind w:left="480" w:right="17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resp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201" w:firstLine="-360"/>
        <w:jc w:val="left"/>
        <w:tabs>
          <w:tab w:pos="5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Technical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Solution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elopment: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Knowl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impact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functi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anoth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r.</w:t>
      </w:r>
    </w:p>
    <w:p>
      <w:pPr>
        <w:spacing w:before="0" w:after="0" w:line="239" w:lineRule="auto"/>
        <w:ind w:left="480" w:right="10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recognize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impact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course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ms.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495" w:firstLine="-360"/>
        <w:jc w:val="left"/>
        <w:tabs>
          <w:tab w:pos="3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Techni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Support: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perform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diag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assig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software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ccordi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dard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ures.</w:t>
      </w:r>
    </w:p>
    <w:p>
      <w:pPr>
        <w:spacing w:before="3" w:after="0" w:line="230" w:lineRule="exact"/>
        <w:ind w:left="360" w:right="351" w:firstLine="-360"/>
        <w:jc w:val="left"/>
        <w:tabs>
          <w:tab w:pos="3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Abi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tl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sol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non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routin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tech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400" w:bottom="280" w:left="1320" w:right="1340"/>
          <w:cols w:num="2" w:equalWidth="0">
            <w:col w:w="4571" w:space="398"/>
            <w:col w:w="4611"/>
          </w:cols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0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480" w:right="245" w:firstLine="-360"/>
        <w:jc w:val="both"/>
        <w:tabs>
          <w:tab w:pos="4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Project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ageme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t: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manage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require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direct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others.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Techni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Kn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edg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erstan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non-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routine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main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ciated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re.</w:t>
      </w:r>
    </w:p>
    <w:p>
      <w:pPr>
        <w:spacing w:before="2" w:after="0" w:line="230" w:lineRule="exact"/>
        <w:ind w:left="480" w:right="44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perform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complex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operational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pherals.</w:t>
      </w:r>
    </w:p>
    <w:p>
      <w:pPr>
        <w:spacing w:before="0" w:after="0" w:line="226" w:lineRule="exact"/>
        <w:ind w:left="4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In-depth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mputer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</w:p>
    <w:p>
      <w:pPr>
        <w:spacing w:before="0" w:after="0" w:line="240" w:lineRule="auto"/>
        <w:ind w:left="4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operatio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175" w:firstLine="-360"/>
        <w:jc w:val="left"/>
        <w:tabs>
          <w:tab w:pos="3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Techni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Solution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elopment: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identify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assis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elopi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solut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</w:p>
    <w:p>
      <w:pPr>
        <w:spacing w:before="4" w:after="0" w:line="230" w:lineRule="exact"/>
        <w:ind w:left="360" w:right="17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provide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ance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serve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icia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218" w:firstLine="-360"/>
        <w:jc w:val="left"/>
        <w:tabs>
          <w:tab w:pos="3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Techni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Support: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technical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modificati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prevent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future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400" w:bottom="280" w:left="1320" w:right="1340"/>
          <w:cols w:num="2" w:equalWidth="0">
            <w:col w:w="4449" w:space="521"/>
            <w:col w:w="4610"/>
          </w:cols>
        </w:sectPr>
      </w:pPr>
      <w:rPr/>
    </w:p>
    <w:p>
      <w:pPr>
        <w:spacing w:before="1" w:after="0" w:line="240" w:lineRule="auto"/>
        <w:ind w:left="120" w:right="1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onths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year-for-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basis.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type w:val="continuous"/>
      <w:pgSz w:w="12240" w:h="15840"/>
      <w:pgMar w:top="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PMingLiU"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2015-05-25T16:05:24Z</dcterms:created>
  <dcterms:modified xsi:type="dcterms:W3CDTF">2015-05-25T16:05:24Z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2004-08-23T00:00:00Z</vt:filetime>
  </property>
  <property fmtid="{D5CDD505-2E9C-101B-9397-08002B2CF9AE}" pid="3" name="LastSaved">
    <vt:filetime>2015-05-25T00:00:00Z</vt:filetime>
  </property>
</Properties>
</file>