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480" w:right="3459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actit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2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treatment,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edication.)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2" w:after="0" w:line="230" w:lineRule="exact"/>
        <w:ind w:left="120"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trics,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chiat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isitive.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scern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left="120" w:right="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120" w:right="2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0" w:after="0" w:line="240" w:lineRule="auto"/>
        <w:ind w:left="2" w:right="1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2" w:after="0" w:line="230" w:lineRule="exact"/>
        <w:ind w:left="2" w:right="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2" w:right="6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right="1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right="4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0" w:after="0" w:line="239" w:lineRule="auto"/>
        <w:ind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27" w:space="342"/>
            <w:col w:w="463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20" w:right="2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gister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ttee.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</w:sectPr>
      </w:pPr>
      <w:rPr/>
    </w:p>
    <w:p>
      <w:pPr>
        <w:spacing w:before="0" w:after="0" w:line="221" w:lineRule="exact"/>
        <w:ind w:left="11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generalize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representatio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08080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essential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53" w:lineRule="auto"/>
        <w:ind w:left="100" w:right="12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15"/>
        </w:rPr>
        <w:t>ADA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6"/>
        </w:rPr>
        <w:t>competencie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1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typical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majorit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positions.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sectPr>
      <w:pgMar w:header="310" w:footer="0" w:top="74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93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03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2015-05-26T08:07:32Z</dcterms:created>
  <dcterms:modified xsi:type="dcterms:W3CDTF">2015-05-26T08:07:32Z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2009-02-04T00:00:00Z</vt:filetime>
  </property>
  <property fmtid="{D5CDD505-2E9C-101B-9397-08002B2CF9AE}" pid="3" name="LastSaved">
    <vt:filetime>2015-05-26T00:00:00Z</vt:filetime>
  </property>
</Properties>
</file>