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729" w:right="3688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Nur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rec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1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inolog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governing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cy/facility.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1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40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regular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0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ships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ysicians,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rbal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4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conduct/participate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8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delivery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21" w:space="351"/>
            <w:col w:w="4608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12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N.C.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</w:t>
      </w:r>
    </w:p>
    <w:p>
      <w:pPr>
        <w:spacing w:before="0" w:after="0" w:line="239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nursing.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9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think,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think,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creatively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think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scern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2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facility/re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6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mmunic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channels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eetings,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bulletin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central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4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facility/re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ffectively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owth.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y/re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7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delivery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19" w:space="350"/>
            <w:col w:w="4611"/>
          </w:cols>
        </w:sectPr>
      </w:pPr>
      <w:rPr/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nizations/s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17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significanc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480" w:right="-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ferences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480" w:right="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</w:p>
    <w:p>
      <w:pPr>
        <w:spacing w:before="2" w:after="0" w:line="230" w:lineRule="exact"/>
        <w:ind w:left="360" w:right="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</w:p>
    <w:p>
      <w:pPr>
        <w:spacing w:before="0" w:after="0" w:line="239" w:lineRule="auto"/>
        <w:ind w:left="360" w:right="2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4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growt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8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lower-le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626" w:space="344"/>
            <w:col w:w="4610"/>
          </w:cols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rolina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Registered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ecialization.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540039pt;margin-top:14.517189pt;width:58.42653pt;height:23.539994pt;mso-position-horizontal-relative:page;mso-position-vertical-relative:page;z-index:-107" type="#_x0000_t202" filled="f" stroked="f">
          <v:textbox inset="0,0,0,0">
            <w:txbxContent>
              <w:p>
                <w:pPr>
                  <w:spacing w:before="0" w:after="0" w:line="225" w:lineRule="exact"/>
                  <w:ind w:left="3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05</w:t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2015-05-26T08:08:23Z</dcterms:created>
  <dcterms:modified xsi:type="dcterms:W3CDTF">2015-05-26T08:08:23Z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2008-01-09T00:00:00Z</vt:filetime>
  </property>
  <property fmtid="{D5CDD505-2E9C-101B-9397-08002B2CF9AE}" pid="3" name="LastSaved">
    <vt:filetime>2015-05-26T00:00:00Z</vt:filetime>
  </property>
</Properties>
</file>