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2630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Medical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Laboratory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Supervisor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8" w:after="0" w:line="230" w:lineRule="exact"/>
        <w:ind w:left="683" w:right="66" w:firstLine="-6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02)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20"/>
          <w:cols w:num="2" w:equalWidth="0">
            <w:col w:w="6970" w:space="698"/>
            <w:col w:w="1932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39" w:lineRule="auto"/>
        <w:ind w:left="120" w:right="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ganizi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3" w:after="0" w:line="230" w:lineRule="exact"/>
        <w:ind w:left="120" w:right="3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labora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2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inolog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" w:after="0" w:line="230" w:lineRule="exact"/>
        <w:ind w:left="120" w:right="1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workflow.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</w:p>
    <w:p>
      <w:pPr>
        <w:spacing w:before="0" w:after="0" w:line="240" w:lineRule="auto"/>
        <w:ind w:left="120" w:right="12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offerin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0" w:after="0" w:line="239" w:lineRule="auto"/>
        <w:ind w:left="120" w:right="272" w:firstLine="14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itures.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reas(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inolo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120" w:right="-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workflows;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feasi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hodo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</w:p>
    <w:p>
      <w:pPr>
        <w:spacing w:before="0" w:after="0" w:line="239" w:lineRule="auto"/>
        <w:ind w:left="120" w:right="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).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2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Laborato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laborat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itures.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surveying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inspecting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agencie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2" w:right="9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</w:p>
    <w:p>
      <w:pPr>
        <w:spacing w:before="0" w:after="0" w:line="239" w:lineRule="auto"/>
        <w:ind w:left="2" w:right="2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recruit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and/or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9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Laborato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el;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prioriti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cies.</w:t>
      </w:r>
    </w:p>
    <w:p>
      <w:pPr>
        <w:spacing w:before="0" w:after="0" w:line="240" w:lineRule="auto"/>
        <w:ind w:right="1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ools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20"/>
          <w:cols w:num="2" w:equalWidth="0">
            <w:col w:w="4627" w:space="343"/>
            <w:col w:w="4630"/>
          </w:cols>
        </w:sectPr>
      </w:pPr>
      <w:rPr/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4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reas(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theoretical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inolog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lied.</w:t>
      </w:r>
    </w:p>
    <w:p>
      <w:pPr>
        <w:spacing w:before="2" w:after="0" w:line="230" w:lineRule="exact"/>
        <w:ind w:left="120" w:right="-3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feasi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0" w:after="0" w:line="240" w:lineRule="auto"/>
        <w:ind w:left="120" w:right="338" w:firstLine="14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ajor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65" w:after="0" w:line="240" w:lineRule="auto"/>
        <w:ind w:left="3348" w:right="98" w:firstLine="-684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02)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04/01/08</w:t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Laborato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nnel.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assurance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ratory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230" w:lineRule="exact"/>
        <w:ind w:right="10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</w:p>
    <w:p>
      <w:pPr>
        <w:spacing w:before="0" w:after="0" w:line="240" w:lineRule="auto"/>
        <w:ind w:right="13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loyees;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</w:p>
    <w:p>
      <w:pPr>
        <w:jc w:val="left"/>
        <w:spacing w:after="0"/>
        <w:sectPr>
          <w:pgSz w:w="12240" w:h="15840"/>
          <w:pgMar w:top="220" w:bottom="280" w:left="1320" w:right="1320"/>
          <w:cols w:num="2" w:equalWidth="0">
            <w:col w:w="4625" w:space="344"/>
            <w:col w:w="4631"/>
          </w:cols>
        </w:sectPr>
      </w:pPr>
      <w:rPr/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5" w:lineRule="auto"/>
        <w:ind w:left="120" w:right="2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biological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labora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ivale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(CLI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lations</w:t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39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2015-05-26T08:30:08Z</dcterms:created>
  <dcterms:modified xsi:type="dcterms:W3CDTF">2015-05-26T08:30:08Z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2015-05-26T00:00:00Z</vt:filetime>
  </property>
</Properties>
</file>