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7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61" w:lineRule="exact"/>
        <w:ind w:left="2693" w:right="-88"/>
        <w:jc w:val="left"/>
        <w:rPr>
          <w:rFonts w:ascii="Times New Roman" w:hAnsi="Times New Roman" w:cs="Times New Roman" w:eastAsia="Times New Roman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  <w:position w:val="-1"/>
        </w:rPr>
        <w:t>Medical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  <w:position w:val="-1"/>
        </w:rPr>
        <w:t>Diagnos</w:t>
      </w:r>
      <w:r>
        <w:rPr>
          <w:rFonts w:ascii="Times New Roman" w:hAnsi="Times New Roman" w:cs="Times New Roman" w:eastAsia="Times New Roman"/>
          <w:sz w:val="32"/>
          <w:szCs w:val="32"/>
          <w:spacing w:val="-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  <w:position w:val="-1"/>
        </w:rPr>
        <w:t>ic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-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  <w:position w:val="-1"/>
        </w:rPr>
        <w:t>ech</w:t>
      </w:r>
      <w:r>
        <w:rPr>
          <w:rFonts w:ascii="Times New Roman" w:hAnsi="Times New Roman" w:cs="Times New Roman" w:eastAsia="Times New Roman"/>
          <w:sz w:val="32"/>
          <w:szCs w:val="32"/>
          <w:spacing w:val="-2"/>
          <w:w w:val="100"/>
          <w:b/>
          <w:bCs/>
          <w:position w:val="-1"/>
        </w:rPr>
        <w:t>n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  <w:position w:val="-1"/>
        </w:rPr>
        <w:t>ician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position w:val="0"/>
        </w:rPr>
      </w:r>
    </w:p>
    <w:p>
      <w:pPr>
        <w:spacing w:before="78" w:after="0" w:line="230" w:lineRule="exact"/>
        <w:ind w:left="683" w:right="46" w:firstLine="-68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14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80)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08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440" w:bottom="280" w:left="1320" w:right="1340"/>
          <w:cols w:num="2" w:equalWidth="0">
            <w:col w:w="6908" w:space="760"/>
            <w:col w:w="1912"/>
          </w:cols>
        </w:sectPr>
      </w:pPr>
      <w:rPr/>
    </w:p>
    <w:p>
      <w:pPr>
        <w:spacing w:before="10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4" w:after="0" w:line="240" w:lineRule="auto"/>
        <w:ind w:left="120" w:right="16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RIPT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K:</w:t>
      </w:r>
      <w:r>
        <w:rPr>
          <w:rFonts w:ascii="Times New Roman" w:hAnsi="Times New Roman" w:cs="Times New Roman" w:eastAsia="Times New Roman"/>
          <w:sz w:val="20"/>
          <w:szCs w:val="20"/>
          <w:spacing w:val="5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skilled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admi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*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variety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setti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retin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echn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irectly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d/or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rvisi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jc w:val="left"/>
        <w:spacing w:after="0"/>
        <w:sectPr>
          <w:type w:val="continuous"/>
          <w:pgSz w:w="12240" w:h="15840"/>
          <w:pgMar w:top="440" w:bottom="280" w:left="1320" w:right="1340"/>
        </w:sectPr>
      </w:pPr>
      <w:rPr/>
    </w:p>
    <w:p>
      <w:pPr>
        <w:spacing w:before="34" w:after="0" w:line="240" w:lineRule="auto"/>
        <w:ind w:left="120" w:right="1179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AMPLES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COMPETENCIES: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NTRI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-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Knowledge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Technical: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owledge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anato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ipals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aging,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patients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ethics.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Basic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knowl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principles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Basic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safety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cedures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azar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sic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knowledge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aseptic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techniques.</w:t>
      </w:r>
    </w:p>
    <w:p>
      <w:pPr>
        <w:spacing w:before="0" w:after="0" w:line="240" w:lineRule="auto"/>
        <w:ind w:left="120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ordi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tion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patie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ugh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prepare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sterile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eated.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epare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tory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receive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suppli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rstand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rstand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safety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7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Patient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Care: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gain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eir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nfi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0" w:after="0" w:line="240" w:lineRule="auto"/>
        <w:ind w:right="6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Data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llection/An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sis: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record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ysician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ew.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data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syst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llowing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alyze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alysis;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reports.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Instru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tion: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partici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ructi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stud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resid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lts.</w:t>
      </w:r>
    </w:p>
    <w:p>
      <w:pPr>
        <w:jc w:val="left"/>
        <w:spacing w:after="0"/>
        <w:sectPr>
          <w:type w:val="continuous"/>
          <w:pgSz w:w="12240" w:h="15840"/>
          <w:pgMar w:top="440" w:bottom="280" w:left="1320" w:right="1340"/>
          <w:cols w:num="2" w:equalWidth="0">
            <w:col w:w="4532" w:space="440"/>
            <w:col w:w="4608"/>
          </w:cols>
        </w:sectPr>
      </w:pPr>
      <w:rPr/>
    </w:p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2240" w:h="15840"/>
          <w:pgMar w:top="440" w:bottom="280" w:left="1320" w:right="1340"/>
        </w:sectPr>
      </w:pPr>
      <w:rPr/>
    </w:p>
    <w:p>
      <w:pPr>
        <w:spacing w:before="34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-2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Knowledge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Technical: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cipals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aging,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patients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ethics.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Applies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consid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rable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untere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kno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erating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equ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pplies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nizati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policies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roce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azar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" w:after="0" w:line="230" w:lineRule="exact"/>
        <w:ind w:left="120" w:right="38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ordi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tion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</w:p>
    <w:p>
      <w:pPr>
        <w:spacing w:before="0" w:after="0" w:line="226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ures.</w:t>
      </w:r>
    </w:p>
    <w:p>
      <w:pPr>
        <w:spacing w:before="0" w:after="0" w:line="240" w:lineRule="auto"/>
        <w:ind w:left="120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ariati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testing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assurance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eters,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ysicia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ifies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</w:p>
    <w:p>
      <w:pPr>
        <w:spacing w:before="7" w:after="0" w:line="170" w:lineRule="exact"/>
        <w:jc w:val="left"/>
        <w:rPr>
          <w:sz w:val="17"/>
          <w:szCs w:val="17"/>
        </w:rPr>
      </w:pPr>
      <w:rPr/>
      <w:r>
        <w:rPr/>
        <w:br w:type="column"/>
      </w:r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4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Patient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Care: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cedures.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liais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care.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Data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llection/An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sis: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record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riety</w:t>
      </w:r>
    </w:p>
    <w:p>
      <w:pPr>
        <w:spacing w:before="0" w:after="0" w:line="240" w:lineRule="auto"/>
        <w:ind w:right="7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studies;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rsee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film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patient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prepare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alyze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ariety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prepare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Instru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tion: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ilit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ise</w:t>
      </w:r>
    </w:p>
    <w:p>
      <w:pPr>
        <w:spacing w:before="2" w:after="0" w:line="230" w:lineRule="exact"/>
        <w:ind w:right="12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rmi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lain,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criti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</w:p>
    <w:p>
      <w:pPr>
        <w:spacing w:before="0" w:after="0" w:line="226" w:lineRule="exact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lectures,</w:t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learning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rcises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oom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onstra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jc w:val="left"/>
        <w:spacing w:after="0"/>
        <w:sectPr>
          <w:type w:val="continuous"/>
          <w:pgSz w:w="12240" w:h="15840"/>
          <w:pgMar w:top="440" w:bottom="280" w:left="1320" w:right="1340"/>
          <w:cols w:num="2" w:equalWidth="0">
            <w:col w:w="4597" w:space="372"/>
            <w:col w:w="4611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0" w:right="-1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resources;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requisiti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safety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</w:p>
    <w:p>
      <w:pPr>
        <w:spacing w:before="7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DV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-3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Knowledge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Technical: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tens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ledge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specialized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diagnostic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obl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erating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specialized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imaging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prev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safety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laws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2" w:after="0" w:line="230" w:lineRule="exact"/>
        <w:ind w:left="120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ordi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tion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ecialized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tests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specialized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rea(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</w:p>
    <w:p>
      <w:pPr>
        <w:spacing w:before="0" w:after="0" w:line="226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dules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staff.</w:t>
      </w:r>
    </w:p>
    <w:p>
      <w:pPr>
        <w:spacing w:before="0" w:after="0" w:line="240" w:lineRule="auto"/>
        <w:ind w:left="120" w:right="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calibrate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ecialized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elop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ecificati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air.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physicians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rformance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alized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ilit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resources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urces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itures.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safety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elines.</w:t>
      </w:r>
    </w:p>
    <w:p>
      <w:pPr>
        <w:spacing w:before="65" w:after="0" w:line="240" w:lineRule="auto"/>
        <w:ind w:left="3348" w:right="98" w:firstLine="-684"/>
        <w:jc w:val="righ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14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80)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04/01/08</w:t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23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Patient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Care: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patient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procedures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ecialized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ecialized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</w:p>
    <w:p>
      <w:pPr>
        <w:spacing w:before="0" w:after="0" w:line="239" w:lineRule="auto"/>
        <w:ind w:right="9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patient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care.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specialized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procedures.</w:t>
      </w:r>
    </w:p>
    <w:p>
      <w:pPr>
        <w:spacing w:before="0" w:after="0" w:line="240" w:lineRule="auto"/>
        <w:ind w:right="11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Data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llection/An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sis: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research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abnor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iations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disc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epancies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elop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film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tenan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alysis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specialized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tests;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results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discuss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y.</w:t>
      </w:r>
    </w:p>
    <w:p>
      <w:pPr>
        <w:spacing w:before="0" w:after="0" w:line="239" w:lineRule="auto"/>
        <w:ind w:right="20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Instru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tion: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train,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cational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nts.</w:t>
      </w:r>
    </w:p>
    <w:p>
      <w:pPr>
        <w:jc w:val="left"/>
        <w:spacing w:after="0"/>
        <w:sectPr>
          <w:pgSz w:w="12240" w:h="15840"/>
          <w:pgMar w:top="220" w:bottom="280" w:left="1320" w:right="1320"/>
          <w:cols w:num="2" w:equalWidth="0">
            <w:col w:w="4591" w:space="378"/>
            <w:col w:w="4631"/>
          </w:cols>
        </w:sectPr>
      </w:pPr>
      <w:rPr/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45" w:lineRule="auto"/>
        <w:ind w:left="120" w:right="12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MI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ool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equ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valency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rience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</w:p>
    <w:p>
      <w:pPr>
        <w:spacing w:before="0" w:after="0" w:line="226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traini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certificatio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lice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ses.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4" w:after="0" w:line="240" w:lineRule="auto"/>
        <w:ind w:left="120" w:right="11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Special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Note: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eralized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resentati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reflect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ADA.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sectPr>
      <w:type w:val="continuous"/>
      <w:pgSz w:w="12240" w:h="15840"/>
      <w:pgMar w:top="440" w:bottom="280" w:left="13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Baird</dc:creator>
  <dc:title>Ops &amp; Sys Tech</dc:title>
  <dcterms:created xsi:type="dcterms:W3CDTF">2015-05-26T08:29:22Z</dcterms:created>
  <dcterms:modified xsi:type="dcterms:W3CDTF">2015-05-26T08:29:22Z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2009-03-12T00:00:00Z</vt:filetime>
  </property>
  <property fmtid="{D5CDD505-2E9C-101B-9397-08002B2CF9AE}" pid="3" name="LastSaved">
    <vt:filetime>2015-05-26T00:00:00Z</vt:filetime>
  </property>
</Properties>
</file>