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17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40" w:lineRule="auto"/>
        <w:ind w:left="3094" w:right="-20"/>
        <w:jc w:val="left"/>
        <w:rPr>
          <w:rFonts w:ascii="Times New Roman" w:hAnsi="Times New Roman" w:cs="Times New Roman" w:eastAsia="Times New Roman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b/>
          <w:bCs/>
        </w:rPr>
        <w:t>Licen</w:t>
      </w:r>
      <w:r>
        <w:rPr>
          <w:rFonts w:ascii="Times New Roman" w:hAnsi="Times New Roman" w:cs="Times New Roman" w:eastAsia="Times New Roman"/>
          <w:sz w:val="32"/>
          <w:szCs w:val="32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32"/>
          <w:szCs w:val="32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b/>
          <w:bCs/>
        </w:rPr>
        <w:t>Practical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b/>
          <w:bCs/>
        </w:rPr>
        <w:t>Nur</w:t>
      </w:r>
      <w:r>
        <w:rPr>
          <w:rFonts w:ascii="Times New Roman" w:hAnsi="Times New Roman" w:cs="Times New Roman" w:eastAsia="Times New Roman"/>
          <w:sz w:val="32"/>
          <w:szCs w:val="32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</w:rPr>
      </w:r>
    </w:p>
    <w:p>
      <w:pPr>
        <w:spacing w:before="8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20" w:right="225"/>
        <w:jc w:val="both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DES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RIPT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4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class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acterized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erforma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tine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practical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nurs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nursing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class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par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ssess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ov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ates,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ake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gns,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eed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ake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speci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ens,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reat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care,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ock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es,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Registered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Nurse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Physician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</w:p>
    <w:p>
      <w:pPr>
        <w:spacing w:before="9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34" w:after="0" w:line="226" w:lineRule="exact"/>
        <w:ind w:left="1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b/>
          <w:bCs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  <w:u w:val="thick" w:color="000000"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  <w:position w:val="-1"/>
        </w:rPr>
        <w:t>AMPLES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  <w:position w:val="-1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  <w:position w:val="-1"/>
        </w:rPr>
        <w:t>COMPETENCIES: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9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jc w:val="left"/>
        <w:spacing w:after="0"/>
        <w:sectPr>
          <w:pgMar w:header="310" w:top="740" w:bottom="280" w:left="1320" w:right="1160"/>
          <w:headerReference w:type="default" r:id="rId7"/>
          <w:type w:val="continuous"/>
          <w:pgSz w:w="12240" w:h="15840"/>
        </w:sectPr>
      </w:pPr>
      <w:rPr/>
    </w:p>
    <w:p>
      <w:pPr>
        <w:spacing w:before="34" w:after="0" w:line="240" w:lineRule="auto"/>
        <w:ind w:left="1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NTRI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3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39" w:lineRule="auto"/>
        <w:ind w:left="480" w:right="-30" w:firstLine="-360"/>
        <w:jc w:val="left"/>
        <w:tabs>
          <w:tab w:pos="48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Technical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owledg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Practical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kno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treat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onstrated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etency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ealt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scree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how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erform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aily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care.</w:t>
      </w:r>
    </w:p>
    <w:p>
      <w:pPr>
        <w:spacing w:before="10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39" w:lineRule="auto"/>
        <w:ind w:left="480" w:right="-54" w:firstLine="-360"/>
        <w:jc w:val="left"/>
        <w:tabs>
          <w:tab w:pos="48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Consulti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/Advising.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patie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za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roc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ures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zati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daily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es.</w:t>
      </w:r>
    </w:p>
    <w:p>
      <w:pPr>
        <w:spacing w:before="7" w:after="0" w:line="170" w:lineRule="exact"/>
        <w:jc w:val="left"/>
        <w:rPr>
          <w:sz w:val="17"/>
          <w:szCs w:val="17"/>
        </w:rPr>
      </w:pPr>
      <w:rPr/>
      <w:r>
        <w:rPr/>
        <w:br w:type="column"/>
      </w:r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39" w:lineRule="auto"/>
        <w:ind w:left="360" w:right="62" w:firstLine="-360"/>
        <w:jc w:val="left"/>
        <w:tabs>
          <w:tab w:pos="36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Client/Customer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ice: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fessio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caring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ach.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strate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ence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s’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es.</w:t>
      </w:r>
    </w:p>
    <w:p>
      <w:pPr>
        <w:spacing w:before="10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360" w:right="123" w:firstLine="-360"/>
        <w:jc w:val="left"/>
        <w:tabs>
          <w:tab w:pos="36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mun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ic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n: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patients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levels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tandi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lay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an’s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</w:p>
    <w:p>
      <w:pPr>
        <w:jc w:val="left"/>
        <w:spacing w:after="0"/>
        <w:sectPr>
          <w:type w:val="continuous"/>
          <w:pgSz w:w="12240" w:h="15840"/>
          <w:pgMar w:top="740" w:bottom="280" w:left="1320" w:right="1160"/>
          <w:cols w:num="2" w:equalWidth="0">
            <w:col w:w="4587" w:space="385"/>
            <w:col w:w="4788"/>
          </w:cols>
        </w:sectPr>
      </w:pPr>
      <w:rPr/>
    </w:p>
    <w:p>
      <w:pPr>
        <w:spacing w:before="3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type w:val="continuous"/>
          <w:pgSz w:w="12240" w:h="15840"/>
          <w:pgMar w:top="740" w:bottom="280" w:left="1320" w:right="1160"/>
        </w:sectPr>
      </w:pPr>
      <w:rPr/>
    </w:p>
    <w:p>
      <w:pPr>
        <w:spacing w:before="34" w:after="0" w:line="240" w:lineRule="auto"/>
        <w:ind w:left="1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NEY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480" w:right="-54" w:firstLine="-360"/>
        <w:jc w:val="left"/>
        <w:tabs>
          <w:tab w:pos="480" w:val="left"/>
          <w:tab w:pos="262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Technical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owledg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:</w:t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6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edication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inistration.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ders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ntra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ndicati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side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fects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medications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they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nister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know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how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access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infor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medications.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onstrated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etency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obtain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vital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sign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collecting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nducting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sick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ll.</w:t>
      </w:r>
    </w:p>
    <w:p>
      <w:pPr>
        <w:spacing w:before="11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39" w:lineRule="auto"/>
        <w:ind w:left="480" w:right="70" w:firstLine="-360"/>
        <w:jc w:val="left"/>
        <w:tabs>
          <w:tab w:pos="48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-</w:t>
        <w:tab/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Consulti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/Advising.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ce/cou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nder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patients.</w:t>
      </w:r>
    </w:p>
    <w:p>
      <w:pPr>
        <w:spacing w:before="5" w:after="0" w:line="170" w:lineRule="exact"/>
        <w:jc w:val="left"/>
        <w:rPr>
          <w:sz w:val="17"/>
          <w:szCs w:val="17"/>
        </w:rPr>
      </w:pPr>
      <w:rPr/>
      <w:r>
        <w:rPr/>
        <w:br w:type="column"/>
      </w:r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360" w:right="320" w:firstLine="-360"/>
        <w:jc w:val="left"/>
        <w:tabs>
          <w:tab w:pos="36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Client/Customer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ice: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iew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tech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descr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bing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his/her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sy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assist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iscer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syste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approach.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fami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anner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rba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writin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strati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etc.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subjective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obj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ctive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data,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action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taken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plan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care.</w:t>
      </w:r>
    </w:p>
    <w:p>
      <w:pPr>
        <w:spacing w:before="10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360" w:right="625" w:firstLine="-360"/>
        <w:jc w:val="left"/>
        <w:tabs>
          <w:tab w:pos="36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-</w:t>
        <w:tab/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mun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ic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iew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techni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assist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patient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rib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his/her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assist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disce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syste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ach.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anner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ey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rba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writin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strati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etc.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subjective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obj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ctive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data,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action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aken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care.</w:t>
      </w:r>
    </w:p>
    <w:p>
      <w:pPr>
        <w:jc w:val="left"/>
        <w:spacing w:after="0"/>
        <w:sectPr>
          <w:type w:val="continuous"/>
          <w:pgSz w:w="12240" w:h="15840"/>
          <w:pgMar w:top="740" w:bottom="280" w:left="1320" w:right="1160"/>
          <w:cols w:num="2" w:equalWidth="0">
            <w:col w:w="4616" w:space="353"/>
            <w:col w:w="4791"/>
          </w:cols>
        </w:sectPr>
      </w:pPr>
      <w:rPr/>
    </w:p>
    <w:p>
      <w:pPr>
        <w:spacing w:before="5" w:after="0" w:line="240" w:lineRule="auto"/>
        <w:ind w:left="1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DV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2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480" w:right="-54" w:firstLine="-360"/>
        <w:jc w:val="left"/>
        <w:tabs>
          <w:tab w:pos="48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Technical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owledg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ders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ease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processes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relates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trea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ment,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medical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equ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pment.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trated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specialized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dical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equip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onstrated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etency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perfor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advanc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roce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beh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rs,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ose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self-in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urio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Knowled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effective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unication.</w:t>
      </w:r>
    </w:p>
    <w:p>
      <w:pPr>
        <w:spacing w:before="11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39" w:lineRule="auto"/>
        <w:ind w:left="480" w:right="38" w:firstLine="-360"/>
        <w:jc w:val="left"/>
        <w:tabs>
          <w:tab w:pos="48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-</w:t>
        <w:tab/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Consulti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/Advising: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swer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stions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rsi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edical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staff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nsu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roc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sses,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trea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care,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etc.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aff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ance.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Ability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solve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lex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proble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accordance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licies/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ures.</w:t>
      </w:r>
    </w:p>
    <w:p>
      <w:pPr>
        <w:spacing w:before="8" w:after="0" w:line="140" w:lineRule="exact"/>
        <w:jc w:val="left"/>
        <w:rPr>
          <w:sz w:val="14"/>
          <w:szCs w:val="14"/>
        </w:rPr>
      </w:pPr>
      <w:rPr/>
      <w:r>
        <w:rPr/>
        <w:br w:type="column"/>
      </w:r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39" w:lineRule="auto"/>
        <w:ind w:left="360" w:right="200" w:firstLine="-360"/>
        <w:jc w:val="left"/>
        <w:tabs>
          <w:tab w:pos="36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Client/Customer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ice: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tici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nee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le.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1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360" w:right="79" w:firstLine="-360"/>
        <w:jc w:val="left"/>
        <w:tabs>
          <w:tab w:pos="36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mun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ic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ex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ance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formati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cise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script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anner.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tech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ealing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sychotic,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self-inj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erso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rtici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era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tie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talk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n-en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eris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liste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</w:p>
    <w:p>
      <w:pPr>
        <w:jc w:val="left"/>
        <w:spacing w:after="0"/>
        <w:sectPr>
          <w:pgMar w:header="310" w:footer="0" w:top="740" w:bottom="280" w:left="1320" w:right="1340"/>
          <w:pgSz w:w="12240" w:h="15840"/>
          <w:cols w:num="2" w:equalWidth="0">
            <w:col w:w="4580" w:space="390"/>
            <w:col w:w="4610"/>
          </w:cols>
        </w:sectPr>
      </w:pPr>
      <w:rPr/>
    </w:p>
    <w:p>
      <w:pPr>
        <w:spacing w:before="10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4" w:after="0" w:line="240" w:lineRule="auto"/>
        <w:ind w:left="1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MI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  <w:u w:val="thick" w:color="0000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RI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CE: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ssessi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rolina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license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</w:p>
    <w:p>
      <w:pPr>
        <w:spacing w:before="5" w:after="0" w:line="240" w:lineRule="auto"/>
        <w:ind w:left="1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Practical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Nurs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</w:p>
    <w:p>
      <w:pPr>
        <w:spacing w:before="14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20" w:right="91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  <w:t>Special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  <w:t>Note: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eralized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resentati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class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reflect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esse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ADA.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ty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ns,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</w:p>
    <w:sectPr>
      <w:type w:val="continuous"/>
      <w:pgSz w:w="12240" w:h="15840"/>
      <w:pgMar w:top="740" w:bottom="280" w:left="1320" w:right="1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"/>
    <w:family w:val="roman"/>
    <w:pitch w:val="variable"/>
  </w:font>
  <w:font w:name="Arial">
    <w:charset w:val="0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82.540039pt;margin-top:14.517189pt;width:58.42653pt;height:23.539994pt;mso-position-horizontal-relative:page;mso-position-vertical-relative:page;z-index:-86" type="#_x0000_t202" filled="f" stroked="f">
          <v:textbox inset="0,0,0,0">
            <w:txbxContent>
              <w:p>
                <w:pPr>
                  <w:spacing w:before="0" w:after="0" w:line="225" w:lineRule="exact"/>
                  <w:ind w:left="320" w:right="-5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C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14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</w:rPr>
                  <w:t>1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00</w:t>
                </w:r>
              </w:p>
              <w:p>
                <w:pPr>
                  <w:spacing w:before="0" w:after="0" w:line="240" w:lineRule="auto"/>
                  <w:ind w:left="20" w:right="-49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SP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1"/>
                    <w:w w:val="100"/>
                  </w:rPr>
                  <w:t>0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</w:rPr>
                  <w:t>2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1"/>
                    <w:w w:val="100"/>
                  </w:rPr>
                  <w:t>/0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</w:rPr>
                  <w:t>1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/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1"/>
                    <w:w w:val="100"/>
                  </w:rPr>
                  <w:t>08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settings" Target="settings.xml"/><Relationship Id="rId7" Type="http://schemas.openxmlformats.org/officeDocument/2006/relationships/header" Target="header1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 Baird</dc:creator>
  <dc:title>Ops &amp; Sys Tech</dc:title>
  <dcterms:created xsi:type="dcterms:W3CDTF">2015-05-26T08:06:47Z</dcterms:created>
  <dcterms:modified xsi:type="dcterms:W3CDTF">2015-05-26T08:06:47Z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2008-01-09T00:00:00Z</vt:filetime>
  </property>
  <property fmtid="{D5CDD505-2E9C-101B-9397-08002B2CF9AE}" pid="3" name="LastSaved">
    <vt:filetime>2015-05-26T00:00:00Z</vt:filetime>
  </property>
</Properties>
</file>