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7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361" w:lineRule="exact"/>
        <w:ind w:right="-20"/>
        <w:jc w:val="right"/>
        <w:rPr>
          <w:rFonts w:ascii="Times New Roman" w:hAnsi="Times New Roman" w:cs="Times New Roman" w:eastAsia="Times New Roman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  <w:position w:val="-1"/>
        </w:rPr>
        <w:t>Architect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position w:val="0"/>
        </w:rPr>
      </w:r>
    </w:p>
    <w:p>
      <w:pPr>
        <w:spacing w:before="75" w:after="0" w:line="240" w:lineRule="auto"/>
        <w:ind w:left="30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16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00</w:t>
      </w:r>
    </w:p>
    <w:p>
      <w:pPr>
        <w:spacing w:before="0" w:after="0" w:line="229" w:lineRule="exact"/>
        <w:ind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4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/0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08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440" w:bottom="280" w:left="1320" w:right="1340"/>
          <w:cols w:num="2" w:equalWidth="0">
            <w:col w:w="5440" w:space="2911"/>
            <w:col w:w="1229"/>
          </w:cols>
        </w:sectPr>
      </w:pPr>
      <w:rPr/>
    </w:p>
    <w:p>
      <w:pPr>
        <w:spacing w:before="10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34" w:after="0" w:line="240" w:lineRule="auto"/>
        <w:ind w:left="120" w:right="317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DES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RIPT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K:</w:t>
      </w:r>
      <w:r>
        <w:rPr>
          <w:rFonts w:ascii="Times New Roman" w:hAnsi="Times New Roman" w:cs="Times New Roman" w:eastAsia="Times New Roman"/>
          <w:sz w:val="20"/>
          <w:szCs w:val="20"/>
          <w:spacing w:val="5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gn,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anage,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ruc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deve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anipulation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env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practical,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etic,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creati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facili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fice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eaters,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facilities,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sca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/or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ysical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assess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needs,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available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ints,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gul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tory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deve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ze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s’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nstr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reno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fe,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sufficient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meet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</w:p>
    <w:p>
      <w:pPr>
        <w:spacing w:before="0" w:after="0" w:line="240" w:lineRule="auto"/>
        <w:ind w:left="120" w:right="55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needs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unity.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positions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typically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invo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pha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project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velop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initial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ope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fin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ups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oth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entire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clu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siti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selecting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ract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nstr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racts.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proposal,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ruc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ctural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system;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air-c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eatin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tilating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syst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syst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syste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tility,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site;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sca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/or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related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ysical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es.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ecify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aterials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esig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llow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codes,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z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aws,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nces.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ds,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ake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ract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esig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adhere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ecified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rds.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profession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ilar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ffer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arily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relati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size,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sco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assig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“lar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scale”</w:t>
      </w:r>
    </w:p>
    <w:p>
      <w:pPr>
        <w:spacing w:before="3" w:after="0" w:line="230" w:lineRule="exact"/>
        <w:ind w:left="120" w:right="615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ersee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cant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budgetary,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econo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niz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tional,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unity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pact.</w:t>
      </w:r>
    </w:p>
    <w:p>
      <w:pPr>
        <w:spacing w:before="13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30" w:lineRule="exact"/>
        <w:ind w:left="120" w:right="6228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AMPLES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COMPETENCIES: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NTRI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440" w:bottom="280" w:left="1320" w:right="1340"/>
        </w:sectPr>
      </w:pPr>
      <w:rPr/>
    </w:p>
    <w:p>
      <w:pPr>
        <w:spacing w:before="9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40" w:lineRule="auto"/>
        <w:ind w:left="120" w:right="55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Knowledge-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rofe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sional/Technical: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broad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itect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conc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ncl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desi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ucti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related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eng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neer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ds,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ice,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safety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security,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eratio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</w:p>
    <w:p>
      <w:pPr>
        <w:spacing w:before="63" w:after="0" w:line="239" w:lineRule="auto"/>
        <w:ind w:left="120" w:right="-5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Proje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Deve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nt,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ys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alyze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cy/u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iversity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program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needs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ciated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llow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staff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jects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size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lexity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specifi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rchite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ure.</w:t>
      </w:r>
    </w:p>
    <w:p>
      <w:pPr>
        <w:spacing w:before="9" w:after="0" w:line="160" w:lineRule="exact"/>
        <w:jc w:val="left"/>
        <w:rPr>
          <w:sz w:val="16"/>
          <w:szCs w:val="16"/>
        </w:rPr>
      </w:pPr>
      <w:rPr/>
      <w:r>
        <w:rPr/>
        <w:br w:type="column"/>
      </w:r>
      <w:r>
        <w:rPr>
          <w:sz w:val="16"/>
          <w:szCs w:val="16"/>
        </w:rPr>
      </w:r>
    </w:p>
    <w:p>
      <w:pPr>
        <w:spacing w:before="0" w:after="0" w:line="240" w:lineRule="auto"/>
        <w:ind w:right="96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Administration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ment: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ssional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rvices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typically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involv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phases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ugh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process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projects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mited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size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sco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cy/u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iversity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nstr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sca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/or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aff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deve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ects.</w:t>
      </w:r>
    </w:p>
    <w:p>
      <w:pPr>
        <w:spacing w:before="60" w:after="0" w:line="240" w:lineRule="auto"/>
        <w:ind w:right="848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mun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effecti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</w:p>
    <w:p>
      <w:pPr>
        <w:spacing w:before="1" w:after="0" w:line="230" w:lineRule="exact"/>
        <w:ind w:right="7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bor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written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listen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eeds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conc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ns.</w:t>
      </w:r>
    </w:p>
    <w:p>
      <w:pPr>
        <w:jc w:val="left"/>
        <w:spacing w:after="0"/>
        <w:sectPr>
          <w:type w:val="continuous"/>
          <w:pgSz w:w="12240" w:h="15840"/>
          <w:pgMar w:top="440" w:bottom="280" w:left="1320" w:right="1340"/>
          <w:cols w:num="2" w:equalWidth="0">
            <w:col w:w="4625" w:space="346"/>
            <w:col w:w="4609"/>
          </w:cols>
        </w:sectPr>
      </w:pPr>
      <w:rPr/>
    </w:p>
    <w:p>
      <w:pPr>
        <w:spacing w:before="9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4" w:after="0" w:line="226" w:lineRule="exact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  <w:position w:val="-1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  <w:position w:val="-1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  <w:position w:val="-1"/>
        </w:rPr>
        <w:t>NEY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2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jc w:val="left"/>
        <w:spacing w:after="0"/>
        <w:sectPr>
          <w:type w:val="continuous"/>
          <w:pgSz w:w="12240" w:h="15840"/>
          <w:pgMar w:top="440" w:bottom="280" w:left="1320" w:right="1340"/>
        </w:sectPr>
      </w:pPr>
      <w:rPr/>
    </w:p>
    <w:p>
      <w:pPr>
        <w:spacing w:before="34" w:after="0" w:line="240" w:lineRule="auto"/>
        <w:ind w:left="120" w:right="56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Knowledge-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rofe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sional/Technical: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broad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ion,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gine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inistration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anage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math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atics,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puters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lectronics,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ice,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safety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rity,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safety/le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siderati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owled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bus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anage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</w:p>
    <w:p>
      <w:pPr>
        <w:spacing w:before="0" w:after="0" w:line="239" w:lineRule="auto"/>
        <w:ind w:left="120" w:right="-5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strategic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ning,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resource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allocation,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resources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odeling,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ucti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ethod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dinati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ople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ces.</w:t>
      </w:r>
    </w:p>
    <w:p>
      <w:pPr>
        <w:spacing w:before="3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39" w:lineRule="auto"/>
        <w:ind w:left="120" w:right="73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Proje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Deve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nt,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ys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directi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sign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ntract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ed-la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scale/c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ects;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vers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ency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fficials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-term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facili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roa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par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ysical</w:t>
      </w:r>
    </w:p>
    <w:p>
      <w:pPr>
        <w:spacing w:before="34" w:after="0" w:line="240" w:lineRule="auto"/>
        <w:ind w:right="98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Administration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ment: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ssional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rvices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typically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involv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phases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ugh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cess.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selectio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ews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ough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ammi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sch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gn;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nstr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-si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ract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bid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gotiati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racts.</w:t>
      </w:r>
    </w:p>
    <w:p>
      <w:pPr>
        <w:spacing w:before="63" w:after="0" w:line="230" w:lineRule="exact"/>
        <w:ind w:right="85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mun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effecti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</w:p>
    <w:p>
      <w:pPr>
        <w:spacing w:before="0" w:after="0" w:line="230" w:lineRule="exact"/>
        <w:ind w:right="73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bor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written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listen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eeds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</w:p>
    <w:p>
      <w:pPr>
        <w:spacing w:before="0" w:after="0" w:line="226" w:lineRule="exact"/>
        <w:ind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conc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</w:p>
    <w:p>
      <w:pPr>
        <w:spacing w:before="0" w:after="0" w:line="240" w:lineRule="auto"/>
        <w:ind w:right="428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vis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rds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deve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sca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e,</w:t>
      </w:r>
    </w:p>
    <w:p>
      <w:pPr>
        <w:jc w:val="left"/>
        <w:spacing w:after="0"/>
        <w:sectPr>
          <w:type w:val="continuous"/>
          <w:pgSz w:w="12240" w:h="15840"/>
          <w:pgMar w:top="440" w:bottom="280" w:left="1320" w:right="1340"/>
          <w:cols w:num="2" w:equalWidth="0">
            <w:col w:w="4615" w:space="355"/>
            <w:col w:w="4610"/>
          </w:cols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20" w:right="-5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serve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cy/uni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ontact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-term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plan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deve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project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Abi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lead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-lar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scale/c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inistrative/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advisory/revi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pacity.</w:t>
      </w:r>
    </w:p>
    <w:p>
      <w:pPr>
        <w:spacing w:before="65" w:after="0" w:line="240" w:lineRule="auto"/>
        <w:ind w:right="101"/>
        <w:jc w:val="righ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16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00</w:t>
      </w:r>
    </w:p>
    <w:p>
      <w:pPr>
        <w:spacing w:before="0" w:after="0" w:line="240" w:lineRule="auto"/>
        <w:ind w:right="98"/>
        <w:jc w:val="righ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04/01/08</w:t>
      </w:r>
    </w:p>
    <w:p>
      <w:pPr>
        <w:spacing w:before="3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right="793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physical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struc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facilities,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ts/dec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etc.</w:t>
      </w:r>
    </w:p>
    <w:p>
      <w:pPr>
        <w:jc w:val="left"/>
        <w:spacing w:after="0"/>
        <w:sectPr>
          <w:pgSz w:w="12240" w:h="15840"/>
          <w:pgMar w:top="220" w:bottom="280" w:left="1320" w:right="1320"/>
          <w:cols w:num="2" w:equalWidth="0">
            <w:col w:w="4560" w:space="409"/>
            <w:col w:w="4631"/>
          </w:cols>
        </w:sectPr>
      </w:pPr>
      <w:rPr/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4" w:after="0" w:line="226" w:lineRule="exact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  <w:position w:val="-1"/>
        </w:rPr>
        <w:t>DV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  <w:position w:val="-1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  <w:position w:val="-1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2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jc w:val="left"/>
        <w:spacing w:after="0"/>
        <w:sectPr>
          <w:type w:val="continuous"/>
          <w:pgSz w:w="12240" w:h="15840"/>
          <w:pgMar w:top="440" w:bottom="280" w:left="1320" w:right="1320"/>
        </w:sectPr>
      </w:pPr>
      <w:rPr/>
    </w:p>
    <w:p>
      <w:pPr>
        <w:spacing w:before="34" w:after="0" w:line="240" w:lineRule="auto"/>
        <w:ind w:left="120" w:right="61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Knowledge-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rofe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sional/Technical: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broad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ion,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gine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inistration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anage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math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atics,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puters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lectronics,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ice,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safety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rity,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safety/le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siderati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bus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anage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ategic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ation,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odeling,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leader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</w:p>
    <w:p>
      <w:pPr>
        <w:spacing w:before="2" w:after="0" w:line="230" w:lineRule="exact"/>
        <w:ind w:left="120" w:right="-38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ducti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unity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percepti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fiscal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licies,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overall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objectives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ency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ersity.</w:t>
      </w:r>
    </w:p>
    <w:p>
      <w:pPr>
        <w:spacing w:before="9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39" w:lineRule="auto"/>
        <w:ind w:left="120" w:right="178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Proje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Deve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nt,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ys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sig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tions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ovi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rection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lting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esign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professio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ract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sca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ects;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ency/u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ficials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</w:p>
    <w:p>
      <w:pPr>
        <w:spacing w:before="2" w:after="0" w:line="230" w:lineRule="exact"/>
        <w:ind w:left="120" w:right="-5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ctures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specialized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eeds.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cy/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ersity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main</w:t>
      </w:r>
    </w:p>
    <w:p>
      <w:pPr>
        <w:spacing w:before="0" w:after="0" w:line="230" w:lineRule="exact"/>
        <w:ind w:left="120" w:right="60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ntact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planni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deve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vers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agency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</w:p>
    <w:p>
      <w:pPr>
        <w:spacing w:before="34" w:after="0" w:line="240" w:lineRule="auto"/>
        <w:ind w:right="97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Administration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ment: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novati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rsee</w:t>
      </w:r>
    </w:p>
    <w:p>
      <w:pPr>
        <w:spacing w:before="2" w:after="0" w:line="230" w:lineRule="exact"/>
        <w:ind w:right="581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rvise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level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arch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tects,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architec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technician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ecialists,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technical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staff.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handle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ifica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lities</w:t>
      </w:r>
    </w:p>
    <w:p>
      <w:pPr>
        <w:spacing w:before="0" w:after="0" w:line="226" w:lineRule="exact"/>
        <w:ind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associated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ects/pro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</w:p>
    <w:p>
      <w:pPr>
        <w:spacing w:before="60" w:after="0" w:line="240" w:lineRule="auto"/>
        <w:ind w:right="10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mun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effectively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vers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ficials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expect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vise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prov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rsight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large-scale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projects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able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effectively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unicate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</w:p>
    <w:p>
      <w:pPr>
        <w:spacing w:before="1" w:after="0" w:line="230" w:lineRule="exact"/>
        <w:ind w:right="306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-term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ivers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ty,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cy,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mmi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</w:p>
    <w:p>
      <w:pPr>
        <w:spacing w:before="0" w:after="0" w:line="226" w:lineRule="exact"/>
        <w:ind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ften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affor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</w:p>
    <w:p>
      <w:pPr>
        <w:spacing w:before="0" w:after="0" w:line="240" w:lineRule="auto"/>
        <w:ind w:right="69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revise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ternal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policy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procedural.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make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el.</w:t>
      </w:r>
    </w:p>
    <w:p>
      <w:pPr>
        <w:jc w:val="left"/>
        <w:spacing w:after="0"/>
        <w:sectPr>
          <w:type w:val="continuous"/>
          <w:pgSz w:w="12240" w:h="15840"/>
          <w:pgMar w:top="440" w:bottom="280" w:left="1320" w:right="1320"/>
          <w:cols w:num="2" w:equalWidth="0">
            <w:col w:w="4620" w:space="350"/>
            <w:col w:w="4630"/>
          </w:cols>
        </w:sectPr>
      </w:pPr>
      <w:rPr/>
    </w:p>
    <w:p>
      <w:pPr>
        <w:spacing w:before="10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4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MI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RI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CE: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27" w:lineRule="exact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Bachelor’s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gree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discipline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related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assign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year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related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exp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rience;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equ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valent</w:t>
      </w:r>
    </w:p>
    <w:p>
      <w:pPr>
        <w:spacing w:before="0" w:after="0" w:line="239" w:lineRule="auto"/>
        <w:ind w:left="120" w:right="161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aini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xp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rienc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ractice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itecture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landscape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architecture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North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Carolina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itecture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Nor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Carolina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ndscape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itects.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grees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receiv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appropri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accredited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institutions.</w:t>
      </w:r>
    </w:p>
    <w:p>
      <w:pPr>
        <w:spacing w:before="1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20" w:right="111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Special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Note: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eralized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resentati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class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reflect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esse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ADA.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</w:p>
    <w:sectPr>
      <w:type w:val="continuous"/>
      <w:pgSz w:w="12240" w:h="15840"/>
      <w:pgMar w:top="440" w:bottom="280" w:left="132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"/>
    <w:family w:val="roman"/>
    <w:pitch w:val="variable"/>
  </w:font>
  <w:font w:name="Arial"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Baird</dc:creator>
  <dc:title>Ops &amp; Sys Tech</dc:title>
  <dcterms:created xsi:type="dcterms:W3CDTF">2015-05-25T15:51:59Z</dcterms:created>
  <dcterms:modified xsi:type="dcterms:W3CDTF">2015-05-25T15:51:59Z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2009-03-02T00:00:00Z</vt:filetime>
  </property>
  <property fmtid="{D5CDD505-2E9C-101B-9397-08002B2CF9AE}" pid="3" name="LastSaved">
    <vt:filetime>2015-05-25T00:00:00Z</vt:filetime>
  </property>
</Properties>
</file>