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240" w:lineRule="auto"/>
        <w:ind w:left="3705" w:right="3675"/>
        <w:jc w:val="center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Sec</w:t>
      </w:r>
      <w:r>
        <w:rPr>
          <w:rFonts w:ascii="Arial" w:hAnsi="Arial" w:cs="Arial" w:eastAsia="Arial"/>
          <w:sz w:val="28"/>
          <w:szCs w:val="28"/>
          <w:spacing w:val="-4"/>
          <w:w w:val="100"/>
          <w:b/>
          <w:bCs/>
        </w:rPr>
        <w:t>u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8"/>
          <w:szCs w:val="28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ec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5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2"/>
          <w:szCs w:val="22"/>
          <w:b/>
          <w:bCs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</w:rPr>
        <w:t>F</w:t>
      </w:r>
      <w:r>
        <w:rPr>
          <w:rFonts w:ascii="Arial" w:hAnsi="Arial" w:cs="Arial" w:eastAsia="Arial"/>
          <w:sz w:val="22"/>
          <w:szCs w:val="22"/>
          <w:spacing w:val="60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u w:val="thick" w:color="000000"/>
        </w:rPr>
        <w:t>W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u w:val="thick" w:color="000000"/>
        </w:rPr>
        <w:t>:</w:t>
      </w:r>
      <w:r>
        <w:rPr>
          <w:rFonts w:ascii="Arial" w:hAnsi="Arial" w:cs="Arial" w:eastAsia="Arial"/>
          <w:sz w:val="22"/>
          <w:szCs w:val="22"/>
          <w:spacing w:val="5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trol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trol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ture;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the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pri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grant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ntru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tect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g,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tal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114" w:right="12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strat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tal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-4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14" w:right="9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ib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ats.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produce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ord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users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ords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users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orgot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ords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14" w:right="17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Jo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5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ntru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trends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propose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RFP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ort.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4" w:right="7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anced:</w:t>
      </w:r>
      <w:r>
        <w:rPr>
          <w:rFonts w:ascii="Arial" w:hAnsi="Arial" w:cs="Arial" w:eastAsia="Arial"/>
          <w:sz w:val="20"/>
          <w:szCs w:val="20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tes.</w:t>
      </w:r>
      <w:r>
        <w:rPr>
          <w:rFonts w:ascii="Arial" w:hAnsi="Arial" w:cs="Arial" w:eastAsia="Arial"/>
          <w:sz w:val="20"/>
          <w:szCs w:val="20"/>
          <w:spacing w:val="4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tures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arge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ords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ork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tecte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e's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hreat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stora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4" w:right="28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.e.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313" w:top="740" w:bottom="280" w:left="880" w:right="1060"/>
          <w:headerReference w:type="default" r:id="rId7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25" w:lineRule="exact"/>
        <w:ind w:left="1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b/>
          <w:bCs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  <w:t>X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  <w:u w:val="thick" w:color="0000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u w:val="thick" w:color="0000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NC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  <w:position w:val="-1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RIBU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led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etrat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test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g).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ion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elo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&amp;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114" w:right="110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uppo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1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nsul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/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ng</w:t>
      </w:r>
      <w:r>
        <w:rPr>
          <w:rFonts w:ascii="Arial" w:hAnsi="Arial" w:cs="Arial" w:eastAsia="Arial"/>
          <w:sz w:val="20"/>
          <w:szCs w:val="20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sio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led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+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JO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URNEY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1" w:lineRule="auto"/>
        <w:ind w:left="114" w:right="20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led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orou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(CI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was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.e.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d);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up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where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.e.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14" w:right="60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ion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elo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1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uppo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tech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1" w:lineRule="auto"/>
        <w:ind w:left="114" w:right="7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nsul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/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ng</w:t>
      </w:r>
      <w:r>
        <w:rPr>
          <w:rFonts w:ascii="Arial" w:hAnsi="Arial" w:cs="Arial" w:eastAsia="Arial"/>
          <w:sz w:val="20"/>
          <w:szCs w:val="20"/>
          <w:spacing w:val="-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's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sio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led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14" w:right="26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2;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b/>
          <w:bCs/>
        </w:rPr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  <w:t>V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1" w:lineRule="auto"/>
        <w:ind w:left="114" w:right="92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led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tech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ork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grap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top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1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olu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ion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elo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1" w:lineRule="auto"/>
        <w:ind w:left="114" w:right="170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hnic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uppo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nsul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/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ng</w:t>
      </w:r>
      <w:r>
        <w:rPr>
          <w:rFonts w:ascii="Arial" w:hAnsi="Arial" w:cs="Arial" w:eastAsia="Arial"/>
          <w:sz w:val="20"/>
          <w:szCs w:val="20"/>
          <w:spacing w:val="-1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e's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6" w:after="0" w:line="240" w:lineRule="auto"/>
        <w:ind w:left="1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sio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al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led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6" w:after="0" w:line="230" w:lineRule="exact"/>
        <w:ind w:left="978" w:right="870" w:firstLine="-36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work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ntru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eb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etra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5" w:after="0" w:line="240" w:lineRule="auto"/>
        <w:ind w:left="581" w:right="1196"/>
        <w:jc w:val="center"/>
        <w:tabs>
          <w:tab w:pos="9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99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left="97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3" w:after="0" w:line="238" w:lineRule="auto"/>
        <w:ind w:left="978" w:right="1010" w:firstLine="-36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eral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Data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1" w:after="0" w:line="240" w:lineRule="auto"/>
        <w:ind w:left="618" w:right="-20"/>
        <w:jc w:val="left"/>
        <w:tabs>
          <w:tab w:pos="96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Symbol" w:hAnsi="Symbol" w:cs="Symbol" w:eastAsia="Symbol"/>
          <w:sz w:val="20"/>
          <w:szCs w:val="20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0"/>
          <w:szCs w:val="20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Cert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114" w:right="30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w w:val="99"/>
          <w:b/>
          <w:bCs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IN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u w:val="thick" w:color="000000"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u w:val="thick" w:color="0000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Arial" w:hAnsi="Arial" w:cs="Arial" w:eastAsia="Arial"/>
          <w:sz w:val="20"/>
          <w:szCs w:val="20"/>
          <w:spacing w:val="-11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INING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u w:val="thick" w:color="0000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u w:val="thick" w:color="000000"/>
        </w:rPr>
        <w:t>NCE:</w:t>
      </w:r>
      <w:r>
        <w:rPr>
          <w:rFonts w:ascii="Arial" w:hAnsi="Arial" w:cs="Arial" w:eastAsia="Arial"/>
          <w:sz w:val="20"/>
          <w:szCs w:val="20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gree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propr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area;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two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exp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uri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313" w:footer="0" w:top="740" w:bottom="280" w:left="880" w:right="1060"/>
          <w:pgSz w:w="12240" w:h="15840"/>
        </w:sectPr>
      </w:pPr>
      <w:rPr/>
    </w:p>
    <w:p>
      <w:pPr>
        <w:spacing w:before="20" w:after="0" w:line="216" w:lineRule="exact"/>
        <w:ind w:left="114" w:right="9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010101"/>
          <w:w w:val="106"/>
        </w:rPr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  <w:u w:val="thick" w:color="000000"/>
        </w:rPr>
        <w:t>Specia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  <w:u w:val="thick" w:color="000000"/>
        </w:rPr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  <w:u w:val="thick" w:color="000000"/>
        </w:rPr>
        <w:t>l</w:t>
      </w:r>
      <w:r>
        <w:rPr>
          <w:rFonts w:ascii="Arial" w:hAnsi="Arial" w:cs="Arial" w:eastAsia="Arial"/>
          <w:sz w:val="19"/>
          <w:szCs w:val="19"/>
          <w:color w:val="010101"/>
          <w:spacing w:val="28"/>
          <w:w w:val="100"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  <w:u w:val="thick" w:color="000000"/>
        </w:rPr>
        <w:t>Note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  <w:u w:val="thick" w:color="000000"/>
        </w:rPr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: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010101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color w:val="010101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color w:val="010101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generalized</w:t>
      </w:r>
      <w:r>
        <w:rPr>
          <w:rFonts w:ascii="Arial" w:hAnsi="Arial" w:cs="Arial" w:eastAsia="Arial"/>
          <w:sz w:val="19"/>
          <w:szCs w:val="19"/>
          <w:color w:val="010101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representatio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color w:val="010101"/>
          <w:spacing w:val="5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010101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position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010101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in</w:t>
      </w:r>
      <w:r>
        <w:rPr>
          <w:rFonts w:ascii="Arial" w:hAnsi="Arial" w:cs="Arial" w:eastAsia="Arial"/>
          <w:sz w:val="19"/>
          <w:szCs w:val="19"/>
          <w:color w:val="010101"/>
          <w:spacing w:val="-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010101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class</w:t>
      </w:r>
      <w:r>
        <w:rPr>
          <w:rFonts w:ascii="Arial" w:hAnsi="Arial" w:cs="Arial" w:eastAsia="Arial"/>
          <w:sz w:val="19"/>
          <w:szCs w:val="19"/>
          <w:color w:val="010101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color w:val="010101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color w:val="010101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010101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intende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color w:val="010101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010101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reflect</w:t>
      </w:r>
      <w:r>
        <w:rPr>
          <w:rFonts w:ascii="Arial" w:hAnsi="Arial" w:cs="Arial" w:eastAsia="Arial"/>
          <w:sz w:val="19"/>
          <w:szCs w:val="19"/>
          <w:color w:val="010101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5"/>
        </w:rPr>
        <w:t>essential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5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function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010101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per</w:t>
      </w:r>
      <w:r>
        <w:rPr>
          <w:rFonts w:ascii="Arial" w:hAnsi="Arial" w:cs="Arial" w:eastAsia="Arial"/>
          <w:sz w:val="19"/>
          <w:szCs w:val="19"/>
          <w:color w:val="010101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ADA.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4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Example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010101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010101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competencie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color w:val="010101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are</w:t>
      </w:r>
      <w:r>
        <w:rPr>
          <w:rFonts w:ascii="Arial" w:hAnsi="Arial" w:cs="Arial" w:eastAsia="Arial"/>
          <w:sz w:val="19"/>
          <w:szCs w:val="19"/>
          <w:color w:val="010101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typica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010101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010101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010101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majorit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color w:val="010101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color w:val="010101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positions,</w:t>
      </w:r>
      <w:r>
        <w:rPr>
          <w:rFonts w:ascii="Arial" w:hAnsi="Arial" w:cs="Arial" w:eastAsia="Arial"/>
          <w:sz w:val="19"/>
          <w:szCs w:val="19"/>
          <w:color w:val="010101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bu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010101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may</w:t>
      </w:r>
      <w:r>
        <w:rPr>
          <w:rFonts w:ascii="Arial" w:hAnsi="Arial" w:cs="Arial" w:eastAsia="Arial"/>
          <w:sz w:val="19"/>
          <w:szCs w:val="19"/>
          <w:color w:val="010101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010101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be</w:t>
      </w:r>
      <w:r>
        <w:rPr>
          <w:rFonts w:ascii="Arial" w:hAnsi="Arial" w:cs="Arial" w:eastAsia="Arial"/>
          <w:sz w:val="19"/>
          <w:szCs w:val="19"/>
          <w:color w:val="010101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5"/>
        </w:rPr>
        <w:t>applicable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9" w:after="0" w:line="240" w:lineRule="auto"/>
        <w:ind w:left="114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color w:val="010101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0"/>
        </w:rPr>
        <w:t>all</w:t>
      </w:r>
      <w:r>
        <w:rPr>
          <w:rFonts w:ascii="Arial" w:hAnsi="Arial" w:cs="Arial" w:eastAsia="Arial"/>
          <w:sz w:val="19"/>
          <w:szCs w:val="19"/>
          <w:color w:val="010101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010101"/>
          <w:spacing w:val="0"/>
          <w:w w:val="103"/>
        </w:rPr>
        <w:t>positions.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sectPr>
      <w:pgMar w:header="313" w:footer="0" w:top="740" w:bottom="280" w:left="880" w:right="1060"/>
      <w:headerReference w:type="default" r:id="rId8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Symbol"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019989pt;margin-top:14.62545pt;width:91.770202pt;height:23.48pt;mso-position-horizontal-relative:page;mso-position-vertical-relative:page;z-index:-106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5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9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2.679993pt;margin-top:15.06202pt;width:92.305994pt;height:23.073608pt;mso-position-horizontal-relative:page;mso-position-vertical-relative:page;z-index:-105" type="#_x0000_t202" filled="f" stroked="f">
          <v:textbox inset="0,0,0,0">
            <w:txbxContent>
              <w:p>
                <w:pPr>
                  <w:spacing w:before="0" w:after="0" w:line="215" w:lineRule="exact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10101"/>
                    <w:spacing w:val="0"/>
                    <w:w w:val="100"/>
                    <w:b/>
                    <w:bCs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10101"/>
                    <w:spacing w:val="27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10101"/>
                    <w:spacing w:val="0"/>
                    <w:w w:val="100"/>
                    <w:b/>
                    <w:bCs/>
                  </w:rPr>
                  <w:t>12236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10101"/>
                    <w:spacing w:val="1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010101"/>
                    <w:spacing w:val="0"/>
                    <w:w w:val="100"/>
                    <w:b/>
                    <w:bCs/>
                    <w:i/>
                  </w:rPr>
                  <w:t>I</w:t>
                </w:r>
                <w:r>
                  <w:rPr>
                    <w:rFonts w:ascii="Arial" w:hAnsi="Arial" w:cs="Arial" w:eastAsia="Arial"/>
                    <w:sz w:val="19"/>
                    <w:szCs w:val="19"/>
                    <w:color w:val="010101"/>
                    <w:spacing w:val="-2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10101"/>
                    <w:spacing w:val="0"/>
                    <w:w w:val="107"/>
                    <w:b/>
                    <w:bCs/>
                  </w:rPr>
                  <w:t>31002629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12" w:after="0" w:line="240" w:lineRule="auto"/>
                  <w:ind w:left="927" w:right="-44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10101"/>
                    <w:spacing w:val="0"/>
                    <w:w w:val="100"/>
                    <w:b/>
                    <w:bCs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10101"/>
                    <w:spacing w:val="25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10101"/>
                    <w:spacing w:val="0"/>
                    <w:w w:val="103"/>
                    <w:b/>
                    <w:bCs/>
                  </w:rPr>
                  <w:t>01/13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of NC</dc:creator>
  <dcterms:created xsi:type="dcterms:W3CDTF">2015-05-25T16:16:28Z</dcterms:created>
  <dcterms:modified xsi:type="dcterms:W3CDTF">2015-05-25T16:16:28Z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2013-01-29T00:00:00Z</vt:filetime>
  </property>
  <property fmtid="{D5CDD505-2E9C-101B-9397-08002B2CF9AE}" pid="3" name="LastSaved">
    <vt:filetime>2015-05-25T00:00:00Z</vt:filetime>
  </property>
</Properties>
</file>