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240" w:lineRule="auto"/>
        <w:ind w:left="2904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P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j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ect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6"/>
          <w:w w:val="100"/>
          <w:b/>
          <w:bCs/>
        </w:rPr>
        <w:t>l</w:t>
      </w:r>
      <w:r>
        <w:rPr>
          <w:rFonts w:ascii="Arial" w:hAnsi="Arial" w:cs="Arial" w:eastAsia="Arial"/>
          <w:sz w:val="28"/>
          <w:szCs w:val="28"/>
          <w:spacing w:val="-7"/>
          <w:w w:val="100"/>
          <w:b/>
          <w:bCs/>
        </w:rPr>
        <w:t>y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st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/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g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87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2"/>
          <w:szCs w:val="22"/>
          <w:b/>
          <w:bCs/>
        </w:rPr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  <w:u w:val="thick" w:color="0000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  <w:u w:val="thick" w:color="0000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  <w:u w:val="thick" w:color="0000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  <w:u w:val="thick" w:color="0000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  <w:u w:val="thick" w:color="0000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  <w:u w:val="thick" w:color="0000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  <w:u w:val="thick" w:color="0000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  <w:u w:val="thick" w:color="0000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  <w:u w:val="thick" w:color="0000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  <w:u w:val="thick" w:color="0000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u w:val="thick" w:color="0000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  <w:u w:val="thick" w:color="0000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u w:val="thick" w:color="0000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u w:val="thick" w:color="0000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  <w:u w:val="thick" w:color="0000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  <w:u w:val="thick" w:color="0000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  <w:u w:val="thick" w:color="0000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u w:val="thick" w:color="000000"/>
        </w:rPr>
        <w:t>:</w:t>
      </w:r>
      <w:r>
        <w:rPr>
          <w:rFonts w:ascii="Arial" w:hAnsi="Arial" w:cs="Arial" w:eastAsia="Arial"/>
          <w:sz w:val="22"/>
          <w:szCs w:val="22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99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99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work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t(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act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order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om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tech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tre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ex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t.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are,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are,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t,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work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tru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ture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.)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d/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ris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e,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wer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art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ad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progre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e,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LE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32" w:lineRule="exact"/>
        <w:ind w:left="100" w:right="179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ib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in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0"/>
          <w:szCs w:val="20"/>
          <w:spacing w:val="4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1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5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e,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erab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71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tra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nts.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propr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am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em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er’s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wor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tro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tor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am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ork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00" w:right="186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Jo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0"/>
          <w:szCs w:val="20"/>
          <w:spacing w:val="5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um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arge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gh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t.</w:t>
      </w:r>
      <w:r>
        <w:rPr>
          <w:rFonts w:ascii="Arial" w:hAnsi="Arial" w:cs="Arial" w:eastAsia="Arial"/>
          <w:sz w:val="20"/>
          <w:szCs w:val="20"/>
          <w:spacing w:val="5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ex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ay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prise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39" w:lineRule="auto"/>
        <w:ind w:left="100" w:right="18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e,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gh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strat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223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ds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tecture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tor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00" w:right="14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anced:</w:t>
      </w:r>
      <w:r>
        <w:rPr>
          <w:rFonts w:ascii="Arial" w:hAnsi="Arial" w:cs="Arial" w:eastAsia="Arial"/>
          <w:sz w:val="20"/>
          <w:szCs w:val="20"/>
          <w:spacing w:val="4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orga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e,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ex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gh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t.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terp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5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wor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ward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ntra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t.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tor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5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ex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term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ore.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em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exe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regard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ris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et,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e,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313" w:top="740" w:bottom="280" w:left="1340" w:right="1320"/>
          <w:headerReference w:type="default" r:id="rId7"/>
          <w:type w:val="continuous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4" w:after="0" w:line="225" w:lineRule="exact"/>
        <w:ind w:left="1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w w:val="99"/>
          <w:b/>
          <w:bCs/>
          <w:position w:val="-1"/>
        </w:rPr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  <w:u w:val="thick" w:color="000000"/>
          <w:position w:val="-1"/>
        </w:rPr>
        <w:t>X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0"/>
          <w:szCs w:val="20"/>
          <w:spacing w:val="-7"/>
          <w:w w:val="100"/>
          <w:b/>
          <w:bCs/>
          <w:u w:val="thick" w:color="0000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-7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  <w:u w:val="thick" w:color="0000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  <w:u w:val="thick" w:color="0000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-11"/>
          <w:w w:val="100"/>
          <w:b/>
          <w:bCs/>
          <w:u w:val="thick" w:color="0000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u w:val="thick" w:color="0000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  <w:position w:val="-1"/>
        </w:rPr>
        <w:t>F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  <w:u w:val="thick" w:color="0000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u w:val="thick" w:color="0000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  <w:u w:val="thick" w:color="0000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  <w:position w:val="-1"/>
        </w:rPr>
        <w:t>NC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u w:val="thick" w:color="0000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  <w:position w:val="-1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w w:val="99"/>
          <w:b/>
          <w:bCs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  <w:u w:val="thick" w:color="0000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</w:rPr>
        <w:t>RIBU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  <w:u w:val="thick" w:color="0000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</w:rPr>
        <w:t>IN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u w:val="thick" w:color="0000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2" w:lineRule="auto"/>
        <w:ind w:left="100" w:right="916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oj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ct</w:t>
      </w:r>
      <w:r>
        <w:rPr>
          <w:rFonts w:ascii="Arial" w:hAnsi="Arial" w:cs="Arial" w:eastAsia="Arial"/>
          <w:sz w:val="20"/>
          <w:szCs w:val="20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anagement</w:t>
      </w:r>
      <w:r>
        <w:rPr>
          <w:rFonts w:ascii="Arial" w:hAnsi="Arial" w:cs="Arial" w:eastAsia="Arial"/>
          <w:sz w:val="20"/>
          <w:szCs w:val="20"/>
          <w:spacing w:val="-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tech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arger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tech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5" w:lineRule="exact"/>
        <w:ind w:left="1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lan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ing</w:t>
      </w:r>
      <w:r>
        <w:rPr>
          <w:rFonts w:ascii="Arial" w:hAnsi="Arial" w:cs="Arial" w:eastAsia="Arial"/>
          <w:sz w:val="20"/>
          <w:szCs w:val="20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20"/>
          <w:szCs w:val="20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gani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ing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d,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307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n,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n,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a,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uran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tra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t/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hnic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led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228" w:lineRule="exact"/>
        <w:ind w:left="100" w:right="28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work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brea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stru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ture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products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5" w:lineRule="exact"/>
        <w:ind w:left="1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hnic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olu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ion</w:t>
      </w:r>
      <w:r>
        <w:rPr>
          <w:rFonts w:ascii="Arial" w:hAnsi="Arial" w:cs="Arial" w:eastAsia="Arial"/>
          <w:sz w:val="20"/>
          <w:szCs w:val="20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elo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me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auto"/>
        <w:ind w:left="1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vari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report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d,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hnic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uppo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auto"/>
        <w:ind w:left="1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1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nsul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-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lls</w:t>
      </w:r>
      <w:r>
        <w:rPr>
          <w:rFonts w:ascii="Arial" w:hAnsi="Arial" w:cs="Arial" w:eastAsia="Arial"/>
          <w:sz w:val="20"/>
          <w:szCs w:val="20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auto"/>
        <w:ind w:left="1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w w:val="99"/>
          <w:b/>
          <w:bCs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</w:rPr>
        <w:t>JO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</w:rPr>
        <w:t>URNEY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oj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ct</w:t>
      </w:r>
      <w:r>
        <w:rPr>
          <w:rFonts w:ascii="Arial" w:hAnsi="Arial" w:cs="Arial" w:eastAsia="Arial"/>
          <w:sz w:val="20"/>
          <w:szCs w:val="20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anagement</w:t>
      </w:r>
      <w:r>
        <w:rPr>
          <w:rFonts w:ascii="Arial" w:hAnsi="Arial" w:cs="Arial" w:eastAsia="Arial"/>
          <w:sz w:val="20"/>
          <w:szCs w:val="20"/>
          <w:spacing w:val="-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um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e,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ex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t(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auto"/>
        <w:ind w:left="100" w:right="855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um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t,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arge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gh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area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lan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ing</w:t>
      </w:r>
      <w:r>
        <w:rPr>
          <w:rFonts w:ascii="Arial" w:hAnsi="Arial" w:cs="Arial" w:eastAsia="Arial"/>
          <w:sz w:val="20"/>
          <w:szCs w:val="20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20"/>
          <w:szCs w:val="20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gani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ing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For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t(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auto"/>
        <w:ind w:left="100" w:right="732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brea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wn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tru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ture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orga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5" w:lineRule="exact"/>
        <w:ind w:left="1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hnic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led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auto"/>
        <w:ind w:left="100" w:right="667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hnic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olu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ion</w:t>
      </w:r>
      <w:r>
        <w:rPr>
          <w:rFonts w:ascii="Arial" w:hAnsi="Arial" w:cs="Arial" w:eastAsia="Arial"/>
          <w:sz w:val="20"/>
          <w:szCs w:val="20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elo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me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ex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230" w:lineRule="exact"/>
        <w:ind w:left="100" w:right="1208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hnic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uppo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wor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aroun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4" w:lineRule="exact"/>
        <w:ind w:left="1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nsul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an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-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lls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auto"/>
        <w:ind w:left="1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trat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ard.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w w:val="99"/>
          <w:b/>
          <w:bCs/>
        </w:rPr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  <w:u w:val="thick" w:color="000000"/>
        </w:rPr>
        <w:t>A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u w:val="thick" w:color="0000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  <w:u w:val="thick" w:color="000000"/>
        </w:rPr>
        <w:t>V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  <w:u w:val="thick" w:color="000000"/>
        </w:rPr>
        <w:t>A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u w:val="thick" w:color="0000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u w:val="thick" w:color="0000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1" w:lineRule="auto"/>
        <w:ind w:left="100" w:right="457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oj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ct</w:t>
      </w:r>
      <w:r>
        <w:rPr>
          <w:rFonts w:ascii="Arial" w:hAnsi="Arial" w:cs="Arial" w:eastAsia="Arial"/>
          <w:sz w:val="20"/>
          <w:szCs w:val="20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anagement</w:t>
      </w:r>
      <w:r>
        <w:rPr>
          <w:rFonts w:ascii="Arial" w:hAnsi="Arial" w:cs="Arial" w:eastAsia="Arial"/>
          <w:sz w:val="20"/>
          <w:szCs w:val="20"/>
          <w:spacing w:val="-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arge,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ex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gh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tech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d/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1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lan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ing</w:t>
      </w:r>
      <w:r>
        <w:rPr>
          <w:rFonts w:ascii="Arial" w:hAnsi="Arial" w:cs="Arial" w:eastAsia="Arial"/>
          <w:sz w:val="20"/>
          <w:szCs w:val="20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20"/>
          <w:szCs w:val="20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gani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ing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p,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tor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ter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172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ex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t.</w:t>
      </w:r>
      <w:r>
        <w:rPr>
          <w:rFonts w:ascii="Arial" w:hAnsi="Arial" w:cs="Arial" w:eastAsia="Arial"/>
          <w:sz w:val="20"/>
          <w:szCs w:val="20"/>
          <w:spacing w:val="5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ter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wed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hnic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led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(P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d)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auto"/>
        <w:ind w:left="1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arned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t/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(RA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9" w:lineRule="exact"/>
        <w:ind w:left="1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hnic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olu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ion</w:t>
      </w:r>
      <w:r>
        <w:rPr>
          <w:rFonts w:ascii="Arial" w:hAnsi="Arial" w:cs="Arial" w:eastAsia="Arial"/>
          <w:sz w:val="20"/>
          <w:szCs w:val="20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elo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hnic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uppo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op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2" w:lineRule="auto"/>
        <w:ind w:left="100" w:right="145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nsul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an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-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lls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5" w:lineRule="auto"/>
        <w:ind w:left="100" w:right="166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w w:val="99"/>
          <w:b/>
          <w:bCs/>
        </w:rPr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  <w:u w:val="thick" w:color="0000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</w:rPr>
        <w:t>IN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  <w:u w:val="thick" w:color="000000"/>
        </w:rPr>
        <w:t>I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  <w:u w:val="thick" w:color="0000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  <w:u w:val="thick" w:color="000000"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Arial" w:hAnsi="Arial" w:cs="Arial" w:eastAsia="Arial"/>
          <w:sz w:val="20"/>
          <w:szCs w:val="20"/>
          <w:spacing w:val="-11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  <w:u w:val="thick" w:color="0000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u w:val="thick" w:color="0000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  <w:u w:val="thick" w:color="000000"/>
        </w:rPr>
        <w:t>A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</w:rPr>
        <w:t>INING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  <w:u w:val="thick" w:color="000000"/>
        </w:rPr>
        <w:t>A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u w:val="thick" w:color="0000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u w:val="thick" w:color="000000"/>
        </w:rPr>
        <w:t>X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u w:val="thick" w:color="0000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u w:val="thick" w:color="0000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</w:rPr>
        <w:t>NCE:</w:t>
      </w:r>
      <w:r>
        <w:rPr>
          <w:rFonts w:ascii="Arial" w:hAnsi="Arial" w:cs="Arial" w:eastAsia="Arial"/>
          <w:sz w:val="20"/>
          <w:szCs w:val="20"/>
          <w:spacing w:val="4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gree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ter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e,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or’s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tra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ex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313" w:footer="0" w:top="740" w:bottom="280" w:left="1340" w:right="1320"/>
          <w:pgSz w:w="12240" w:h="15840"/>
        </w:sectPr>
      </w:pPr>
      <w:rPr/>
    </w:p>
    <w:p>
      <w:pPr>
        <w:spacing w:before="25" w:after="0" w:line="240" w:lineRule="auto"/>
        <w:ind w:right="98"/>
        <w:jc w:val="righ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010101"/>
          <w:spacing w:val="0"/>
          <w:w w:val="100"/>
          <w:b/>
          <w:bCs/>
        </w:rPr>
        <w:t>OSP</w:t>
      </w:r>
      <w:r>
        <w:rPr>
          <w:rFonts w:ascii="Times New Roman" w:hAnsi="Times New Roman" w:cs="Times New Roman" w:eastAsia="Times New Roman"/>
          <w:sz w:val="18"/>
          <w:szCs w:val="18"/>
          <w:color w:val="010101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010101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010101"/>
          <w:spacing w:val="0"/>
          <w:w w:val="100"/>
          <w:b/>
          <w:bCs/>
        </w:rPr>
        <w:t>01113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13" w:after="0" w:line="245" w:lineRule="auto"/>
        <w:ind w:left="100" w:right="219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010101"/>
          <w:w w:val="106"/>
        </w:rPr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  <w:u w:val="thick" w:color="000000"/>
        </w:rPr>
        <w:t>Specia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  <w:u w:val="thick" w:color="000000"/>
        </w:rPr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  <w:u w:val="thick" w:color="000000"/>
        </w:rPr>
        <w:t>l</w:t>
      </w:r>
      <w:r>
        <w:rPr>
          <w:rFonts w:ascii="Arial" w:hAnsi="Arial" w:cs="Arial" w:eastAsia="Arial"/>
          <w:sz w:val="19"/>
          <w:szCs w:val="19"/>
          <w:color w:val="010101"/>
          <w:spacing w:val="28"/>
          <w:w w:val="100"/>
          <w:u w:val="thick" w:color="0000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  <w:u w:val="thick" w:color="000000"/>
        </w:rPr>
        <w:t>Note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  <w:u w:val="thick" w:color="000000"/>
        </w:rPr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: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Thi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color w:val="010101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is</w:t>
      </w:r>
      <w:r>
        <w:rPr>
          <w:rFonts w:ascii="Arial" w:hAnsi="Arial" w:cs="Arial" w:eastAsia="Arial"/>
          <w:sz w:val="19"/>
          <w:szCs w:val="19"/>
          <w:color w:val="010101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010101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generalized</w:t>
      </w:r>
      <w:r>
        <w:rPr>
          <w:rFonts w:ascii="Arial" w:hAnsi="Arial" w:cs="Arial" w:eastAsia="Arial"/>
          <w:sz w:val="19"/>
          <w:szCs w:val="19"/>
          <w:color w:val="010101"/>
          <w:spacing w:val="4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representatio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color w:val="010101"/>
          <w:spacing w:val="5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color w:val="010101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position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color w:val="010101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in</w:t>
      </w:r>
      <w:r>
        <w:rPr>
          <w:rFonts w:ascii="Arial" w:hAnsi="Arial" w:cs="Arial" w:eastAsia="Arial"/>
          <w:sz w:val="19"/>
          <w:szCs w:val="19"/>
          <w:color w:val="010101"/>
          <w:spacing w:val="-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thi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color w:val="010101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class</w:t>
      </w:r>
      <w:r>
        <w:rPr>
          <w:rFonts w:ascii="Arial" w:hAnsi="Arial" w:cs="Arial" w:eastAsia="Arial"/>
          <w:sz w:val="19"/>
          <w:szCs w:val="19"/>
          <w:color w:val="010101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color w:val="010101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is</w:t>
      </w:r>
      <w:r>
        <w:rPr>
          <w:rFonts w:ascii="Arial" w:hAnsi="Arial" w:cs="Arial" w:eastAsia="Arial"/>
          <w:sz w:val="19"/>
          <w:szCs w:val="19"/>
          <w:color w:val="010101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no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color w:val="010101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intende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color w:val="010101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color w:val="010101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3"/>
        </w:rPr>
        <w:t>reflect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essentia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color w:val="010101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function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color w:val="010101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per</w:t>
      </w:r>
      <w:r>
        <w:rPr>
          <w:rFonts w:ascii="Arial" w:hAnsi="Arial" w:cs="Arial" w:eastAsia="Arial"/>
          <w:sz w:val="19"/>
          <w:szCs w:val="19"/>
          <w:color w:val="010101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ADA.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Example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color w:val="010101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color w:val="010101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competencie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color w:val="010101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are</w:t>
      </w:r>
      <w:r>
        <w:rPr>
          <w:rFonts w:ascii="Arial" w:hAnsi="Arial" w:cs="Arial" w:eastAsia="Arial"/>
          <w:sz w:val="19"/>
          <w:szCs w:val="19"/>
          <w:color w:val="010101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typica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color w:val="010101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color w:val="010101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010101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majorit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color w:val="010101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color w:val="010101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positions,</w:t>
      </w:r>
      <w:r>
        <w:rPr>
          <w:rFonts w:ascii="Arial" w:hAnsi="Arial" w:cs="Arial" w:eastAsia="Arial"/>
          <w:sz w:val="19"/>
          <w:szCs w:val="19"/>
          <w:color w:val="010101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bu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color w:val="010101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9"/>
        </w:rPr>
        <w:t>may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9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no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color w:val="010101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color w:val="010101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applicable</w:t>
      </w:r>
      <w:r>
        <w:rPr>
          <w:rFonts w:ascii="Arial" w:hAnsi="Arial" w:cs="Arial" w:eastAsia="Arial"/>
          <w:sz w:val="19"/>
          <w:szCs w:val="19"/>
          <w:color w:val="010101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color w:val="010101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all</w:t>
      </w:r>
      <w:r>
        <w:rPr>
          <w:rFonts w:ascii="Arial" w:hAnsi="Arial" w:cs="Arial" w:eastAsia="Arial"/>
          <w:sz w:val="19"/>
          <w:szCs w:val="19"/>
          <w:color w:val="010101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2"/>
        </w:rPr>
        <w:t>positions.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sectPr>
      <w:pgMar w:header="312" w:footer="0" w:top="500" w:bottom="280" w:left="1340" w:right="1320"/>
      <w:headerReference w:type="default" r:id="rId8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9.309998pt;margin-top:14.62545pt;width:91.800202pt;height:23.48pt;mso-position-horizontal-relative:page;mso-position-vertical-relative:page;z-index:-112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  <w:b/>
                    <w:bCs/>
                  </w:rPr>
                  <w:t>NC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  <w:b/>
                    <w:bCs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  <w:b/>
                    <w:bCs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  <w:b/>
                    <w:bCs/>
                  </w:rPr>
                  <w:t>8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4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  <w:b/>
                    <w:bCs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  <w:b/>
                    <w:bCs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  <w:b/>
                    <w:bCs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  <w:b/>
                    <w:bCs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  <w:b/>
                    <w:bCs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  <w:b/>
                    <w:bCs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  <w:b/>
                    <w:bCs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  <w:b/>
                    <w:bCs/>
                  </w:rPr>
                  <w:t>5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921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  <w:b/>
                    <w:bCs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  <w:b/>
                    <w:bCs/>
                  </w:rPr>
                  <w:t>SP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3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  <w:b/>
                    <w:bCs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  <w:b/>
                    <w:bCs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  <w:b/>
                    <w:bCs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9pt;margin-top:15.06202pt;width:92.005224pt;height:11.553589pt;mso-position-horizontal-relative:page;mso-position-vertical-relative:page;z-index:-111" type="#_x0000_t202" filled="f" stroked="f">
          <v:textbox inset="0,0,0,0">
            <w:txbxContent>
              <w:p>
                <w:pPr>
                  <w:spacing w:before="0" w:after="0" w:line="215" w:lineRule="exact"/>
                  <w:ind w:left="20" w:right="-49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010101"/>
                    <w:spacing w:val="0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010101"/>
                    <w:spacing w:val="0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010101"/>
                    <w:spacing w:val="3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010101"/>
                    <w:spacing w:val="0"/>
                    <w:w w:val="100"/>
                    <w:b/>
                    <w:bCs/>
                  </w:rPr>
                  <w:t>12218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010101"/>
                    <w:spacing w:val="16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9"/>
                    <w:szCs w:val="19"/>
                    <w:color w:val="010101"/>
                    <w:spacing w:val="0"/>
                    <w:w w:val="100"/>
                    <w:b/>
                    <w:bCs/>
                    <w:i/>
                  </w:rPr>
                  <w:t>I</w:t>
                </w:r>
                <w:r>
                  <w:rPr>
                    <w:rFonts w:ascii="Arial" w:hAnsi="Arial" w:cs="Arial" w:eastAsia="Arial"/>
                    <w:sz w:val="19"/>
                    <w:szCs w:val="19"/>
                    <w:color w:val="010101"/>
                    <w:spacing w:val="-1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010101"/>
                    <w:spacing w:val="0"/>
                    <w:w w:val="107"/>
                    <w:b/>
                    <w:bCs/>
                  </w:rPr>
                  <w:t>31002635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State of NC</dc:creator>
  <dcterms:created xsi:type="dcterms:W3CDTF">2015-05-25T16:11:42Z</dcterms:created>
  <dcterms:modified xsi:type="dcterms:W3CDTF">2015-05-25T16:11:42Z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2013-01-29T00:00:00Z</vt:filetime>
  </property>
  <property fmtid="{D5CDD505-2E9C-101B-9397-08002B2CF9AE}" pid="3" name="LastSaved">
    <vt:filetime>2015-05-25T00:00:00Z</vt:filetime>
  </property>
</Properties>
</file>