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5" w:right="5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</w:p>
    <w:p>
      <w:pPr>
        <w:spacing w:before="1" w:after="0" w:line="254" w:lineRule="exact"/>
        <w:ind w:left="115" w:right="31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</w:p>
    <w:p>
      <w:pPr>
        <w:spacing w:before="0" w:after="0" w:line="249" w:lineRule="exact"/>
        <w:ind w:left="11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header="743" w:footer="547" w:top="960" w:bottom="740" w:left="120" w:right="4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2" w:lineRule="exact"/>
        <w:ind w:left="115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echn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eaders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</w:p>
    <w:p>
      <w:pPr>
        <w:spacing w:before="0" w:after="0" w:line="252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5" w:after="0" w:line="252" w:lineRule="exact"/>
        <w:ind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</w:p>
    <w:p>
      <w:pPr>
        <w:spacing w:before="2" w:after="0" w:line="252" w:lineRule="exact"/>
        <w:ind w:right="21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52" w:lineRule="exact"/>
        <w:ind w:right="15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</w:p>
    <w:p>
      <w:pPr>
        <w:spacing w:before="2" w:after="0" w:line="252" w:lineRule="exact"/>
        <w:ind w:right="33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ands</w:t>
      </w:r>
    </w:p>
    <w:p>
      <w:pPr>
        <w:spacing w:before="0" w:after="0" w:line="249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3" w:equalWidth="0">
            <w:col w:w="2200" w:space="882"/>
            <w:col w:w="6771" w:space="523"/>
            <w:col w:w="5304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37" w:after="0" w:line="240" w:lineRule="auto"/>
        <w:ind w:left="115" w:right="-20"/>
        <w:jc w:val="left"/>
        <w:tabs>
          <w:tab w:pos="3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rga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ng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0" w:after="0" w:line="250" w:lineRule="exact"/>
        <w:ind w:left="308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ends</w:t>
      </w:r>
    </w:p>
    <w:p>
      <w:pPr>
        <w:spacing w:before="32" w:after="0" w:line="240" w:lineRule="auto"/>
        <w:ind w:right="103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9365" w:space="1010"/>
            <w:col w:w="5305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2" w:lineRule="exact"/>
        <w:ind w:left="115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</w:p>
    <w:p>
      <w:pPr>
        <w:spacing w:before="3" w:after="0" w:line="252" w:lineRule="exact"/>
        <w:ind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onnel</w:t>
      </w:r>
    </w:p>
    <w:p>
      <w:pPr>
        <w:spacing w:before="0" w:after="0" w:line="247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3" w:after="0" w:line="252" w:lineRule="exact"/>
        <w:ind w:right="50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3" w:equalWidth="0">
            <w:col w:w="2098" w:space="983"/>
            <w:col w:w="6419" w:space="875"/>
            <w:col w:w="5305"/>
          </w:cols>
        </w:sectPr>
      </w:pPr>
      <w:rPr/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5" w:right="-20"/>
        <w:jc w:val="left"/>
        <w:tabs>
          <w:tab w:pos="3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</w:p>
    <w:p>
      <w:pPr>
        <w:spacing w:before="0" w:after="0" w:line="250" w:lineRule="exact"/>
        <w:ind w:left="308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ponds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anner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1" w:lineRule="auto"/>
        <w:ind w:right="90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needs</w:t>
      </w:r>
    </w:p>
    <w:p>
      <w:pPr>
        <w:spacing w:before="0" w:after="0" w:line="251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5" w:after="0" w:line="252" w:lineRule="exact"/>
        <w:ind w:right="58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7293" w:space="3082"/>
            <w:col w:w="5305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37" w:after="0" w:line="240" w:lineRule="auto"/>
        <w:ind w:left="115" w:right="-74"/>
        <w:jc w:val="left"/>
        <w:tabs>
          <w:tab w:pos="3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.19pt;margin-top:52.75pt;width:785.26pt;height:511.9pt;mso-position-horizontal-relative:page;mso-position-vertical-relative:page;z-index:-374" coordorigin="124,1055" coordsize="15705,10238">
            <v:group style="position:absolute;left:168;top:1075;width:15619;height:374" coordorigin="168,1075" coordsize="15619,374">
              <v:shape style="position:absolute;left:168;top:1075;width:15619;height:374" coordorigin="168,1075" coordsize="15619,374" path="m168,1450l15787,1450,15787,1075,168,1075,168,1450e" filled="t" fillcolor="#000000" stroked="f">
                <v:path arrowok="t"/>
                <v:fill/>
              </v:shape>
            </v:group>
            <v:group style="position:absolute;left:235;top:1147;width:15485;height:230" coordorigin="235,1147" coordsize="15485,230">
              <v:shape style="position:absolute;left:235;top:1147;width:15485;height:230" coordorigin="235,1147" coordsize="15485,230" path="m235,1378l15720,1378,15720,1147,235,1147,235,1378e" filled="t" fillcolor="#000000" stroked="f">
                <v:path arrowok="t"/>
                <v:fill/>
              </v:shape>
            </v:group>
            <v:group style="position:absolute;left:156;top:1070;width:15641;height:2" coordorigin="156,1070" coordsize="15641,2">
              <v:shape style="position:absolute;left:156;top:1070;width:15641;height:2" coordorigin="156,1070" coordsize="15641,0" path="m156,1070l15797,1070e" filled="f" stroked="t" strokeweight=".580pt" strokecolor="#000000">
                <v:path arrowok="t"/>
              </v:shape>
            </v:group>
            <v:group style="position:absolute;left:166;top:1111;width:15622;height:2" coordorigin="166,1111" coordsize="15622,2">
              <v:shape style="position:absolute;left:166;top:1111;width:15622;height:2" coordorigin="166,1111" coordsize="15622,0" path="m166,1111l15787,1111e" filled="f" stroked="t" strokeweight="3.7pt" strokecolor="#000000">
                <v:path arrowok="t"/>
              </v:shape>
            </v:group>
            <v:group style="position:absolute;left:161;top:1377;width:15631;height:74" coordorigin="161,1377" coordsize="15631,74">
              <v:shape style="position:absolute;left:161;top:1377;width:15631;height:74" coordorigin="161,1377" coordsize="15631,74" path="m161,1451l15792,1451,15792,1377,161,1377,161,1451xe" filled="t" fillcolor="#000000" stroked="f">
                <v:path arrowok="t"/>
                <v:fill/>
              </v:shape>
            </v:group>
            <v:group style="position:absolute;left:166;top:1449;width:15622;height:12" coordorigin="166,1449" coordsize="15622,12">
              <v:shape style="position:absolute;left:166;top:1449;width:15622;height:12" coordorigin="166,1449" coordsize="15622,12" path="m166,1460l15787,1460,15787,1449,166,1449,166,1460xe" filled="t" fillcolor="#000000" stroked="f">
                <v:path arrowok="t"/>
                <v:fill/>
              </v:shape>
            </v:group>
            <v:group style="position:absolute;left:168;top:3638;width:15619;height:374" coordorigin="168,3638" coordsize="15619,374">
              <v:shape style="position:absolute;left:168;top:3638;width:15619;height:374" coordorigin="168,3638" coordsize="15619,374" path="m168,4013l15787,4013,15787,3638,168,3638,168,4013e" filled="t" fillcolor="#000000" stroked="f">
                <v:path arrowok="t"/>
                <v:fill/>
              </v:shape>
            </v:group>
            <v:group style="position:absolute;left:235;top:3710;width:15485;height:230" coordorigin="235,3710" coordsize="15485,230">
              <v:shape style="position:absolute;left:235;top:3710;width:15485;height:230" coordorigin="235,3710" coordsize="15485,230" path="m235,3941l15720,3941,15720,3710,235,3710,235,3941e" filled="t" fillcolor="#000000" stroked="f">
                <v:path arrowok="t"/>
                <v:fill/>
              </v:shape>
            </v:group>
            <v:group style="position:absolute;left:166;top:3634;width:15622;height:2" coordorigin="166,3634" coordsize="15622,2">
              <v:shape style="position:absolute;left:166;top:3634;width:15622;height:2" coordorigin="166,3634" coordsize="15622,0" path="m166,3634l15787,3634e" filled="f" stroked="t" strokeweight=".580pt" strokecolor="#000000">
                <v:path arrowok="t"/>
              </v:shape>
            </v:group>
            <v:group style="position:absolute;left:166;top:3674;width:15622;height:2" coordorigin="166,3674" coordsize="15622,2">
              <v:shape style="position:absolute;left:166;top:3674;width:15622;height:2" coordorigin="166,3674" coordsize="15622,0" path="m166,3674l15787,3674e" filled="f" stroked="t" strokeweight="3.7pt" strokecolor="#000000">
                <v:path arrowok="t"/>
              </v:shape>
            </v:group>
            <v:group style="position:absolute;left:161;top:3940;width:15631;height:74" coordorigin="161,3940" coordsize="15631,74">
              <v:shape style="position:absolute;left:161;top:3940;width:15631;height:74" coordorigin="161,3940" coordsize="15631,74" path="m161,4014l15792,4014,15792,3940,161,3940,161,4014xe" filled="t" fillcolor="#000000" stroked="f">
                <v:path arrowok="t"/>
                <v:fill/>
              </v:shape>
            </v:group>
            <v:group style="position:absolute;left:168;top:4022;width:2957;height:374" coordorigin="168,4022" coordsize="2957,374">
              <v:shape style="position:absolute;left:168;top:4022;width:2957;height:374" coordorigin="168,4022" coordsize="2957,374" path="m168,4397l3125,4397,3125,4022,168,4022,168,4397e" filled="t" fillcolor="#DADADA" stroked="f">
                <v:path arrowok="t"/>
                <v:fill/>
              </v:shape>
            </v:group>
            <v:group style="position:absolute;left:235;top:4094;width:2822;height:230" coordorigin="235,4094" coordsize="2822,230">
              <v:shape style="position:absolute;left:235;top:4094;width:2822;height:230" coordorigin="235,4094" coordsize="2822,230" path="m235,4325l3058,4325,3058,4094,235,4094,235,4325e" filled="t" fillcolor="#DADADA" stroked="f">
                <v:path arrowok="t"/>
                <v:fill/>
              </v:shape>
            </v:group>
            <v:group style="position:absolute;left:3134;top:4022;width:7284;height:374" coordorigin="3134,4022" coordsize="7284,374">
              <v:shape style="position:absolute;left:3134;top:4022;width:7284;height:374" coordorigin="3134,4022" coordsize="7284,374" path="m3134,4397l10418,4397,10418,4022,3134,4022,3134,4397e" filled="t" fillcolor="#DADADA" stroked="f">
                <v:path arrowok="t"/>
                <v:fill/>
              </v:shape>
            </v:group>
            <v:group style="position:absolute;left:3202;top:4094;width:7150;height:230" coordorigin="3202,4094" coordsize="7150,230">
              <v:shape style="position:absolute;left:3202;top:4094;width:7150;height:230" coordorigin="3202,4094" coordsize="7150,230" path="m3202,4325l10351,4325,10351,4094,3202,4094,3202,4325e" filled="t" fillcolor="#DADADA" stroked="f">
                <v:path arrowok="t"/>
                <v:fill/>
              </v:shape>
            </v:group>
            <v:group style="position:absolute;left:10428;top:4022;width:5359;height:374" coordorigin="10428,4022" coordsize="5359,374">
              <v:shape style="position:absolute;left:10428;top:4022;width:5359;height:374" coordorigin="10428,4022" coordsize="5359,374" path="m10428,4397l15787,4397,15787,4022,10428,4022,10428,4397e" filled="t" fillcolor="#DADADA" stroked="f">
                <v:path arrowok="t"/>
                <v:fill/>
              </v:shape>
            </v:group>
            <v:group style="position:absolute;left:10495;top:4094;width:5225;height:230" coordorigin="10495,4094" coordsize="5225,230">
              <v:shape style="position:absolute;left:10495;top:4094;width:5225;height:230" coordorigin="10495,4094" coordsize="5225,230" path="m10495,4325l15720,4325,15720,4094,10495,4094,10495,4325e" filled="t" fillcolor="#DADADA" stroked="f">
                <v:path arrowok="t"/>
                <v:fill/>
              </v:shape>
            </v:group>
            <v:group style="position:absolute;left:166;top:4012;width:15622;height:12" coordorigin="166,4012" coordsize="15622,12">
              <v:shape style="position:absolute;left:166;top:4012;width:15622;height:12" coordorigin="166,4012" coordsize="15622,12" path="m166,4023l15787,4023,15787,4012,166,4012,166,4023xe" filled="t" fillcolor="#000000" stroked="f">
                <v:path arrowok="t"/>
                <v:fill/>
              </v:shape>
            </v:group>
            <v:group style="position:absolute;left:166;top:4058;width:15622;height:2" coordorigin="166,4058" coordsize="15622,2">
              <v:shape style="position:absolute;left:166;top:4058;width:15622;height:2" coordorigin="166,4058" coordsize="15622,0" path="m166,4058l15787,4058e" filled="f" stroked="t" strokeweight="3.7pt" strokecolor="#DADADA">
                <v:path arrowok="t"/>
              </v:shape>
            </v:group>
            <v:group style="position:absolute;left:161;top:4324;width:15631;height:74" coordorigin="161,4324" coordsize="15631,74">
              <v:shape style="position:absolute;left:161;top:4324;width:15631;height:74" coordorigin="161,4324" coordsize="15631,74" path="m161,4398l15792,4398,15792,4324,161,4324,161,4398xe" filled="t" fillcolor="#DADADA" stroked="f">
                <v:path arrowok="t"/>
                <v:fill/>
              </v:shape>
            </v:group>
            <v:group style="position:absolute;left:166;top:4396;width:15622;height:12" coordorigin="166,4396" coordsize="15622,12">
              <v:shape style="position:absolute;left:166;top:4396;width:15622;height:12" coordorigin="166,4396" coordsize="15622,12" path="m166,4407l15787,4407,15787,4396,166,4396,166,4407xe" filled="t" fillcolor="#000000" stroked="f">
                <v:path arrowok="t"/>
                <v:fill/>
              </v:shape>
            </v:group>
            <v:group style="position:absolute;left:166;top:6578;width:15622;height:2" coordorigin="166,6578" coordsize="15622,2">
              <v:shape style="position:absolute;left:166;top:6578;width:15622;height:2" coordorigin="166,6578" coordsize="15622,0" path="m166,6578l15787,6578e" filled="f" stroked="t" strokeweight=".580pt" strokecolor="#000000">
                <v:path arrowok="t"/>
              </v:shape>
            </v:group>
            <v:group style="position:absolute;left:166;top:7490;width:15622;height:2" coordorigin="166,7490" coordsize="15622,2">
              <v:shape style="position:absolute;left:166;top:7490;width:15622;height:2" coordorigin="166,7490" coordsize="15622,0" path="m166,7490l15787,7490e" filled="f" stroked="t" strokeweight=".580pt" strokecolor="#000000">
                <v:path arrowok="t"/>
              </v:shape>
            </v:group>
            <v:group style="position:absolute;left:166;top:8657;width:15622;height:2" coordorigin="166,8657" coordsize="15622,2">
              <v:shape style="position:absolute;left:166;top:8657;width:15622;height:2" coordorigin="166,8657" coordsize="15622,0" path="m166,8657l15787,8657e" filled="f" stroked="t" strokeweight=".580pt" strokecolor="#000000">
                <v:path arrowok="t"/>
              </v:shape>
            </v:group>
            <v:group style="position:absolute;left:166;top:10330;width:15622;height:2" coordorigin="166,10330" coordsize="15622,2">
              <v:shape style="position:absolute;left:166;top:10330;width:15622;height:2" coordorigin="166,10330" coordsize="15622,0" path="m166,10330l15787,10330e" filled="f" stroked="t" strokeweight=".580pt" strokecolor="#000000">
                <v:path arrowok="t"/>
              </v:shape>
            </v:group>
            <v:group style="position:absolute;left:161;top:1061;width:2;height:10176" coordorigin="161,1061" coordsize="2,10176">
              <v:shape style="position:absolute;left:161;top:1061;width:2;height:10176" coordorigin="161,1061" coordsize="0,10176" path="m161,1061l161,11237e" filled="f" stroked="t" strokeweight=".580pt" strokecolor="#000000">
                <v:path arrowok="t"/>
              </v:shape>
            </v:group>
            <v:group style="position:absolute;left:156;top:11242;width:15641;height:2" coordorigin="156,11242" coordsize="15641,2">
              <v:shape style="position:absolute;left:156;top:11242;width:15641;height:2" coordorigin="156,11242" coordsize="15641,0" path="m156,11242l15797,11242e" filled="f" stroked="t" strokeweight=".580pt" strokecolor="#000000">
                <v:path arrowok="t"/>
              </v:shape>
            </v:group>
            <v:group style="position:absolute;left:3130;top:4018;width:2;height:7219" coordorigin="3130,4018" coordsize="2,7219">
              <v:shape style="position:absolute;left:3130;top:4018;width:2;height:7219" coordorigin="3130,4018" coordsize="0,7219" path="m3130,4018l3130,11237e" filled="f" stroked="t" strokeweight=".580pt" strokecolor="#000000">
                <v:path arrowok="t"/>
              </v:shape>
            </v:group>
            <v:group style="position:absolute;left:10423;top:4018;width:2;height:7219" coordorigin="10423,4018" coordsize="2,7219">
              <v:shape style="position:absolute;left:10423;top:4018;width:2;height:7219" coordorigin="10423,4018" coordsize="0,7219" path="m10423,4018l10423,11237e" filled="f" stroked="t" strokeweight=".580pt" strokecolor="#000000">
                <v:path arrowok="t"/>
              </v:shape>
            </v:group>
            <v:group style="position:absolute;left:15792;top:1061;width:2;height:10176" coordorigin="15792,1061" coordsize="2,10176">
              <v:shape style="position:absolute;left:15792;top:1061;width:2;height:10176" coordorigin="15792,1061" coordsize="0,10176" path="m15792,1061l15792,11237e" filled="f" stroked="t" strokeweight=".580pt" strokecolor="#000000">
                <v:path arrowok="t"/>
              </v:shape>
            </v:group>
            <v:group style="position:absolute;left:403;top:11287;width:15034;height:2" coordorigin="403,11287" coordsize="15034,2">
              <v:shape style="position:absolute;left:403;top:11287;width:15034;height:2" coordorigin="403,11287" coordsize="15034,0" path="m403,11287l15437,1128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rces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</w:p>
    <w:p>
      <w:pPr>
        <w:spacing w:before="0" w:after="0" w:line="247" w:lineRule="exact"/>
        <w:ind w:left="30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</w:p>
    <w:p>
      <w:pPr>
        <w:spacing w:before="36" w:after="0" w:line="252" w:lineRule="exact"/>
        <w:ind w:right="8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0" w:after="0" w:line="252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ees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9316" w:space="1059"/>
            <w:col w:w="5305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1"/>
          <w:w w:val="100"/>
          <w:b/>
          <w:bCs/>
        </w:rPr>
        <w:t>URNE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9" w:lineRule="exact"/>
        <w:ind w:left="115" w:right="-20"/>
        <w:jc w:val="left"/>
        <w:tabs>
          <w:tab w:pos="5760" w:val="left"/>
          <w:tab w:pos="12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onal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ency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rk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743" w:footer="547" w:top="960" w:bottom="740" w:left="120" w:right="60"/>
          <w:pgSz w:w="15840" w:h="12240" w:orient="landscape"/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2" w:lineRule="exact"/>
        <w:ind w:left="115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echn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eaders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24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2" w:after="0" w:line="252" w:lineRule="exact"/>
        <w:ind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23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54" w:lineRule="exact"/>
        <w:ind w:right="4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dg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</w:p>
    <w:p>
      <w:pPr>
        <w:spacing w:before="0" w:after="0" w:line="249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1" w:after="0" w:line="254" w:lineRule="exact"/>
        <w:ind w:right="54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  <w:cols w:num="3" w:equalWidth="0">
            <w:col w:w="2200" w:space="882"/>
            <w:col w:w="7090" w:space="204"/>
            <w:col w:w="5284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37" w:lineRule="auto"/>
        <w:ind w:left="3082" w:right="-58" w:firstLine="-29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rga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19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  <w:cols w:num="2" w:equalWidth="0">
            <w:col w:w="10001" w:space="374"/>
            <w:col w:w="5285"/>
          </w:cols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</w:sectPr>
      </w:pPr>
      <w:rPr/>
    </w:p>
    <w:p>
      <w:pPr>
        <w:spacing w:before="37" w:after="0" w:line="240" w:lineRule="auto"/>
        <w:ind w:left="115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2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desk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2" w:after="0" w:line="252" w:lineRule="exact"/>
        <w:ind w:right="16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2" w:after="0" w:line="252" w:lineRule="exact"/>
        <w:ind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0" w:after="0" w:line="247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2" w:after="0" w:line="241" w:lineRule="auto"/>
        <w:ind w:right="11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ues</w:t>
      </w:r>
    </w:p>
    <w:p>
      <w:pPr>
        <w:spacing w:before="0" w:after="0" w:line="251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1" w:after="0" w:line="254" w:lineRule="exact"/>
        <w:ind w:right="28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</w:p>
    <w:p>
      <w:pPr>
        <w:spacing w:before="0" w:after="0" w:line="249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unexp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</w:p>
    <w:p>
      <w:pPr>
        <w:spacing w:before="1" w:after="0" w:line="249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  <w:cols w:num="3" w:equalWidth="0">
            <w:col w:w="2098" w:space="983"/>
            <w:col w:w="6716" w:space="577"/>
            <w:col w:w="5286"/>
          </w:cols>
        </w:sectPr>
      </w:pPr>
      <w:rPr/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</w:sectPr>
      </w:pPr>
      <w:rPr/>
    </w:p>
    <w:p>
      <w:pPr>
        <w:spacing w:before="44" w:after="0" w:line="248" w:lineRule="exact"/>
        <w:ind w:left="3082" w:right="-58" w:firstLine="-2966"/>
        <w:jc w:val="left"/>
        <w:tabs>
          <w:tab w:pos="3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</w:p>
    <w:p>
      <w:pPr>
        <w:spacing w:before="3" w:after="0" w:line="252" w:lineRule="exact"/>
        <w:ind w:left="3082" w:right="40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</w:p>
    <w:p>
      <w:pPr>
        <w:spacing w:before="36" w:after="0" w:line="252" w:lineRule="exact"/>
        <w:ind w:right="69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sues</w:t>
      </w:r>
    </w:p>
    <w:p>
      <w:pPr>
        <w:spacing w:before="2" w:after="0" w:line="252" w:lineRule="exact"/>
        <w:ind w:right="42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  <w:cols w:num="2" w:equalWidth="0">
            <w:col w:w="10150" w:space="225"/>
            <w:col w:w="5285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</w:sectPr>
      </w:pPr>
      <w:rPr/>
    </w:p>
    <w:p>
      <w:pPr>
        <w:spacing w:before="38" w:after="0" w:line="239" w:lineRule="auto"/>
        <w:ind w:left="3082" w:right="-58" w:firstLine="-2966"/>
        <w:jc w:val="left"/>
        <w:tabs>
          <w:tab w:pos="3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.19pt;margin-top:52.75pt;width:785.81pt;height:505.42pt;mso-position-horizontal-relative:page;mso-position-vertical-relative:page;z-index:-373" coordorigin="124,1055" coordsize="15716,10108">
            <v:group style="position:absolute;left:156;top:1070;width:15641;height:2" coordorigin="156,1070" coordsize="15641,2">
              <v:shape style="position:absolute;left:156;top:1070;width:15641;height:2" coordorigin="156,1070" coordsize="15641,0" path="m156,1070l15797,1070e" filled="f" stroked="t" strokeweight=".580pt" strokecolor="#000000">
                <v:path arrowok="t"/>
              </v:shape>
            </v:group>
            <v:group style="position:absolute;left:3130;top:1070;width:2;height:403" coordorigin="3130,1070" coordsize="2,403">
              <v:shape style="position:absolute;left:3130;top:1070;width:2;height:403" coordorigin="3130,1070" coordsize="0,403" path="m3130,1070l3130,1474e" filled="f" stroked="t" strokeweight=".580pt" strokecolor="#000000">
                <v:path arrowok="t"/>
              </v:shape>
            </v:group>
            <v:group style="position:absolute;left:10423;top:1070;width:2;height:403" coordorigin="10423,1070" coordsize="2,403">
              <v:shape style="position:absolute;left:10423;top:1070;width:2;height:403" coordorigin="10423,1070" coordsize="0,403" path="m10423,1070l10423,1474e" filled="f" stroked="t" strokeweight=".580pt" strokecolor="#000000">
                <v:path arrowok="t"/>
              </v:shape>
            </v:group>
            <v:group style="position:absolute;left:168;top:1483;width:15619;height:396" coordorigin="168,1483" coordsize="15619,396">
              <v:shape style="position:absolute;left:168;top:1483;width:15619;height:396" coordorigin="168,1483" coordsize="15619,396" path="m168,1879l15787,1879,15787,1483,168,1483,168,1879e" filled="t" fillcolor="#000000" stroked="f">
                <v:path arrowok="t"/>
                <v:fill/>
              </v:shape>
            </v:group>
            <v:group style="position:absolute;left:235;top:1555;width:15485;height:252" coordorigin="235,1555" coordsize="15485,252">
              <v:shape style="position:absolute;left:235;top:1555;width:15485;height:252" coordorigin="235,1555" coordsize="15485,252" path="m235,1807l15720,1807,15720,1555,235,1555,235,1807e" filled="t" fillcolor="#000000" stroked="f">
                <v:path arrowok="t"/>
                <v:fill/>
              </v:shape>
            </v:group>
            <v:group style="position:absolute;left:166;top:1478;width:15622;height:2" coordorigin="166,1478" coordsize="15622,2">
              <v:shape style="position:absolute;left:166;top:1478;width:15622;height:2" coordorigin="166,1478" coordsize="15622,0" path="m166,1478l15787,1478e" filled="f" stroked="t" strokeweight=".580pt" strokecolor="#000000">
                <v:path arrowok="t"/>
              </v:shape>
            </v:group>
            <v:group style="position:absolute;left:166;top:1519;width:15622;height:2" coordorigin="166,1519" coordsize="15622,2">
              <v:shape style="position:absolute;left:166;top:1519;width:15622;height:2" coordorigin="166,1519" coordsize="15622,0" path="m166,1519l15787,1519e" filled="f" stroked="t" strokeweight="3.7pt" strokecolor="#000000">
                <v:path arrowok="t"/>
              </v:shape>
            </v:group>
            <v:group style="position:absolute;left:161;top:1806;width:15631;height:74" coordorigin="161,1806" coordsize="15631,74">
              <v:shape style="position:absolute;left:161;top:1806;width:15631;height:74" coordorigin="161,1806" coordsize="15631,74" path="m161,1880l15792,1880,15792,1806,161,1806,161,1880xe" filled="t" fillcolor="#000000" stroked="f">
                <v:path arrowok="t"/>
                <v:fill/>
              </v:shape>
            </v:group>
            <v:group style="position:absolute;left:168;top:1889;width:2957;height:398" coordorigin="168,1889" coordsize="2957,398">
              <v:shape style="position:absolute;left:168;top:1889;width:2957;height:398" coordorigin="168,1889" coordsize="2957,398" path="m168,2287l3125,2287,3125,1889,168,1889,168,2287e" filled="t" fillcolor="#DADADA" stroked="f">
                <v:path arrowok="t"/>
                <v:fill/>
              </v:shape>
            </v:group>
            <v:group style="position:absolute;left:235;top:1961;width:2822;height:254" coordorigin="235,1961" coordsize="2822,254">
              <v:shape style="position:absolute;left:235;top:1961;width:2822;height:254" coordorigin="235,1961" coordsize="2822,254" path="m235,2215l3058,2215,3058,1961,235,1961,235,2215e" filled="t" fillcolor="#DADADA" stroked="f">
                <v:path arrowok="t"/>
                <v:fill/>
              </v:shape>
            </v:group>
            <v:group style="position:absolute;left:3134;top:1889;width:7284;height:398" coordorigin="3134,1889" coordsize="7284,398">
              <v:shape style="position:absolute;left:3134;top:1889;width:7284;height:398" coordorigin="3134,1889" coordsize="7284,398" path="m3134,2287l10418,2287,10418,1889,3134,1889,3134,2287e" filled="t" fillcolor="#DADADA" stroked="f">
                <v:path arrowok="t"/>
                <v:fill/>
              </v:shape>
            </v:group>
            <v:group style="position:absolute;left:3202;top:1961;width:7150;height:254" coordorigin="3202,1961" coordsize="7150,254">
              <v:shape style="position:absolute;left:3202;top:1961;width:7150;height:254" coordorigin="3202,1961" coordsize="7150,254" path="m3202,2215l10351,2215,10351,1961,3202,1961,3202,2215e" filled="t" fillcolor="#DADADA" stroked="f">
                <v:path arrowok="t"/>
                <v:fill/>
              </v:shape>
            </v:group>
            <v:group style="position:absolute;left:10428;top:1889;width:5359;height:398" coordorigin="10428,1889" coordsize="5359,398">
              <v:shape style="position:absolute;left:10428;top:1889;width:5359;height:398" coordorigin="10428,1889" coordsize="5359,398" path="m10428,2287l15787,2287,15787,1889,10428,1889,10428,2287e" filled="t" fillcolor="#DADADA" stroked="f">
                <v:path arrowok="t"/>
                <v:fill/>
              </v:shape>
            </v:group>
            <v:group style="position:absolute;left:10495;top:1961;width:5225;height:254" coordorigin="10495,1961" coordsize="5225,254">
              <v:shape style="position:absolute;left:10495;top:1961;width:5225;height:254" coordorigin="10495,1961" coordsize="5225,254" path="m10495,2215l15720,2215,15720,1961,10495,1961,10495,2215e" filled="t" fillcolor="#DADADA" stroked="f">
                <v:path arrowok="t"/>
                <v:fill/>
              </v:shape>
            </v:group>
            <v:group style="position:absolute;left:166;top:1878;width:15622;height:12" coordorigin="166,1878" coordsize="15622,12">
              <v:shape style="position:absolute;left:166;top:1878;width:15622;height:12" coordorigin="166,1878" coordsize="15622,12" path="m166,1890l15787,1890,15787,1878,166,1878,166,1890xe" filled="t" fillcolor="#000000" stroked="f">
                <v:path arrowok="t"/>
                <v:fill/>
              </v:shape>
            </v:group>
            <v:group style="position:absolute;left:166;top:1925;width:15622;height:2" coordorigin="166,1925" coordsize="15622,2">
              <v:shape style="position:absolute;left:166;top:1925;width:15622;height:2" coordorigin="166,1925" coordsize="15622,0" path="m166,1925l15787,1925e" filled="f" stroked="t" strokeweight="3.7pt" strokecolor="#DADADA">
                <v:path arrowok="t"/>
              </v:shape>
            </v:group>
            <v:group style="position:absolute;left:161;top:2251;width:15631;height:2" coordorigin="161,2251" coordsize="15631,2">
              <v:shape style="position:absolute;left:161;top:2251;width:15631;height:2" coordorigin="161,2251" coordsize="15631,0" path="m161,2251l15792,2251e" filled="f" stroked="t" strokeweight="3.7pt" strokecolor="#DADADA">
                <v:path arrowok="t"/>
              </v:shape>
            </v:group>
            <v:group style="position:absolute;left:166;top:2292;width:15673;height:2" coordorigin="166,2292" coordsize="15673,2">
              <v:shape style="position:absolute;left:166;top:2292;width:15673;height:2" coordorigin="166,2292" coordsize="15673,0" path="m166,2292l15839,2292e" filled="f" stroked="t" strokeweight=".580pt" strokecolor="#000000">
                <v:path arrowok="t"/>
              </v:shape>
            </v:group>
            <v:group style="position:absolute;left:166;top:4469;width:15673;height:2" coordorigin="166,4469" coordsize="15673,2">
              <v:shape style="position:absolute;left:166;top:4469;width:15673;height:2" coordorigin="166,4469" coordsize="15673,0" path="m166,4469l15839,4469e" filled="f" stroked="t" strokeweight=".580pt" strokecolor="#000000">
                <v:path arrowok="t"/>
              </v:shape>
            </v:group>
            <v:group style="position:absolute;left:166;top:5635;width:15673;height:2" coordorigin="166,5635" coordsize="15673,2">
              <v:shape style="position:absolute;left:166;top:5635;width:15673;height:2" coordorigin="166,5635" coordsize="15673,0" path="m166,5635l15839,5635e" filled="f" stroked="t" strokeweight=".580pt" strokecolor="#000000">
                <v:path arrowok="t"/>
              </v:shape>
            </v:group>
            <v:group style="position:absolute;left:166;top:7814;width:15673;height:2" coordorigin="166,7814" coordsize="15673,2">
              <v:shape style="position:absolute;left:166;top:7814;width:15673;height:2" coordorigin="166,7814" coordsize="15673,0" path="m166,7814l15839,7814e" filled="f" stroked="t" strokeweight=".580pt" strokecolor="#000000">
                <v:path arrowok="t"/>
              </v:shape>
            </v:group>
            <v:group style="position:absolute;left:166;top:9233;width:15673;height:2" coordorigin="166,9233" coordsize="15673,2">
              <v:shape style="position:absolute;left:166;top:9233;width:15673;height:2" coordorigin="166,9233" coordsize="15673,0" path="m166,9233l15839,9233e" filled="f" stroked="t" strokeweight=".580pt" strokecolor="#000000">
                <v:path arrowok="t"/>
              </v:shape>
            </v:group>
            <v:group style="position:absolute;left:161;top:1061;width:2;height:10092" coordorigin="161,1061" coordsize="2,10092">
              <v:shape style="position:absolute;left:161;top:1061;width:2;height:10092" coordorigin="161,1061" coordsize="0,10092" path="m161,1061l161,11153e" filled="f" stroked="t" strokeweight=".580pt" strokecolor="#000000">
                <v:path arrowok="t"/>
              </v:shape>
            </v:group>
            <v:group style="position:absolute;left:156;top:11158;width:15683;height:2" coordorigin="156,11158" coordsize="15683,2">
              <v:shape style="position:absolute;left:156;top:11158;width:15683;height:2" coordorigin="156,11158" coordsize="15683,0" path="m156,11158l15839,11158e" filled="f" stroked="t" strokeweight=".580pt" strokecolor="#000000">
                <v:path arrowok="t"/>
              </v:shape>
            </v:group>
            <v:group style="position:absolute;left:3130;top:1884;width:2;height:9269" coordorigin="3130,1884" coordsize="2,9269">
              <v:shape style="position:absolute;left:3130;top:1884;width:2;height:9269" coordorigin="3130,1884" coordsize="0,9269" path="m3130,1884l3130,11153e" filled="f" stroked="t" strokeweight=".580pt" strokecolor="#000000">
                <v:path arrowok="t"/>
              </v:shape>
            </v:group>
            <v:group style="position:absolute;left:10423;top:1884;width:2;height:9269" coordorigin="10423,1884" coordsize="2,9269">
              <v:shape style="position:absolute;left:10423;top:1884;width:2;height:9269" coordorigin="10423,1884" coordsize="0,9269" path="m10423,1884l10423,11153e" filled="f" stroked="t" strokeweight=".580pt" strokecolor="#000000">
                <v:path arrowok="t"/>
              </v:shape>
            </v:group>
            <v:group style="position:absolute;left:15792;top:1061;width:2;height:10092" coordorigin="15792,1061" coordsize="2,10092">
              <v:shape style="position:absolute;left:15792;top:1061;width:2;height:10092" coordorigin="15792,1061" coordsize="0,10092" path="m15792,1061l15792,11153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rces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0" w:after="0" w:line="252" w:lineRule="exact"/>
        <w:ind w:left="30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20.16pt;margin-top:35.917324pt;width:751.68pt;height:.1pt;mso-position-horizontal-relative:page;mso-position-vertical-relative:paragraph;z-index:-372" coordorigin="403,718" coordsize="15034,2">
            <v:shape style="position:absolute;left:403;top:718;width:15034;height:2" coordorigin="403,718" coordsize="15034,0" path="m403,718l15437,718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36" w:after="0" w:line="252" w:lineRule="exact"/>
        <w:ind w:right="13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eded</w:t>
      </w:r>
    </w:p>
    <w:p>
      <w:pPr>
        <w:spacing w:before="2" w:after="0" w:line="252" w:lineRule="exact"/>
        <w:ind w:right="51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  <w:cols w:num="2" w:equalWidth="0">
            <w:col w:w="9905" w:space="470"/>
            <w:col w:w="5285"/>
          </w:cols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2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1"/>
          <w:w w:val="100"/>
          <w:b/>
          <w:bCs/>
        </w:rPr>
        <w:t>ADVANC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9" w:lineRule="exact"/>
        <w:ind w:left="406" w:right="-20"/>
        <w:jc w:val="left"/>
        <w:tabs>
          <w:tab w:pos="5760" w:val="left"/>
          <w:tab w:pos="12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onal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ency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rk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743" w:footer="547" w:top="960" w:bottom="740" w:left="120" w:right="40"/>
          <w:pgSz w:w="15840" w:h="12240" w:orient="landscape"/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1" w:lineRule="auto"/>
        <w:ind w:left="115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echn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eaders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1" w:lineRule="auto"/>
        <w:ind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</w:p>
    <w:p>
      <w:pPr>
        <w:spacing w:before="0" w:after="0" w:line="251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tifi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uous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</w:p>
    <w:p>
      <w:pPr>
        <w:spacing w:before="0" w:after="0" w:line="252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</w:p>
    <w:p>
      <w:pPr>
        <w:spacing w:before="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</w:p>
    <w:p>
      <w:pPr>
        <w:spacing w:before="0" w:after="0" w:line="252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</w:p>
    <w:p>
      <w:pPr>
        <w:spacing w:before="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</w:p>
    <w:p>
      <w:pPr>
        <w:spacing w:before="0" w:after="0" w:line="247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1" w:lineRule="auto"/>
        <w:ind w:right="44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1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</w:p>
    <w:p>
      <w:pPr>
        <w:spacing w:before="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</w:p>
    <w:p>
      <w:pPr>
        <w:spacing w:before="2" w:after="0" w:line="252" w:lineRule="exact"/>
        <w:ind w:right="6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isi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3" w:equalWidth="0">
            <w:col w:w="2200" w:space="882"/>
            <w:col w:w="7151" w:space="143"/>
            <w:col w:w="5304"/>
          </w:cols>
        </w:sectPr>
      </w:pPr>
      <w:rPr/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42" w:after="0" w:line="250" w:lineRule="exact"/>
        <w:ind w:left="3082" w:right="427" w:firstLine="-2966"/>
        <w:jc w:val="left"/>
        <w:tabs>
          <w:tab w:pos="3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rga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ng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eads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0" w:after="0" w:line="252" w:lineRule="exact"/>
        <w:ind w:left="308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</w:p>
    <w:p>
      <w:pPr>
        <w:spacing w:before="0" w:after="0" w:line="247" w:lineRule="exact"/>
        <w:ind w:left="30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eep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2" w:after="0" w:line="240" w:lineRule="auto"/>
        <w:ind w:right="4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10136" w:space="239"/>
            <w:col w:w="5305"/>
          </w:cols>
        </w:sectPr>
      </w:pPr>
      <w:rPr/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5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1" w:lineRule="auto"/>
        <w:ind w:right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ency</w:t>
      </w:r>
    </w:p>
    <w:p>
      <w:pPr>
        <w:spacing w:before="0" w:after="0" w:line="251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eas</w:t>
      </w:r>
    </w:p>
    <w:p>
      <w:pPr>
        <w:spacing w:before="5" w:after="0" w:line="252" w:lineRule="exact"/>
        <w:ind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1" w:lineRule="auto"/>
        <w:ind w:right="50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</w:p>
    <w:p>
      <w:pPr>
        <w:spacing w:before="0" w:after="0" w:line="251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</w:p>
    <w:p>
      <w:pPr>
        <w:spacing w:before="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lti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3" w:equalWidth="0">
            <w:col w:w="2098" w:space="983"/>
            <w:col w:w="7148" w:space="146"/>
            <w:col w:w="5305"/>
          </w:cols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6.19pt;margin-top:52.75pt;width:785.26pt;height:511.9pt;mso-position-horizontal-relative:page;mso-position-vertical-relative:page;z-index:-371" coordorigin="124,1055" coordsize="15705,10238">
            <v:group style="position:absolute;left:168;top:1075;width:15619;height:398" coordorigin="168,1075" coordsize="15619,398">
              <v:shape style="position:absolute;left:168;top:1075;width:15619;height:398" coordorigin="168,1075" coordsize="15619,398" path="m168,1474l15787,1474,15787,1075,168,1075,168,1474e" filled="t" fillcolor="#000000" stroked="f">
                <v:path arrowok="t"/>
                <v:fill/>
              </v:shape>
            </v:group>
            <v:group style="position:absolute;left:235;top:1147;width:15485;height:254" coordorigin="235,1147" coordsize="15485,254">
              <v:shape style="position:absolute;left:235;top:1147;width:15485;height:254" coordorigin="235,1147" coordsize="15485,254" path="m235,1402l15720,1402,15720,1147,235,1147,235,1402e" filled="t" fillcolor="#000000" stroked="f">
                <v:path arrowok="t"/>
                <v:fill/>
              </v:shape>
            </v:group>
            <v:group style="position:absolute;left:156;top:1070;width:15641;height:2" coordorigin="156,1070" coordsize="15641,2">
              <v:shape style="position:absolute;left:156;top:1070;width:15641;height:2" coordorigin="156,1070" coordsize="15641,0" path="m156,1070l15797,1070e" filled="f" stroked="t" strokeweight=".580pt" strokecolor="#000000">
                <v:path arrowok="t"/>
              </v:shape>
            </v:group>
            <v:group style="position:absolute;left:166;top:1111;width:15622;height:2" coordorigin="166,1111" coordsize="15622,2">
              <v:shape style="position:absolute;left:166;top:1111;width:15622;height:2" coordorigin="166,1111" coordsize="15622,0" path="m166,1111l15787,1111e" filled="f" stroked="t" strokeweight="3.7pt" strokecolor="#000000">
                <v:path arrowok="t"/>
              </v:shape>
            </v:group>
            <v:group style="position:absolute;left:161;top:1401;width:15631;height:74" coordorigin="161,1401" coordsize="15631,74">
              <v:shape style="position:absolute;left:161;top:1401;width:15631;height:74" coordorigin="161,1401" coordsize="15631,74" path="m161,1475l15792,1475,15792,1401,161,1401,161,1475xe" filled="t" fillcolor="#000000" stroked="f">
                <v:path arrowok="t"/>
                <v:fill/>
              </v:shape>
            </v:group>
            <v:group style="position:absolute;left:168;top:1483;width:2957;height:396" coordorigin="168,1483" coordsize="2957,396">
              <v:shape style="position:absolute;left:168;top:1483;width:2957;height:396" coordorigin="168,1483" coordsize="2957,396" path="m168,1879l3125,1879,3125,1483,168,1483,168,1879e" filled="t" fillcolor="#DADADA" stroked="f">
                <v:path arrowok="t"/>
                <v:fill/>
              </v:shape>
            </v:group>
            <v:group style="position:absolute;left:235;top:1555;width:2822;height:252" coordorigin="235,1555" coordsize="2822,252">
              <v:shape style="position:absolute;left:235;top:1555;width:2822;height:252" coordorigin="235,1555" coordsize="2822,252" path="m235,1807l3058,1807,3058,1555,235,1555,235,1807e" filled="t" fillcolor="#DADADA" stroked="f">
                <v:path arrowok="t"/>
                <v:fill/>
              </v:shape>
            </v:group>
            <v:group style="position:absolute;left:3134;top:1483;width:7284;height:396" coordorigin="3134,1483" coordsize="7284,396">
              <v:shape style="position:absolute;left:3134;top:1483;width:7284;height:396" coordorigin="3134,1483" coordsize="7284,396" path="m3134,1879l10418,1879,10418,1483,3134,1483,3134,1879e" filled="t" fillcolor="#DADADA" stroked="f">
                <v:path arrowok="t"/>
                <v:fill/>
              </v:shape>
            </v:group>
            <v:group style="position:absolute;left:3202;top:1555;width:7150;height:252" coordorigin="3202,1555" coordsize="7150,252">
              <v:shape style="position:absolute;left:3202;top:1555;width:7150;height:252" coordorigin="3202,1555" coordsize="7150,252" path="m3202,1807l10351,1807,10351,1555,3202,1555,3202,1807e" filled="t" fillcolor="#DADADA" stroked="f">
                <v:path arrowok="t"/>
                <v:fill/>
              </v:shape>
            </v:group>
            <v:group style="position:absolute;left:10428;top:1483;width:5359;height:396" coordorigin="10428,1483" coordsize="5359,396">
              <v:shape style="position:absolute;left:10428;top:1483;width:5359;height:396" coordorigin="10428,1483" coordsize="5359,396" path="m10428,1879l15787,1879,15787,1483,10428,1483,10428,1879e" filled="t" fillcolor="#DADADA" stroked="f">
                <v:path arrowok="t"/>
                <v:fill/>
              </v:shape>
            </v:group>
            <v:group style="position:absolute;left:10495;top:1555;width:5225;height:252" coordorigin="10495,1555" coordsize="5225,252">
              <v:shape style="position:absolute;left:10495;top:1555;width:5225;height:252" coordorigin="10495,1555" coordsize="5225,252" path="m10495,1807l15720,1807,15720,1555,10495,1555,10495,1807e" filled="t" fillcolor="#DADADA" stroked="f">
                <v:path arrowok="t"/>
                <v:fill/>
              </v:shape>
            </v:group>
            <v:group style="position:absolute;left:166;top:1473;width:15622;height:12" coordorigin="166,1473" coordsize="15622,12">
              <v:shape style="position:absolute;left:166;top:1473;width:15622;height:12" coordorigin="166,1473" coordsize="15622,12" path="m166,1484l15787,1484,15787,1473,166,1473,166,1484xe" filled="t" fillcolor="#000000" stroked="f">
                <v:path arrowok="t"/>
                <v:fill/>
              </v:shape>
            </v:group>
            <v:group style="position:absolute;left:166;top:1519;width:15622;height:2" coordorigin="166,1519" coordsize="15622,2">
              <v:shape style="position:absolute;left:166;top:1519;width:15622;height:2" coordorigin="166,1519" coordsize="15622,0" path="m166,1519l15787,1519e" filled="f" stroked="t" strokeweight="3.7pt" strokecolor="#DADADA">
                <v:path arrowok="t"/>
              </v:shape>
            </v:group>
            <v:group style="position:absolute;left:161;top:1806;width:15631;height:74" coordorigin="161,1806" coordsize="15631,74">
              <v:shape style="position:absolute;left:161;top:1806;width:15631;height:74" coordorigin="161,1806" coordsize="15631,74" path="m161,1880l15792,1880,15792,1806,161,1806,161,1880xe" filled="t" fillcolor="#DADADA" stroked="f">
                <v:path arrowok="t"/>
                <v:fill/>
              </v:shape>
            </v:group>
            <v:group style="position:absolute;left:166;top:1878;width:15622;height:12" coordorigin="166,1878" coordsize="15622,12">
              <v:shape style="position:absolute;left:166;top:1878;width:15622;height:12" coordorigin="166,1878" coordsize="15622,12" path="m166,1890l15787,1890,15787,1878,166,1878,166,1890xe" filled="t" fillcolor="#000000" stroked="f">
                <v:path arrowok="t"/>
                <v:fill/>
              </v:shape>
            </v:group>
            <v:group style="position:absolute;left:166;top:4822;width:15622;height:2" coordorigin="166,4822" coordsize="15622,2">
              <v:shape style="position:absolute;left:166;top:4822;width:15622;height:2" coordorigin="166,4822" coordsize="15622,0" path="m166,4822l15787,4822e" filled="f" stroked="t" strokeweight=".580pt" strokecolor="#000000">
                <v:path arrowok="t"/>
              </v:shape>
            </v:group>
            <v:group style="position:absolute;left:166;top:6240;width:15622;height:2" coordorigin="166,6240" coordsize="15622,2">
              <v:shape style="position:absolute;left:166;top:6240;width:15622;height:2" coordorigin="166,6240" coordsize="15622,0" path="m166,6240l15787,6240e" filled="f" stroked="t" strokeweight=".580pt" strokecolor="#000000">
                <v:path arrowok="t"/>
              </v:shape>
            </v:group>
            <v:group style="position:absolute;left:166;top:7658;width:15622;height:2" coordorigin="166,7658" coordsize="15622,2">
              <v:shape style="position:absolute;left:166;top:7658;width:15622;height:2" coordorigin="166,7658" coordsize="15622,0" path="m166,7658l15787,7658e" filled="f" stroked="t" strokeweight=".580pt" strokecolor="#000000">
                <v:path arrowok="t"/>
              </v:shape>
            </v:group>
            <v:group style="position:absolute;left:166;top:9079;width:15622;height:2" coordorigin="166,9079" coordsize="15622,2">
              <v:shape style="position:absolute;left:166;top:9079;width:15622;height:2" coordorigin="166,9079" coordsize="15622,0" path="m166,9079l15787,9079e" filled="f" stroked="t" strokeweight=".581pt" strokecolor="#000000">
                <v:path arrowok="t"/>
              </v:shape>
            </v:group>
            <v:group style="position:absolute;left:161;top:1061;width:2;height:10190" coordorigin="161,1061" coordsize="2,10190">
              <v:shape style="position:absolute;left:161;top:1061;width:2;height:10190" coordorigin="161,1061" coordsize="0,10190" path="m161,1061l161,11251e" filled="f" stroked="t" strokeweight=".580pt" strokecolor="#000000">
                <v:path arrowok="t"/>
              </v:shape>
            </v:group>
            <v:group style="position:absolute;left:156;top:11256;width:15641;height:2" coordorigin="156,11256" coordsize="15641,2">
              <v:shape style="position:absolute;left:156;top:11256;width:15641;height:2" coordorigin="156,11256" coordsize="15641,0" path="m156,11256l15797,11256e" filled="f" stroked="t" strokeweight=".580pt" strokecolor="#000000">
                <v:path arrowok="t"/>
              </v:shape>
            </v:group>
            <v:group style="position:absolute;left:3130;top:1478;width:2;height:9773" coordorigin="3130,1478" coordsize="2,9773">
              <v:shape style="position:absolute;left:3130;top:1478;width:2;height:9773" coordorigin="3130,1478" coordsize="0,9773" path="m3130,1478l3130,11251e" filled="f" stroked="t" strokeweight=".580pt" strokecolor="#000000">
                <v:path arrowok="t"/>
              </v:shape>
            </v:group>
            <v:group style="position:absolute;left:10423;top:1478;width:2;height:9773" coordorigin="10423,1478" coordsize="2,9773">
              <v:shape style="position:absolute;left:10423;top:1478;width:2;height:9773" coordorigin="10423,1478" coordsize="0,9773" path="m10423,1478l10423,11251e" filled="f" stroked="t" strokeweight=".580pt" strokecolor="#000000">
                <v:path arrowok="t"/>
              </v:shape>
            </v:group>
            <v:group style="position:absolute;left:15792;top:1061;width:2;height:10190" coordorigin="15792,1061" coordsize="2,10190">
              <v:shape style="position:absolute;left:15792;top:1061;width:2;height:10190" coordorigin="15792,1061" coordsize="0,10190" path="m15792,1061l15792,11251e" filled="f" stroked="t" strokeweight=".580pt" strokecolor="#000000">
                <v:path arrowok="t"/>
              </v:shape>
            </v:group>
            <v:group style="position:absolute;left:403;top:11287;width:15034;height:2" coordorigin="403,11287" coordsize="15034,2">
              <v:shape style="position:absolute;left:403;top:11287;width:15034;height:2" coordorigin="403,11287" coordsize="15034,0" path="m403,11287l15437,1128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48" w:lineRule="exact"/>
        <w:ind w:left="3082" w:right="243" w:firstLine="-2966"/>
        <w:jc w:val="left"/>
        <w:tabs>
          <w:tab w:pos="3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es.</w:t>
      </w:r>
    </w:p>
    <w:p>
      <w:pPr>
        <w:spacing w:before="0" w:after="0" w:line="250" w:lineRule="exact"/>
        <w:ind w:left="30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1" w:after="0" w:line="240" w:lineRule="auto"/>
        <w:ind w:left="30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ssue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082" w:right="-58" w:firstLine="-2966"/>
        <w:jc w:val="left"/>
        <w:tabs>
          <w:tab w:pos="3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rces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ands</w:t>
      </w:r>
    </w:p>
    <w:p>
      <w:pPr>
        <w:spacing w:before="3" w:after="0" w:line="252" w:lineRule="exact"/>
        <w:ind w:left="3082" w:right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ce.</w:t>
      </w:r>
    </w:p>
    <w:p>
      <w:pPr>
        <w:spacing w:before="0" w:after="0" w:line="249" w:lineRule="exact"/>
        <w:ind w:left="30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1" w:after="0" w:line="240" w:lineRule="auto"/>
        <w:ind w:left="30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eds</w:t>
      </w:r>
    </w:p>
    <w:p>
      <w:pPr>
        <w:spacing w:before="1" w:after="0" w:line="254" w:lineRule="exact"/>
        <w:ind w:left="3082" w:right="2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39" w:lineRule="auto"/>
        <w:ind w:right="12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2" w:lineRule="exact"/>
        <w:ind w:right="4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oach,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2" w:after="0" w:line="252" w:lineRule="exact"/>
        <w:ind w:right="5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ek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10196" w:space="179"/>
            <w:col w:w="5305"/>
          </w:cols>
        </w:sectPr>
      </w:pPr>
      <w:rPr/>
    </w:p>
    <w:p>
      <w:pPr>
        <w:spacing w:before="0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6.19pt;margin-top:73.660004pt;width:785.26pt;height:22.2pt;mso-position-horizontal-relative:page;mso-position-vertical-relative:page;z-index:-370" coordorigin="124,1473" coordsize="15705,444">
            <v:group style="position:absolute;left:168;top:1483;width:15619;height:396" coordorigin="168,1483" coordsize="15619,396">
              <v:shape style="position:absolute;left:168;top:1483;width:15619;height:396" coordorigin="168,1483" coordsize="15619,396" path="m168,1879l15787,1879,15787,1483,168,1483,168,1879e" filled="t" fillcolor="#000000" stroked="f">
                <v:path arrowok="t"/>
                <v:fill/>
              </v:shape>
            </v:group>
            <v:group style="position:absolute;left:235;top:1555;width:15485;height:252" coordorigin="235,1555" coordsize="15485,252">
              <v:shape style="position:absolute;left:235;top:1555;width:15485;height:252" coordorigin="235,1555" coordsize="15485,252" path="m235,1807l15720,1807,15720,1555,235,1555,235,1807e" filled="t" fillcolor="#000000" stroked="f">
                <v:path arrowok="t"/>
                <v:fill/>
              </v:shape>
            </v:group>
            <v:group style="position:absolute;left:166;top:1519;width:15622;height:2" coordorigin="166,1519" coordsize="15622,2">
              <v:shape style="position:absolute;left:166;top:1519;width:15622;height:2" coordorigin="166,1519" coordsize="15622,0" path="m166,1519l15787,1519e" filled="f" stroked="t" strokeweight="3.7pt" strokecolor="#000000">
                <v:path arrowok="t"/>
              </v:shape>
            </v:group>
            <v:group style="position:absolute;left:161;top:1806;width:15631;height:74" coordorigin="161,1806" coordsize="15631,74">
              <v:shape style="position:absolute;left:161;top:1806;width:15631;height:74" coordorigin="161,1806" coordsize="15631,74" path="m161,1880l15792,1880,15792,1806,161,1806,161,1880x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6.19pt;margin-top:196.539993pt;width:785.26pt;height:22.32pt;mso-position-horizontal-relative:page;mso-position-vertical-relative:page;z-index:-369" coordorigin="124,3931" coordsize="15705,446">
            <v:group style="position:absolute;left:168;top:3941;width:15619;height:398" coordorigin="168,3941" coordsize="15619,398">
              <v:shape style="position:absolute;left:168;top:3941;width:15619;height:398" coordorigin="168,3941" coordsize="15619,398" path="m168,4339l15787,4339,15787,3941,168,3941,168,4339e" filled="t" fillcolor="#000000" stroked="f">
                <v:path arrowok="t"/>
                <v:fill/>
              </v:shape>
            </v:group>
            <v:group style="position:absolute;left:235;top:4013;width:15485;height:254" coordorigin="235,4013" coordsize="15485,254">
              <v:shape style="position:absolute;left:235;top:4013;width:15485;height:254" coordorigin="235,4013" coordsize="15485,254" path="m235,4267l15720,4267,15720,4013,235,4013,235,4267e" filled="t" fillcolor="#000000" stroked="f">
                <v:path arrowok="t"/>
                <v:fill/>
              </v:shape>
            </v:group>
            <v:group style="position:absolute;left:166;top:3977;width:15622;height:2" coordorigin="166,3977" coordsize="15622,2">
              <v:shape style="position:absolute;left:166;top:3977;width:15622;height:2" coordorigin="166,3977" coordsize="15622,0" path="m166,3977l15787,3977e" filled="f" stroked="t" strokeweight="3.7pt" strokecolor="#000000">
                <v:path arrowok="t"/>
              </v:shape>
            </v:group>
            <v:group style="position:absolute;left:161;top:4266;width:15631;height:74" coordorigin="161,4266" coordsize="15631,74">
              <v:shape style="position:absolute;left:161;top:4266;width:15631;height:74" coordorigin="161,4266" coordsize="15631,74" path="m161,4340l15792,4340,15792,4266,161,4266,161,4340x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0.16pt;margin-top:564.359985pt;width:751.68pt;height:.1pt;mso-position-horizontal-relative:page;mso-position-vertical-relative:page;z-index:-368" coordorigin="403,11287" coordsize="15034,2">
            <v:shape style="position:absolute;left:403;top:11287;width:15034;height:2" coordorigin="403,11287" coordsize="15034,0" path="m403,11287l15437,11287e" filled="f" stroked="t" strokeweight=".580pt" strokecolor="#000000">
              <v:path arrowok="t"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408" w:hRule="exact"/>
        </w:trPr>
        <w:tc>
          <w:tcPr>
            <w:tcW w:w="29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3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5631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EDUCAT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ENC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2052" w:hRule="exact"/>
        </w:trPr>
        <w:tc>
          <w:tcPr>
            <w:tcW w:w="15631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789" w:right="137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9" w:lineRule="auto"/>
              <w:ind w:left="789" w:right="281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15631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912" w:hRule="exact"/>
        </w:trPr>
        <w:tc>
          <w:tcPr>
            <w:tcW w:w="15631" w:type="dxa"/>
            <w:gridSpan w:val="3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0" w:after="0" w:line="240" w:lineRule="auto"/>
              <w:ind w:left="69" w:right="3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but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nsh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eam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s.</w:t>
            </w:r>
          </w:p>
        </w:tc>
      </w:tr>
    </w:tbl>
    <w:sectPr>
      <w:pgMar w:header="743" w:footer="547" w:top="960" w:bottom="740" w:left="40" w:right="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65.667175pt;width:69.200303pt;height:11pt;mso-position-horizontal-relative:page;mso-position-vertical-relative:page;z-index:-373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013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4.599976pt;margin-top:565.667175pt;width:48.17pt;height:11pt;mso-position-horizontal-relative:page;mso-position-vertical-relative:page;z-index:-372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4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3.479996pt;margin-top:36.134125pt;width:445.11469pt;height:13.102276pt;mso-position-horizontal-relative:page;mso-position-vertical-relative:page;z-index:-374" type="#_x0000_t202" filled="f" stroked="f">
          <v:textbox inset="0,0,0,0">
            <w:txbxContent>
              <w:p>
                <w:pPr>
                  <w:spacing w:before="0" w:after="0" w:line="247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NF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3"/>
                    <w:w w:val="100"/>
                    <w:b/>
                    <w:bCs/>
                  </w:rPr>
                  <w:t>M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6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ECH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G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3"/>
                    <w:w w:val="100"/>
                    <w:b/>
                    <w:bCs/>
                  </w:rPr>
                  <w:t>M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8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G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-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H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G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SUPP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  <w:b/>
                    <w:bCs/>
                  </w:rPr>
                  <w:t>(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12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  <w:b/>
                    <w:bCs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00502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2015-05-25T16:16:51Z</dcterms:created>
  <dcterms:modified xsi:type="dcterms:W3CDTF">2015-05-25T16:16:51Z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