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384" w:hRule="exact"/>
        </w:trPr>
        <w:tc>
          <w:tcPr>
            <w:tcW w:w="1533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2407" w:hRule="exact"/>
        </w:trPr>
        <w:tc>
          <w:tcPr>
            <w:tcW w:w="15331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69" w:right="19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banded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espo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eade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onal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ency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ned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echn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cal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sup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’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spons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ous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cal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esou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ces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ned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unde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echno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used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’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espo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They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espons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nput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/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z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</w:p>
          <w:p>
            <w:pPr>
              <w:spacing w:before="3" w:after="0" w:line="252" w:lineRule="exact"/>
              <w:ind w:left="69" w:right="8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onal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anda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6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espons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onal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w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’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2"/>
                <w:szCs w:val="22"/>
                <w:spacing w:val="6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ber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sup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ees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v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/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occ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ona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2"/>
                <w:szCs w:val="22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her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y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-t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day</w:t>
            </w:r>
          </w:p>
          <w:p>
            <w:pPr>
              <w:spacing w:before="0" w:after="0" w:line="251" w:lineRule="exact"/>
              <w:ind w:left="69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k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m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ay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l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spacing w:val="-2"/>
                <w:w w:val="100"/>
              </w:rPr>
              <w:t>s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Arial" w:hAnsi="Arial" w:cs="Arial" w:eastAsia="Arial"/>
                <w:sz w:val="22"/>
                <w:szCs w:val="22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1"/>
                <w:w w:val="100"/>
              </w:rPr>
              <w:t>f</w:t>
            </w:r>
            <w:r>
              <w:rPr>
                <w:rFonts w:ascii="Arial" w:hAnsi="Arial" w:cs="Arial" w:eastAsia="Arial"/>
                <w:sz w:val="22"/>
                <w:szCs w:val="22"/>
                <w:spacing w:val="0"/>
                <w:w w:val="100"/>
              </w:rPr>
              <w:t>.</w:t>
            </w:r>
          </w:p>
        </w:tc>
      </w:tr>
      <w:tr>
        <w:trPr>
          <w:trHeight w:val="384" w:hRule="exact"/>
        </w:trPr>
        <w:tc>
          <w:tcPr>
            <w:tcW w:w="1533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91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31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2669" w:right="26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xa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  <w:b/>
                <w:bCs/>
              </w:rPr>
              <w:t>rk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1906" w:right="189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ci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63" w:hRule="exact"/>
        </w:trPr>
        <w:tc>
          <w:tcPr>
            <w:tcW w:w="2914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66" w:right="25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ea.</w:t>
            </w:r>
            <w:r>
              <w:rPr>
                <w:rFonts w:ascii="Arial" w:hAnsi="Arial" w:cs="Arial" w:eastAsia="Arial"/>
                <w:sz w:val="20"/>
                <w:szCs w:val="20"/>
                <w:spacing w:val="5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28" w:lineRule="exact"/>
              <w:ind w:left="66" w:right="27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taff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66" w:right="50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4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66" w:right="172"/>
              <w:jc w:val="both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dete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5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66" w:right="6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4" w:after="0" w:line="228" w:lineRule="exact"/>
              <w:ind w:left="66" w:right="6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114" w:hRule="exact"/>
        </w:trPr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7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’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12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119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ethods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22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32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tate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34" w:hRule="exact"/>
        </w:trPr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480" w:lineRule="auto"/>
              <w:ind w:left="66" w:right="3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Leads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39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83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ht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746" w:footer="547" w:top="960" w:bottom="740" w:left="200" w:right="8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2222" w:hRule="exact"/>
        </w:trPr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Res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23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who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28" w:lineRule="exact"/>
              <w:ind w:left="66" w:right="46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20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oad,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need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27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taff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66" w:right="3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ants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5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anager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epts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tanda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33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71" w:after="0" w:line="240" w:lineRule="auto"/>
              <w:ind w:left="7142" w:right="712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99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99"/>
                <w:b/>
                <w:bCs/>
              </w:rPr>
              <w:t>URN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99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91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31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2669" w:right="265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xa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99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99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5" w:after="0" w:line="240" w:lineRule="auto"/>
              <w:ind w:left="1997" w:right="197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944" w:hRule="exact"/>
        </w:trPr>
        <w:tc>
          <w:tcPr>
            <w:tcW w:w="2914" w:type="dxa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nil" w:sz="6" w:space="0" w:color="auto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66" w:right="38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ude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72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6" w:right="49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66" w:right="14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te,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4" w:after="0" w:line="228" w:lineRule="exact"/>
              <w:ind w:left="66" w:right="6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5" w:hRule="exact"/>
        </w:trPr>
        <w:tc>
          <w:tcPr>
            <w:tcW w:w="291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104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12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oup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5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tate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ub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ugge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und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6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14" w:hRule="exact"/>
        </w:trPr>
        <w:tc>
          <w:tcPr>
            <w:tcW w:w="29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eme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35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5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112" w:hRule="exact"/>
        </w:trPr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Res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3" w:after="0" w:line="228" w:lineRule="exact"/>
              <w:ind w:left="66" w:right="23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who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13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date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tends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7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33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anage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eted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39" w:lineRule="auto"/>
              <w:ind w:left="66" w:right="5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tten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ous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3" w:lineRule="auto"/>
              <w:ind w:left="66" w:right="61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ants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ubo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547" w:top="960" w:bottom="740" w:left="200" w:right="80"/>
          <w:pgSz w:w="15840" w:h="12240" w:orient="landscape"/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4.200001" w:type="dxa"/>
      </w:tblPr>
      <w:tblGrid/>
      <w:tr>
        <w:trPr>
          <w:trHeight w:val="1654" w:hRule="exact"/>
        </w:trPr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15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20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oad,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need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27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taff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4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when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eted.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331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4" w:after="0" w:line="240" w:lineRule="auto"/>
              <w:ind w:left="7066" w:right="704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99"/>
              </w:rPr>
              <w:t>DV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914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31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/>
            <w:rPr/>
          </w:p>
        </w:tc>
        <w:tc>
          <w:tcPr>
            <w:tcW w:w="5263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/>
            <w:rPr/>
          </w:p>
        </w:tc>
      </w:tr>
      <w:tr>
        <w:trPr>
          <w:trHeight w:val="1764" w:hRule="exact"/>
        </w:trPr>
        <w:tc>
          <w:tcPr>
            <w:tcW w:w="2914" w:type="dxa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1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ical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nil" w:sz="6" w:space="0" w:color="auto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4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6" w:right="57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ex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8" w:after="0" w:line="240" w:lineRule="auto"/>
              <w:ind w:left="66" w:right="36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tanda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4" w:after="0" w:line="240" w:lineRule="auto"/>
              <w:ind w:left="66" w:right="19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49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3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034" w:hRule="exact"/>
        </w:trPr>
        <w:tc>
          <w:tcPr>
            <w:tcW w:w="291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la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75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h/de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309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on/</w:t>
            </w:r>
            <w:r>
              <w:rPr>
                <w:rFonts w:ascii="Arial" w:hAnsi="Arial" w:cs="Arial" w:eastAsia="Arial"/>
                <w:sz w:val="20"/>
                <w:szCs w:val="20"/>
                <w:spacing w:val="6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ili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n/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18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on,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27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hanges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ethods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32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other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3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qu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q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uan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28" w:lineRule="exact"/>
              <w:ind w:left="66" w:right="71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39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tate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get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eed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303" w:hRule="exact"/>
        </w:trPr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ip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18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Re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21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gh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eq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ong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ope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28" w:lineRule="exact"/>
              <w:ind w:left="66" w:right="39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an,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ent,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nd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075" w:hRule="exact"/>
        </w:trPr>
        <w:tc>
          <w:tcPr>
            <w:tcW w:w="291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6" w:after="0" w:line="240" w:lineRule="auto"/>
              <w:ind w:left="6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Res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154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Con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nal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or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521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ends</w:t>
            </w:r>
            <w:r>
              <w:rPr>
                <w:rFonts w:ascii="Arial" w:hAnsi="Arial" w:cs="Arial" w:eastAsia="Arial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26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8" w:after="0" w:line="240" w:lineRule="auto"/>
              <w:ind w:left="66" w:right="53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dge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edu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nt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276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ents</w:t>
            </w:r>
            <w:r>
              <w:rPr>
                <w:rFonts w:ascii="Arial" w:hAnsi="Arial" w:cs="Arial" w:eastAsia="Arial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that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og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ons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go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ng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4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et.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331" w:type="dxa"/>
            <w:gridSpan w:val="3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/>
            <w:rPr/>
          </w:p>
        </w:tc>
      </w:tr>
    </w:tbl>
    <w:p>
      <w:pPr>
        <w:spacing w:after="0"/>
        <w:sectPr>
          <w:pgMar w:header="746" w:footer="547" w:top="960" w:bottom="740" w:left="200" w:right="80"/>
          <w:pgSz w:w="15840" w:h="12240" w:orient="landscape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13.39pt;margin-top:52.75pt;width:770.26pt;height:136.78pt;mso-position-horizontal-relative:page;mso-position-vertical-relative:page;z-index:-324" coordorigin="268,1055" coordsize="15405,2736">
            <v:group style="position:absolute;left:312;top:1075;width:15319;height:374" coordorigin="312,1075" coordsize="15319,374">
              <v:shape style="position:absolute;left:312;top:1075;width:15319;height:374" coordorigin="312,1075" coordsize="15319,374" path="m312,1450l15631,1450,15631,1075,312,1075,312,1450e" filled="t" fillcolor="#000000" stroked="f">
                <v:path arrowok="t"/>
                <v:fill/>
              </v:shape>
            </v:group>
            <v:group style="position:absolute;left:379;top:1147;width:15185;height:230" coordorigin="379,1147" coordsize="15185,230">
              <v:shape style="position:absolute;left:379;top:1147;width:15185;height:230" coordorigin="379,1147" coordsize="15185,230" path="m379,1378l15564,1378,15564,1147,379,1147,379,1378e" filled="t" fillcolor="#000000" stroked="f">
                <v:path arrowok="t"/>
                <v:fill/>
              </v:shape>
            </v:group>
            <v:group style="position:absolute;left:300;top:1070;width:15341;height:2" coordorigin="300,1070" coordsize="15341,2">
              <v:shape style="position:absolute;left:300;top:1070;width:15341;height:2" coordorigin="300,1070" coordsize="15341,0" path="m300,1070l15641,1070e" filled="f" stroked="t" strokeweight=".580pt" strokecolor="#000000">
                <v:path arrowok="t"/>
              </v:shape>
            </v:group>
            <v:group style="position:absolute;left:310;top:1111;width:15322;height:2" coordorigin="310,1111" coordsize="15322,2">
              <v:shape style="position:absolute;left:310;top:1111;width:15322;height:2" coordorigin="310,1111" coordsize="15322,0" path="m310,1111l15631,1111e" filled="f" stroked="t" strokeweight="3.7pt" strokecolor="#000000">
                <v:path arrowok="t"/>
              </v:shape>
            </v:group>
            <v:group style="position:absolute;left:305;top:1377;width:15331;height:74" coordorigin="305,1377" coordsize="15331,74">
              <v:shape style="position:absolute;left:305;top:1377;width:15331;height:74" coordorigin="305,1377" coordsize="15331,74" path="m305,1451l15636,1451,15636,1377,305,1377,305,1451xe" filled="t" fillcolor="#000000" stroked="f">
                <v:path arrowok="t"/>
                <v:fill/>
              </v:shape>
            </v:group>
            <v:group style="position:absolute;left:310;top:1449;width:15322;height:12" coordorigin="310,1449" coordsize="15322,12">
              <v:shape style="position:absolute;left:310;top:1449;width:15322;height:12" coordorigin="310,1449" coordsize="15322,12" path="m310,1460l15631,1460,15631,1449,310,1449,310,1460xe" filled="t" fillcolor="#000000" stroked="f">
                <v:path arrowok="t"/>
                <v:fill/>
              </v:shape>
            </v:group>
            <v:group style="position:absolute;left:312;top:2561;width:15319;height:374" coordorigin="312,2561" coordsize="15319,374">
              <v:shape style="position:absolute;left:312;top:2561;width:15319;height:374" coordorigin="312,2561" coordsize="15319,374" path="m312,2935l15631,2935,15631,2561,312,2561,312,2935e" filled="t" fillcolor="#000000" stroked="f">
                <v:path arrowok="t"/>
                <v:fill/>
              </v:shape>
            </v:group>
            <v:group style="position:absolute;left:379;top:2633;width:15185;height:230" coordorigin="379,2633" coordsize="15185,230">
              <v:shape style="position:absolute;left:379;top:2633;width:15185;height:230" coordorigin="379,2633" coordsize="15185,230" path="m379,2863l15564,2863,15564,2633,379,2633,379,2863e" filled="t" fillcolor="#000000" stroked="f">
                <v:path arrowok="t"/>
                <v:fill/>
              </v:shape>
            </v:group>
            <v:group style="position:absolute;left:310;top:2556;width:15322;height:2" coordorigin="310,2556" coordsize="15322,2">
              <v:shape style="position:absolute;left:310;top:2556;width:15322;height:2" coordorigin="310,2556" coordsize="15322,0" path="m310,2556l15631,2556e" filled="f" stroked="t" strokeweight=".581pt" strokecolor="#000000">
                <v:path arrowok="t"/>
              </v:shape>
            </v:group>
            <v:group style="position:absolute;left:310;top:2597;width:15322;height:2" coordorigin="310,2597" coordsize="15322,2">
              <v:shape style="position:absolute;left:310;top:2597;width:15322;height:2" coordorigin="310,2597" coordsize="15322,0" path="m310,2597l15631,2597e" filled="f" stroked="t" strokeweight="3.7pt" strokecolor="#000000">
                <v:path arrowok="t"/>
              </v:shape>
            </v:group>
            <v:group style="position:absolute;left:305;top:2862;width:15331;height:74" coordorigin="305,2862" coordsize="15331,74">
              <v:shape style="position:absolute;left:305;top:2862;width:15331;height:74" coordorigin="305,2862" coordsize="15331,74" path="m305,2936l15636,2936,15636,2862,305,2862,305,2936xe" filled="t" fillcolor="#000000" stroked="f">
                <v:path arrowok="t"/>
                <v:fill/>
              </v:shape>
            </v:group>
            <v:group style="position:absolute;left:310;top:2934;width:15322;height:12" coordorigin="310,2934" coordsize="15322,12">
              <v:shape style="position:absolute;left:310;top:2934;width:15322;height:12" coordorigin="310,2934" coordsize="15322,12" path="m310,2946l15631,2946,15631,2934,310,2934,310,2946xe" filled="t" fillcolor="#000000" stroked="f">
                <v:path arrowok="t"/>
                <v:fill/>
              </v:shape>
            </v:group>
            <v:group style="position:absolute;left:305;top:1061;width:2;height:2719" coordorigin="305,1061" coordsize="2,2719">
              <v:shape style="position:absolute;left:305;top:1061;width:2;height:2719" coordorigin="305,1061" coordsize="0,2719" path="m305,1061l305,3780e" filled="f" stroked="t" strokeweight=".580pt" strokecolor="#000000">
                <v:path arrowok="t"/>
              </v:shape>
            </v:group>
            <v:group style="position:absolute;left:300;top:3785;width:15341;height:2" coordorigin="300,3785" coordsize="15341,2">
              <v:shape style="position:absolute;left:300;top:3785;width:15341;height:2" coordorigin="300,3785" coordsize="15341,0" path="m300,3785l15641,3785e" filled="f" stroked="t" strokeweight=".580pt" strokecolor="#000000">
                <v:path arrowok="t"/>
              </v:shape>
            </v:group>
            <v:group style="position:absolute;left:15636;top:1061;width:2;height:2719" coordorigin="15636,1061" coordsize="2,2719">
              <v:shape style="position:absolute;left:15636;top:1061;width:2;height:2719" coordorigin="15636,1061" coordsize="0,2719" path="m15636,1061l15636,3780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sz w:val="14"/>
          <w:szCs w:val="14"/>
        </w:rPr>
      </w:r>
    </w:p>
    <w:p>
      <w:pPr>
        <w:spacing w:before="33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DUCA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839" w:right="789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8" w:after="0" w:line="228" w:lineRule="exact"/>
        <w:ind w:left="839" w:right="725" w:firstLine="-360"/>
        <w:jc w:val="left"/>
        <w:tabs>
          <w:tab w:pos="8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0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iately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ield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9" w:right="56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peten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ons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ng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bute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ent,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ber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746" w:footer="547" w:top="960" w:bottom="740" w:left="260" w:right="18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7.360001pt;margin-top:564.359985pt;width:737.28pt;height:.1pt;mso-position-horizontal-relative:page;mso-position-vertical-relative:page;z-index:-323" coordorigin="547,11287" coordsize="14746,2">
          <v:shape style="position:absolute;left:547;top:11287;width:14746;height:2" coordorigin="547,11287" coordsize="14746,0" path="m547,11287l15293,11287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799999pt;margin-top:565.667175pt;width:64.160301pt;height:11pt;mso-position-horizontal-relative:page;mso-position-vertical-relative:page;z-index:-322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Dr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ft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6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2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13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1.719971pt;margin-top:565.667175pt;width:48.17pt;height:11pt;mso-position-horizontal-relative:page;mso-position-vertical-relative:page;z-index:-321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ag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  <w:t>4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9.119995pt;margin-top:36.316402pt;width:253.83786pt;height:13.04pt;mso-position-horizontal-relative:page;mso-position-vertical-relative:page;z-index:-32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"/>
                    <w:w w:val="100"/>
                    <w:b/>
                    <w:bCs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echn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ogy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Manag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201)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20)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2015-05-25T16:00:51Z</dcterms:created>
  <dcterms:modified xsi:type="dcterms:W3CDTF">2015-05-25T16:00:51Z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