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120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9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1396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6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2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right="7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5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3" w:equalWidth="0">
            <w:col w:w="2170" w:space="1022"/>
            <w:col w:w="7005" w:space="286"/>
            <w:col w:w="5237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6" w:lineRule="auto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3192" w:right="3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28" w:lineRule="exact"/>
        <w:ind w:right="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10167" w:space="317"/>
            <w:col w:w="5236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ff.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1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3" w:equalWidth="0">
            <w:col w:w="2269" w:space="923"/>
            <w:col w:w="6903" w:space="388"/>
            <w:col w:w="5237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38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5pt;width:785.81pt;height:511.9pt;mso-position-horizontal-relative:page;mso-position-vertical-relative:page;z-index:-339" coordorigin="124,1055" coordsize="15716,10238">
            <v:group style="position:absolute;left:168;top:1075;width:15671;height:374" coordorigin="168,1075" coordsize="15671,374">
              <v:shape style="position:absolute;left:168;top:1075;width:15671;height:374" coordorigin="168,1075" coordsize="15671,374" path="m168,1450l15839,1450,15839,1075,168,1075,168,1450e" filled="t" fillcolor="#000000" stroked="f">
                <v:path arrowok="t"/>
                <v:fill/>
              </v:shape>
            </v:group>
            <v:group style="position:absolute;left:235;top:1147;width:15604;height:230" coordorigin="235,1147" coordsize="15604,230">
              <v:shape style="position:absolute;left:235;top:1147;width:15604;height:230" coordorigin="235,1147" coordsize="15604,230" path="m235,1378l15839,1378,15839,1147,235,1147,235,1378e" filled="t" fillcolor="#000000" stroked="f">
                <v:path arrowok="t"/>
                <v:fill/>
              </v:shape>
            </v:group>
            <v:group style="position:absolute;left:156;top:1070;width:15683;height:2" coordorigin="156,1070" coordsize="15683,2">
              <v:shape style="position:absolute;left:156;top:1070;width:15683;height:2" coordorigin="156,1070" coordsize="15683,0" path="m156,1070l15839,1070e" filled="f" stroked="t" strokeweight=".580pt" strokecolor="#000000">
                <v:path arrowok="t"/>
              </v:shape>
            </v:group>
            <v:group style="position:absolute;left:166;top:1111;width:15673;height:2" coordorigin="166,1111" coordsize="15673,2">
              <v:shape style="position:absolute;left:166;top:1111;width:15673;height:2" coordorigin="166,1111" coordsize="15673,0" path="m166,1111l15839,1111e" filled="f" stroked="t" strokeweight="3.7pt" strokecolor="#000000">
                <v:path arrowok="t"/>
              </v:shape>
            </v:group>
            <v:group style="position:absolute;left:161;top:1377;width:15678;height:74" coordorigin="161,1377" coordsize="15678,74">
              <v:shape style="position:absolute;left:161;top:1377;width:15678;height:74" coordorigin="161,1377" coordsize="15678,74" path="m161,1451l15839,1451,15839,1377,161,1377,161,1451xe" filled="t" fillcolor="#000000" stroked="f">
                <v:path arrowok="t"/>
                <v:fill/>
              </v:shape>
            </v:group>
            <v:group style="position:absolute;left:166;top:1449;width:15673;height:12" coordorigin="166,1449" coordsize="15673,12">
              <v:shape style="position:absolute;left:166;top:1449;width:15673;height:12" coordorigin="166,1449" coordsize="15673,12" path="m166,1460l15839,1460,15839,1449,166,1449,166,1460xe" filled="t" fillcolor="#000000" stroked="f">
                <v:path arrowok="t"/>
                <v:fill/>
              </v:shape>
            </v:group>
            <v:group style="position:absolute;left:168;top:2993;width:15671;height:374" coordorigin="168,2993" coordsize="15671,374">
              <v:shape style="position:absolute;left:168;top:2993;width:15671;height:374" coordorigin="168,2993" coordsize="15671,374" path="m168,3367l15839,3367,15839,2993,168,2993,168,3367e" filled="t" fillcolor="#000000" stroked="f">
                <v:path arrowok="t"/>
                <v:fill/>
              </v:shape>
            </v:group>
            <v:group style="position:absolute;left:235;top:3065;width:15604;height:230" coordorigin="235,3065" coordsize="15604,230">
              <v:shape style="position:absolute;left:235;top:3065;width:15604;height:230" coordorigin="235,3065" coordsize="15604,230" path="m235,3295l15839,3295,15839,3065,235,3065,235,3295e" filled="t" fillcolor="#000000" stroked="f">
                <v:path arrowok="t"/>
                <v:fill/>
              </v:shape>
            </v:group>
            <v:group style="position:absolute;left:166;top:2988;width:15673;height:2" coordorigin="166,2988" coordsize="15673,2">
              <v:shape style="position:absolute;left:166;top:2988;width:15673;height:2" coordorigin="166,2988" coordsize="15673,0" path="m166,2988l15839,2988e" filled="f" stroked="t" strokeweight=".581pt" strokecolor="#000000">
                <v:path arrowok="t"/>
              </v:shape>
            </v:group>
            <v:group style="position:absolute;left:166;top:3029;width:15673;height:2" coordorigin="166,3029" coordsize="15673,2">
              <v:shape style="position:absolute;left:166;top:3029;width:15673;height:2" coordorigin="166,3029" coordsize="15673,0" path="m166,3029l15839,3029e" filled="f" stroked="t" strokeweight="3.7pt" strokecolor="#000000">
                <v:path arrowok="t"/>
              </v:shape>
            </v:group>
            <v:group style="position:absolute;left:161;top:3294;width:15678;height:74" coordorigin="161,3294" coordsize="15678,74">
              <v:shape style="position:absolute;left:161;top:3294;width:15678;height:74" coordorigin="161,3294" coordsize="15678,74" path="m161,3368l15839,3368,15839,3294,161,3294,161,3368xe" filled="t" fillcolor="#000000" stroked="f">
                <v:path arrowok="t"/>
                <v:fill/>
              </v:shape>
            </v:group>
            <v:group style="position:absolute;left:168;top:3377;width:2959;height:374" coordorigin="168,3377" coordsize="2959,374">
              <v:shape style="position:absolute;left:168;top:3377;width:2959;height:374" coordorigin="168,3377" coordsize="2959,374" path="m168,3751l3127,3751,3127,3377,168,3377,168,3751e" filled="t" fillcolor="#DADADA" stroked="f">
                <v:path arrowok="t"/>
                <v:fill/>
              </v:shape>
            </v:group>
            <v:group style="position:absolute;left:235;top:3449;width:2825;height:230" coordorigin="235,3449" coordsize="2825,230">
              <v:shape style="position:absolute;left:235;top:3449;width:2825;height:230" coordorigin="235,3449" coordsize="2825,230" path="m235,3679l3060,3679,3060,3449,235,3449,235,3679e" filled="t" fillcolor="#DADADA" stroked="f">
                <v:path arrowok="t"/>
                <v:fill/>
              </v:shape>
            </v:group>
            <v:group style="position:absolute;left:3137;top:3377;width:7282;height:374" coordorigin="3137,3377" coordsize="7282,374">
              <v:shape style="position:absolute;left:3137;top:3377;width:7282;height:374" coordorigin="3137,3377" coordsize="7282,374" path="m3137,3751l10418,3751,10418,3377,3137,3377,3137,3751e" filled="t" fillcolor="#DADADA" stroked="f">
                <v:path arrowok="t"/>
                <v:fill/>
              </v:shape>
            </v:group>
            <v:group style="position:absolute;left:3204;top:3449;width:7147;height:230" coordorigin="3204,3449" coordsize="7147,230">
              <v:shape style="position:absolute;left:3204;top:3449;width:7147;height:230" coordorigin="3204,3449" coordsize="7147,230" path="m3204,3679l10351,3679,10351,3449,3204,3449,3204,3679e" filled="t" fillcolor="#DADADA" stroked="f">
                <v:path arrowok="t"/>
                <v:fill/>
              </v:shape>
            </v:group>
            <v:group style="position:absolute;left:10428;top:3377;width:5411;height:374" coordorigin="10428,3377" coordsize="5411,374">
              <v:shape style="position:absolute;left:10428;top:3377;width:5411;height:374" coordorigin="10428,3377" coordsize="5411,374" path="m10428,3751l15839,3751,15839,3377,10428,3377,10428,3751e" filled="t" fillcolor="#DADADA" stroked="f">
                <v:path arrowok="t"/>
                <v:fill/>
              </v:shape>
            </v:group>
            <v:group style="position:absolute;left:10495;top:3449;width:5344;height:230" coordorigin="10495,3449" coordsize="5344,230">
              <v:shape style="position:absolute;left:10495;top:3449;width:5344;height:230" coordorigin="10495,3449" coordsize="5344,230" path="m10495,3679l15839,3679,15839,3449,10495,3449,10495,3679e" filled="t" fillcolor="#DADADA" stroked="f">
                <v:path arrowok="t"/>
                <v:fill/>
              </v:shape>
            </v:group>
            <v:group style="position:absolute;left:166;top:3366;width:15673;height:12" coordorigin="166,3366" coordsize="15673,12">
              <v:shape style="position:absolute;left:166;top:3366;width:15673;height:12" coordorigin="166,3366" coordsize="15673,12" path="m166,3378l15839,3378,15839,3366,166,3366,166,3378xe" filled="t" fillcolor="#000000" stroked="f">
                <v:path arrowok="t"/>
                <v:fill/>
              </v:shape>
            </v:group>
            <v:group style="position:absolute;left:166;top:3413;width:15673;height:2" coordorigin="166,3413" coordsize="15673,2">
              <v:shape style="position:absolute;left:166;top:3413;width:15673;height:2" coordorigin="166,3413" coordsize="15673,0" path="m166,3413l15839,3413e" filled="f" stroked="t" strokeweight="3.7pt" strokecolor="#DADADA">
                <v:path arrowok="t"/>
              </v:shape>
            </v:group>
            <v:group style="position:absolute;left:161;top:3678;width:15678;height:74" coordorigin="161,3678" coordsize="15678,74">
              <v:shape style="position:absolute;left:161;top:3678;width:15678;height:74" coordorigin="161,3678" coordsize="15678,74" path="m161,3752l15839,3752,15839,3678,161,3678,161,3752xe" filled="t" fillcolor="#DADADA" stroked="f">
                <v:path arrowok="t"/>
                <v:fill/>
              </v:shape>
            </v:group>
            <v:group style="position:absolute;left:166;top:3750;width:15673;height:12" coordorigin="166,3750" coordsize="15673,12">
              <v:shape style="position:absolute;left:166;top:3750;width:15673;height:12" coordorigin="166,3750" coordsize="15673,12" path="m166,3762l15839,3762,15839,3750,166,3750,166,3762xe" filled="t" fillcolor="#000000" stroked="f">
                <v:path arrowok="t"/>
                <v:fill/>
              </v:shape>
            </v:group>
            <v:group style="position:absolute;left:166;top:7358;width:15673;height:2" coordorigin="166,7358" coordsize="15673,2">
              <v:shape style="position:absolute;left:166;top:7358;width:15673;height:2" coordorigin="166,7358" coordsize="15673,0" path="m166,7358l15839,7358e" filled="f" stroked="t" strokeweight=".581pt" strokecolor="#000000">
                <v:path arrowok="t"/>
              </v:shape>
            </v:group>
            <v:group style="position:absolute;left:166;top:8894;width:15673;height:2" coordorigin="166,8894" coordsize="15673,2">
              <v:shape style="position:absolute;left:166;top:8894;width:15673;height:2" coordorigin="166,8894" coordsize="15673,0" path="m166,8894l15839,8894e" filled="f" stroked="t" strokeweight=".580pt" strokecolor="#000000">
                <v:path arrowok="t"/>
              </v:shape>
            </v:group>
            <v:group style="position:absolute;left:166;top:10656;width:15673;height:2" coordorigin="166,10656" coordsize="15673,2">
              <v:shape style="position:absolute;left:166;top:10656;width:15673;height:2" coordorigin="166,10656" coordsize="15673,0" path="m166,10656l15839,10656e" filled="f" stroked="t" strokeweight=".581pt" strokecolor="#000000">
                <v:path arrowok="t"/>
              </v:shape>
            </v:group>
            <v:group style="position:absolute;left:161;top:1061;width:2;height:10205" coordorigin="161,1061" coordsize="2,10205">
              <v:shape style="position:absolute;left:161;top:1061;width:2;height:10205" coordorigin="161,1061" coordsize="0,10205" path="m161,1061l161,11266e" filled="f" stroked="t" strokeweight=".580pt" strokecolor="#000000">
                <v:path arrowok="t"/>
              </v:shape>
            </v:group>
            <v:group style="position:absolute;left:156;top:11270;width:15683;height:2" coordorigin="156,11270" coordsize="15683,2">
              <v:shape style="position:absolute;left:156;top:11270;width:15683;height:2" coordorigin="156,11270" coordsize="15683,0" path="m156,11270l15839,11270e" filled="f" stroked="t" strokeweight=".580pt" strokecolor="#000000">
                <v:path arrowok="t"/>
              </v:shape>
            </v:group>
            <v:group style="position:absolute;left:3132;top:3372;width:2;height:7894" coordorigin="3132,3372" coordsize="2,7894">
              <v:shape style="position:absolute;left:3132;top:3372;width:2;height:7894" coordorigin="3132,3372" coordsize="0,7894" path="m3132,3372l3132,11266e" filled="f" stroked="t" strokeweight=".581pt" strokecolor="#000000">
                <v:path arrowok="t"/>
              </v:shape>
            </v:group>
            <v:group style="position:absolute;left:10423;top:3372;width:2;height:7894" coordorigin="10423,3372" coordsize="2,7894">
              <v:shape style="position:absolute;left:10423;top:3372;width:2;height:7894" coordorigin="10423,3372" coordsize="0,7894" path="m10423,3372l10423,11266e" filled="f" stroked="t" strokeweight=".580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itizes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8" w:after="0" w:line="228" w:lineRule="exact"/>
        <w:ind w:right="3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9654" w:space="829"/>
            <w:col w:w="5237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223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0"/>
          <w:pgSz w:w="15840" w:h="12240" w:orient="landscape"/>
          <w:cols w:num="3" w:equalWidth="0">
            <w:col w:w="1188" w:space="2004"/>
            <w:col w:w="7014" w:space="278"/>
            <w:col w:w="5236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6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4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3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4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UX,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0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3" w:equalWidth="0">
            <w:col w:w="2170" w:space="1022"/>
            <w:col w:w="7033" w:space="258"/>
            <w:col w:w="5237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right="-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9979" w:space="504"/>
            <w:col w:w="5237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38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39" w:lineRule="auto"/>
        <w:ind w:right="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7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3" w:equalWidth="0">
            <w:col w:w="2269" w:space="923"/>
            <w:col w:w="6749" w:space="542"/>
            <w:col w:w="5237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38" w:after="0" w:line="240" w:lineRule="auto"/>
        <w:ind w:left="115" w:right="-71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5pt;width:785.81pt;height:503.38pt;mso-position-horizontal-relative:page;mso-position-vertical-relative:page;z-index:-338" coordorigin="124,1055" coordsize="15716,10068">
            <v:group style="position:absolute;left:156;top:1070;width:15683;height:2" coordorigin="156,1070" coordsize="15683,2">
              <v:shape style="position:absolute;left:156;top:1070;width:15683;height:2" coordorigin="156,1070" coordsize="15683,0" path="m156,1070l15839,1070e" filled="f" stroked="t" strokeweight=".580pt" strokecolor="#000000">
                <v:path arrowok="t"/>
              </v:shape>
            </v:group>
            <v:group style="position:absolute;left:3132;top:1070;width:2;height:1529" coordorigin="3132,1070" coordsize="2,1529">
              <v:shape style="position:absolute;left:3132;top:1070;width:2;height:1529" coordorigin="3132,1070" coordsize="0,1529" path="m3132,1070l3132,2599e" filled="f" stroked="t" strokeweight=".581pt" strokecolor="#000000">
                <v:path arrowok="t"/>
              </v:shape>
            </v:group>
            <v:group style="position:absolute;left:10423;top:1070;width:2;height:1529" coordorigin="10423,1070" coordsize="2,1529">
              <v:shape style="position:absolute;left:10423;top:1070;width:2;height:1529" coordorigin="10423,1070" coordsize="0,1529" path="m10423,1070l10423,2599e" filled="f" stroked="t" strokeweight=".580pt" strokecolor="#000000">
                <v:path arrowok="t"/>
              </v:shape>
            </v:group>
            <v:group style="position:absolute;left:168;top:2609;width:15671;height:374" coordorigin="168,2609" coordsize="15671,374">
              <v:shape style="position:absolute;left:168;top:2609;width:15671;height:374" coordorigin="168,2609" coordsize="15671,374" path="m168,2983l15839,2983,15839,2609,168,2609,168,2983e" filled="t" fillcolor="#000000" stroked="f">
                <v:path arrowok="t"/>
                <v:fill/>
              </v:shape>
            </v:group>
            <v:group style="position:absolute;left:235;top:2681;width:15604;height:230" coordorigin="235,2681" coordsize="15604,230">
              <v:shape style="position:absolute;left:235;top:2681;width:15604;height:230" coordorigin="235,2681" coordsize="15604,230" path="m235,2911l15839,2911,15839,2681,235,2681,235,2911e" filled="t" fillcolor="#000000" stroked="f">
                <v:path arrowok="t"/>
                <v:fill/>
              </v:shape>
            </v:group>
            <v:group style="position:absolute;left:166;top:2604;width:15673;height:2" coordorigin="166,2604" coordsize="15673,2">
              <v:shape style="position:absolute;left:166;top:2604;width:15673;height:2" coordorigin="166,2604" coordsize="15673,0" path="m166,2604l15839,2604e" filled="f" stroked="t" strokeweight=".580pt" strokecolor="#000000">
                <v:path arrowok="t"/>
              </v:shape>
            </v:group>
            <v:group style="position:absolute;left:166;top:2645;width:15673;height:2" coordorigin="166,2645" coordsize="15673,2">
              <v:shape style="position:absolute;left:166;top:2645;width:15673;height:2" coordorigin="166,2645" coordsize="15673,0" path="m166,2645l15839,2645e" filled="f" stroked="t" strokeweight="3.7pt" strokecolor="#000000">
                <v:path arrowok="t"/>
              </v:shape>
            </v:group>
            <v:group style="position:absolute;left:161;top:2910;width:15678;height:74" coordorigin="161,2910" coordsize="15678,74">
              <v:shape style="position:absolute;left:161;top:2910;width:15678;height:74" coordorigin="161,2910" coordsize="15678,74" path="m161,2984l15839,2984,15839,2910,161,2910,161,2984xe" filled="t" fillcolor="#000000" stroked="f">
                <v:path arrowok="t"/>
                <v:fill/>
              </v:shape>
            </v:group>
            <v:group style="position:absolute;left:168;top:2993;width:2959;height:374" coordorigin="168,2993" coordsize="2959,374">
              <v:shape style="position:absolute;left:168;top:2993;width:2959;height:374" coordorigin="168,2993" coordsize="2959,374" path="m168,3367l3127,3367,3127,2993,168,2993,168,3367e" filled="t" fillcolor="#DADADA" stroked="f">
                <v:path arrowok="t"/>
                <v:fill/>
              </v:shape>
            </v:group>
            <v:group style="position:absolute;left:235;top:3065;width:2825;height:230" coordorigin="235,3065" coordsize="2825,230">
              <v:shape style="position:absolute;left:235;top:3065;width:2825;height:230" coordorigin="235,3065" coordsize="2825,230" path="m235,3295l3060,3295,3060,3065,235,3065,235,3295e" filled="t" fillcolor="#DADADA" stroked="f">
                <v:path arrowok="t"/>
                <v:fill/>
              </v:shape>
            </v:group>
            <v:group style="position:absolute;left:3137;top:2993;width:7282;height:374" coordorigin="3137,2993" coordsize="7282,374">
              <v:shape style="position:absolute;left:3137;top:2993;width:7282;height:374" coordorigin="3137,2993" coordsize="7282,374" path="m3137,3367l10418,3367,10418,2993,3137,2993,3137,3367e" filled="t" fillcolor="#DADADA" stroked="f">
                <v:path arrowok="t"/>
                <v:fill/>
              </v:shape>
            </v:group>
            <v:group style="position:absolute;left:3204;top:3065;width:7147;height:230" coordorigin="3204,3065" coordsize="7147,230">
              <v:shape style="position:absolute;left:3204;top:3065;width:7147;height:230" coordorigin="3204,3065" coordsize="7147,230" path="m3204,3295l10351,3295,10351,3065,3204,3065,3204,3295e" filled="t" fillcolor="#DADADA" stroked="f">
                <v:path arrowok="t"/>
                <v:fill/>
              </v:shape>
            </v:group>
            <v:group style="position:absolute;left:10428;top:2993;width:5411;height:374" coordorigin="10428,2993" coordsize="5411,374">
              <v:shape style="position:absolute;left:10428;top:2993;width:5411;height:374" coordorigin="10428,2993" coordsize="5411,374" path="m10428,3367l15839,3367,15839,2993,10428,2993,10428,3367e" filled="t" fillcolor="#DADADA" stroked="f">
                <v:path arrowok="t"/>
                <v:fill/>
              </v:shape>
            </v:group>
            <v:group style="position:absolute;left:10495;top:3065;width:5344;height:230" coordorigin="10495,3065" coordsize="5344,230">
              <v:shape style="position:absolute;left:10495;top:3065;width:5344;height:230" coordorigin="10495,3065" coordsize="5344,230" path="m10495,3295l15839,3295,15839,3065,10495,3065,10495,3295e" filled="t" fillcolor="#DADADA" stroked="f">
                <v:path arrowok="t"/>
                <v:fill/>
              </v:shape>
            </v:group>
            <v:group style="position:absolute;left:166;top:2982;width:15673;height:12" coordorigin="166,2982" coordsize="15673,12">
              <v:shape style="position:absolute;left:166;top:2982;width:15673;height:12" coordorigin="166,2982" coordsize="15673,12" path="m166,2994l15839,2994,15839,2982,166,2982,166,2994xe" filled="t" fillcolor="#000000" stroked="f">
                <v:path arrowok="t"/>
                <v:fill/>
              </v:shape>
            </v:group>
            <v:group style="position:absolute;left:166;top:3029;width:15673;height:2" coordorigin="166,3029" coordsize="15673,2">
              <v:shape style="position:absolute;left:166;top:3029;width:15673;height:2" coordorigin="166,3029" coordsize="15673,0" path="m166,3029l15839,3029e" filled="f" stroked="t" strokeweight="3.7pt" strokecolor="#DADADA">
                <v:path arrowok="t"/>
              </v:shape>
            </v:group>
            <v:group style="position:absolute;left:161;top:3294;width:15678;height:74" coordorigin="161,3294" coordsize="15678,74">
              <v:shape style="position:absolute;left:161;top:3294;width:15678;height:74" coordorigin="161,3294" coordsize="15678,74" path="m161,3368l15839,3368,15839,3294,161,3294,161,3368xe" filled="t" fillcolor="#DADADA" stroked="f">
                <v:path arrowok="t"/>
                <v:fill/>
              </v:shape>
            </v:group>
            <v:group style="position:absolute;left:166;top:3366;width:15673;height:12" coordorigin="166,3366" coordsize="15673,12">
              <v:shape style="position:absolute;left:166;top:3366;width:15673;height:12" coordorigin="166,3366" coordsize="15673,12" path="m166,3378l15839,3378,15839,3366,166,3366,166,3378xe" filled="t" fillcolor="#000000" stroked="f">
                <v:path arrowok="t"/>
                <v:fill/>
              </v:shape>
            </v:group>
            <v:group style="position:absolute;left:166;top:6286;width:15673;height:2" coordorigin="166,6286" coordsize="15673,2">
              <v:shape style="position:absolute;left:166;top:6286;width:15673;height:2" coordorigin="166,6286" coordsize="15673,0" path="m166,6286l15839,6286e" filled="f" stroked="t" strokeweight=".581pt" strokecolor="#000000">
                <v:path arrowok="t"/>
              </v:shape>
            </v:group>
            <v:group style="position:absolute;left:166;top:8280;width:15673;height:2" coordorigin="166,8280" coordsize="15673,2">
              <v:shape style="position:absolute;left:166;top:8280;width:15673;height:2" coordorigin="166,8280" coordsize="15673,0" path="m166,8280l15839,8280e" filled="f" stroked="t" strokeweight=".581pt" strokecolor="#000000">
                <v:path arrowok="t"/>
              </v:shape>
            </v:group>
            <v:group style="position:absolute;left:166;top:10272;width:15673;height:2" coordorigin="166,10272" coordsize="15673,2">
              <v:shape style="position:absolute;left:166;top:10272;width:15673;height:2" coordorigin="166,10272" coordsize="15673,0" path="m166,10272l15839,10272e" filled="f" stroked="t" strokeweight=".580pt" strokecolor="#000000">
                <v:path arrowok="t"/>
              </v:shape>
            </v:group>
            <v:group style="position:absolute;left:161;top:1061;width:2;height:10051" coordorigin="161,1061" coordsize="2,10051">
              <v:shape style="position:absolute;left:161;top:1061;width:2;height:10051" coordorigin="161,1061" coordsize="0,10051" path="m161,1061l161,11112e" filled="f" stroked="t" strokeweight=".580pt" strokecolor="#000000">
                <v:path arrowok="t"/>
              </v:shape>
            </v:group>
            <v:group style="position:absolute;left:156;top:11117;width:15683;height:2" coordorigin="156,11117" coordsize="15683,2">
              <v:shape style="position:absolute;left:156;top:11117;width:15683;height:2" coordorigin="156,11117" coordsize="15683,0" path="m156,11117l15839,11117e" filled="f" stroked="t" strokeweight=".581pt" strokecolor="#000000">
                <v:path arrowok="t"/>
              </v:shape>
            </v:group>
            <v:group style="position:absolute;left:3132;top:2988;width:2;height:8124" coordorigin="3132,2988" coordsize="2,8124">
              <v:shape style="position:absolute;left:3132;top:2988;width:2;height:8124" coordorigin="3132,2988" coordsize="0,8124" path="m3132,2988l3132,11112e" filled="f" stroked="t" strokeweight=".581pt" strokecolor="#000000">
                <v:path arrowok="t"/>
              </v:shape>
            </v:group>
            <v:group style="position:absolute;left:10423;top:2988;width:2;height:8124" coordorigin="10423,2988" coordsize="2,8124">
              <v:shape style="position:absolute;left:10423;top:2988;width:2;height:8124" coordorigin="10423,2988" coordsize="0,8124" path="m10423,2988l10423,1111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.16pt;margin-top:24.215939pt;width:751.68pt;height:.1pt;mso-position-horizontal-relative:page;mso-position-vertical-relative:paragraph;z-index:-337" coordorigin="403,484" coordsize="15034,2">
            <v:shape style="position:absolute;left:403;top:484;width:15034;height:2" coordorigin="403,484" coordsize="15034,0" path="m403,484l15437,484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8" w:after="0" w:line="228" w:lineRule="exact"/>
        <w:ind w:right="5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10138" w:space="345"/>
            <w:col w:w="523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223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tabs>
          <w:tab w:pos="7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729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7291" w:right="3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0"/>
          <w:pgSz w:w="15840" w:h="12240" w:orient="landscape"/>
          <w:cols w:num="2" w:equalWidth="0">
            <w:col w:w="1366" w:space="1826"/>
            <w:col w:w="12528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-20"/>
          <w:cols w:num="3" w:equalWidth="0">
            <w:col w:w="2170" w:space="1022"/>
            <w:col w:w="6990" w:space="301"/>
            <w:col w:w="5257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6" w:lineRule="auto"/>
        <w:ind w:left="3192" w:right="18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3192" w:right="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10017" w:space="466"/>
            <w:col w:w="5237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3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-40"/>
          <w:cols w:num="3" w:equalWidth="0">
            <w:col w:w="2269" w:space="923"/>
            <w:col w:w="6869" w:space="422"/>
            <w:col w:w="5277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6" w:lineRule="auto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DUCA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right="1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  <w:cols w:num="2" w:equalWidth="0">
            <w:col w:w="10197" w:space="286"/>
            <w:col w:w="5237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5pt;width:785.81pt;height:511.9pt;mso-position-horizontal-relative:page;mso-position-vertical-relative:page;z-index:-336" coordorigin="124,1055" coordsize="15716,10238">
            <v:group style="position:absolute;left:156;top:1070;width:15683;height:2" coordorigin="156,1070" coordsize="15683,2">
              <v:shape style="position:absolute;left:156;top:1070;width:15683;height:2" coordorigin="156,1070" coordsize="15683,0" path="m156,1070l15839,1070e" filled="f" stroked="t" strokeweight=".580pt" strokecolor="#000000">
                <v:path arrowok="t"/>
              </v:shape>
            </v:group>
            <v:group style="position:absolute;left:3132;top:1070;width:2;height:1068" coordorigin="3132,1070" coordsize="2,1068">
              <v:shape style="position:absolute;left:3132;top:1070;width:2;height:1068" coordorigin="3132,1070" coordsize="0,1068" path="m3132,1070l3132,2138e" filled="f" stroked="t" strokeweight=".581pt" strokecolor="#000000">
                <v:path arrowok="t"/>
              </v:shape>
            </v:group>
            <v:group style="position:absolute;left:10423;top:1070;width:2;height:1068" coordorigin="10423,1070" coordsize="2,1068">
              <v:shape style="position:absolute;left:10423;top:1070;width:2;height:1068" coordorigin="10423,1070" coordsize="0,1068" path="m10423,1070l10423,2138e" filled="f" stroked="t" strokeweight=".580pt" strokecolor="#000000">
                <v:path arrowok="t"/>
              </v:shape>
            </v:group>
            <v:group style="position:absolute;left:168;top:2148;width:15671;height:374" coordorigin="168,2148" coordsize="15671,374">
              <v:shape style="position:absolute;left:168;top:2148;width:15671;height:374" coordorigin="168,2148" coordsize="15671,374" path="m168,2522l15839,2522,15839,2148,168,2148,168,2522e" filled="t" fillcolor="#000000" stroked="f">
                <v:path arrowok="t"/>
                <v:fill/>
              </v:shape>
            </v:group>
            <v:group style="position:absolute;left:235;top:2220;width:15604;height:230" coordorigin="235,2220" coordsize="15604,230">
              <v:shape style="position:absolute;left:235;top:2220;width:15604;height:230" coordorigin="235,2220" coordsize="15604,230" path="m235,2450l15839,2450,15839,2220,235,2220,235,2450e" filled="t" fillcolor="#000000" stroked="f">
                <v:path arrowok="t"/>
                <v:fill/>
              </v:shape>
            </v:group>
            <v:group style="position:absolute;left:166;top:2143;width:15673;height:2" coordorigin="166,2143" coordsize="15673,2">
              <v:shape style="position:absolute;left:166;top:2143;width:15673;height:2" coordorigin="166,2143" coordsize="15673,0" path="m166,2143l15839,2143e" filled="f" stroked="t" strokeweight=".580pt" strokecolor="#000000">
                <v:path arrowok="t"/>
              </v:shape>
            </v:group>
            <v:group style="position:absolute;left:166;top:2184;width:15673;height:2" coordorigin="166,2184" coordsize="15673,2">
              <v:shape style="position:absolute;left:166;top:2184;width:15673;height:2" coordorigin="166,2184" coordsize="15673,0" path="m166,2184l15839,2184e" filled="f" stroked="t" strokeweight="3.7pt" strokecolor="#000000">
                <v:path arrowok="t"/>
              </v:shape>
            </v:group>
            <v:group style="position:absolute;left:161;top:2449;width:15678;height:74" coordorigin="161,2449" coordsize="15678,74">
              <v:shape style="position:absolute;left:161;top:2449;width:15678;height:74" coordorigin="161,2449" coordsize="15678,74" path="m161,2523l15839,2523,15839,2449,161,2449,161,2523xe" filled="t" fillcolor="#000000" stroked="f">
                <v:path arrowok="t"/>
                <v:fill/>
              </v:shape>
            </v:group>
            <v:group style="position:absolute;left:168;top:2532;width:2959;height:374" coordorigin="168,2532" coordsize="2959,374">
              <v:shape style="position:absolute;left:168;top:2532;width:2959;height:374" coordorigin="168,2532" coordsize="2959,374" path="m168,2906l3127,2906,3127,2532,168,2532,168,2906e" filled="t" fillcolor="#DADADA" stroked="f">
                <v:path arrowok="t"/>
                <v:fill/>
              </v:shape>
            </v:group>
            <v:group style="position:absolute;left:235;top:2604;width:2825;height:230" coordorigin="235,2604" coordsize="2825,230">
              <v:shape style="position:absolute;left:235;top:2604;width:2825;height:230" coordorigin="235,2604" coordsize="2825,230" path="m235,2834l3060,2834,3060,2604,235,2604,235,2834e" filled="t" fillcolor="#DADADA" stroked="f">
                <v:path arrowok="t"/>
                <v:fill/>
              </v:shape>
            </v:group>
            <v:group style="position:absolute;left:3137;top:2532;width:7282;height:374" coordorigin="3137,2532" coordsize="7282,374">
              <v:shape style="position:absolute;left:3137;top:2532;width:7282;height:374" coordorigin="3137,2532" coordsize="7282,374" path="m3137,2906l10418,2906,10418,2532,3137,2532,3137,2906e" filled="t" fillcolor="#DADADA" stroked="f">
                <v:path arrowok="t"/>
                <v:fill/>
              </v:shape>
            </v:group>
            <v:group style="position:absolute;left:3204;top:2604;width:7147;height:230" coordorigin="3204,2604" coordsize="7147,230">
              <v:shape style="position:absolute;left:3204;top:2604;width:7147;height:230" coordorigin="3204,2604" coordsize="7147,230" path="m3204,2834l10351,2834,10351,2604,3204,2604,3204,2834e" filled="t" fillcolor="#DADADA" stroked="f">
                <v:path arrowok="t"/>
                <v:fill/>
              </v:shape>
            </v:group>
            <v:group style="position:absolute;left:10428;top:2532;width:5411;height:374" coordorigin="10428,2532" coordsize="5411,374">
              <v:shape style="position:absolute;left:10428;top:2532;width:5411;height:374" coordorigin="10428,2532" coordsize="5411,374" path="m10428,2906l15839,2906,15839,2532,10428,2532,10428,2906e" filled="t" fillcolor="#DADADA" stroked="f">
                <v:path arrowok="t"/>
                <v:fill/>
              </v:shape>
            </v:group>
            <v:group style="position:absolute;left:10495;top:2604;width:5344;height:230" coordorigin="10495,2604" coordsize="5344,230">
              <v:shape style="position:absolute;left:10495;top:2604;width:5344;height:230" coordorigin="10495,2604" coordsize="5344,230" path="m10495,2834l15839,2834,15839,2604,10495,2604,10495,2834e" filled="t" fillcolor="#DADADA" stroked="f">
                <v:path arrowok="t"/>
                <v:fill/>
              </v:shape>
            </v:group>
            <v:group style="position:absolute;left:166;top:2521;width:15673;height:12" coordorigin="166,2521" coordsize="15673,12">
              <v:shape style="position:absolute;left:166;top:2521;width:15673;height:12" coordorigin="166,2521" coordsize="15673,12" path="m166,2533l15839,2533,15839,2521,166,2521,166,2533xe" filled="t" fillcolor="#000000" stroked="f">
                <v:path arrowok="t"/>
                <v:fill/>
              </v:shape>
            </v:group>
            <v:group style="position:absolute;left:166;top:2568;width:15673;height:2" coordorigin="166,2568" coordsize="15673,2">
              <v:shape style="position:absolute;left:166;top:2568;width:15673;height:2" coordorigin="166,2568" coordsize="15673,0" path="m166,2568l15839,2568e" filled="f" stroked="t" strokeweight="3.7pt" strokecolor="#DADADA">
                <v:path arrowok="t"/>
              </v:shape>
            </v:group>
            <v:group style="position:absolute;left:161;top:2833;width:15678;height:74" coordorigin="161,2833" coordsize="15678,74">
              <v:shape style="position:absolute;left:161;top:2833;width:15678;height:74" coordorigin="161,2833" coordsize="15678,74" path="m161,2907l15839,2907,15839,2833,161,2833,161,2907xe" filled="t" fillcolor="#DADADA" stroked="f">
                <v:path arrowok="t"/>
                <v:fill/>
              </v:shape>
            </v:group>
            <v:group style="position:absolute;left:166;top:2905;width:15673;height:12" coordorigin="166,2905" coordsize="15673,12">
              <v:shape style="position:absolute;left:166;top:2905;width:15673;height:12" coordorigin="166,2905" coordsize="15673,12" path="m166,2917l15839,2917,15839,2905,166,2905,166,2917xe" filled="t" fillcolor="#000000" stroked="f">
                <v:path arrowok="t"/>
                <v:fill/>
              </v:shape>
            </v:group>
            <v:group style="position:absolute;left:166;top:4214;width:15673;height:2" coordorigin="166,4214" coordsize="15673,2">
              <v:shape style="position:absolute;left:166;top:4214;width:15673;height:2" coordorigin="166,4214" coordsize="15673,0" path="m166,4214l15839,4214e" filled="f" stroked="t" strokeweight=".580pt" strokecolor="#000000">
                <v:path arrowok="t"/>
              </v:shape>
            </v:group>
            <v:group style="position:absolute;left:166;top:5978;width:15673;height:2" coordorigin="166,5978" coordsize="15673,2">
              <v:shape style="position:absolute;left:166;top:5978;width:15673;height:2" coordorigin="166,5978" coordsize="15673,0" path="m166,5978l15839,5978e" filled="f" stroked="t" strokeweight=".580pt" strokecolor="#000000">
                <v:path arrowok="t"/>
              </v:shape>
            </v:group>
            <v:group style="position:absolute;left:166;top:7742;width:15673;height:2" coordorigin="166,7742" coordsize="15673,2">
              <v:shape style="position:absolute;left:166;top:7742;width:15673;height:2" coordorigin="166,7742" coordsize="15673,0" path="m166,7742l15839,7742e" filled="f" stroked="t" strokeweight=".580pt" strokecolor="#000000">
                <v:path arrowok="t"/>
              </v:shape>
            </v:group>
            <v:group style="position:absolute;left:3132;top:2527;width:2;height:7205" coordorigin="3132,2527" coordsize="2,7205">
              <v:shape style="position:absolute;left:3132;top:2527;width:2;height:7205" coordorigin="3132,2527" coordsize="0,7205" path="m3132,2527l3132,9732e" filled="f" stroked="t" strokeweight=".581pt" strokecolor="#000000">
                <v:path arrowok="t"/>
              </v:shape>
            </v:group>
            <v:group style="position:absolute;left:10423;top:2527;width:2;height:7205" coordorigin="10423,2527" coordsize="2,7205">
              <v:shape style="position:absolute;left:10423;top:2527;width:2;height:7205" coordorigin="10423,2527" coordsize="0,7205" path="m10423,2527l10423,9732e" filled="f" stroked="t" strokeweight=".580pt" strokecolor="#000000">
                <v:path arrowok="t"/>
              </v:shape>
            </v:group>
            <v:group style="position:absolute;left:168;top:9742;width:15671;height:374" coordorigin="168,9742" coordsize="15671,374">
              <v:shape style="position:absolute;left:168;top:9742;width:15671;height:374" coordorigin="168,9742" coordsize="15671,374" path="m168,10116l15839,10116,15839,9742,168,9742,168,10116e" filled="t" fillcolor="#000000" stroked="f">
                <v:path arrowok="t"/>
                <v:fill/>
              </v:shape>
            </v:group>
            <v:group style="position:absolute;left:235;top:9814;width:15604;height:230" coordorigin="235,9814" coordsize="15604,230">
              <v:shape style="position:absolute;left:235;top:9814;width:15604;height:230" coordorigin="235,9814" coordsize="15604,230" path="m235,10044l15839,10044,15839,9814,235,9814,235,10044e" filled="t" fillcolor="#000000" stroked="f">
                <v:path arrowok="t"/>
                <v:fill/>
              </v:shape>
            </v:group>
            <v:group style="position:absolute;left:166;top:9737;width:15673;height:2" coordorigin="166,9737" coordsize="15673,2">
              <v:shape style="position:absolute;left:166;top:9737;width:15673;height:2" coordorigin="166,9737" coordsize="15673,0" path="m166,9737l15839,9737e" filled="f" stroked="t" strokeweight=".580pt" strokecolor="#000000">
                <v:path arrowok="t"/>
              </v:shape>
            </v:group>
            <v:group style="position:absolute;left:166;top:9778;width:15673;height:2" coordorigin="166,9778" coordsize="15673,2">
              <v:shape style="position:absolute;left:166;top:9778;width:15673;height:2" coordorigin="166,9778" coordsize="15673,0" path="m166,9778l15839,9778e" filled="f" stroked="t" strokeweight="3.7pt" strokecolor="#000000">
                <v:path arrowok="t"/>
              </v:shape>
            </v:group>
            <v:group style="position:absolute;left:161;top:10043;width:15678;height:74" coordorigin="161,10043" coordsize="15678,74">
              <v:shape style="position:absolute;left:161;top:10043;width:15678;height:74" coordorigin="161,10043" coordsize="15678,74" path="m161,10117l15839,10117,15839,10043,161,10043,161,10117xe" filled="t" fillcolor="#000000" stroked="f">
                <v:path arrowok="t"/>
                <v:fill/>
              </v:shape>
            </v:group>
            <v:group style="position:absolute;left:166;top:10115;width:15673;height:12" coordorigin="166,10115" coordsize="15673,12">
              <v:shape style="position:absolute;left:166;top:10115;width:15673;height:12" coordorigin="166,10115" coordsize="15673,12" path="m166,10127l15839,10127,15839,10115,166,10115,166,10127xe" filled="t" fillcolor="#000000" stroked="f">
                <v:path arrowok="t"/>
                <v:fill/>
              </v:shape>
            </v:group>
            <v:group style="position:absolute;left:161;top:1061;width:2;height:10159" coordorigin="161,1061" coordsize="2,10159">
              <v:shape style="position:absolute;left:161;top:1061;width:2;height:10159" coordorigin="161,1061" coordsize="0,10159" path="m161,1061l161,11220e" filled="f" stroked="t" strokeweight=".580pt" strokecolor="#000000">
                <v:path arrowok="t"/>
              </v:shape>
            </v:group>
            <v:group style="position:absolute;left:156;top:11225;width:15683;height:2" coordorigin="156,11225" coordsize="15683,2">
              <v:shape style="position:absolute;left:156;top:11225;width:15683;height:2" coordorigin="156,11225" coordsize="15683,0" path="m156,11225l15839,11225e" filled="f" stroked="t" strokeweight=".581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40" w:lineRule="auto"/>
        <w:ind w:left="818" w:right="383" w:firstLine="-360"/>
        <w:jc w:val="left"/>
        <w:tabs>
          <w:tab w:pos="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818" w:right="440" w:firstLine="-360"/>
        <w:jc w:val="left"/>
        <w:tabs>
          <w:tab w:pos="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0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5pt;width:785.81pt;height:82.42pt;mso-position-horizontal-relative:page;mso-position-vertical-relative:page;z-index:-335" coordorigin="124,1055" coordsize="15716,1648">
            <v:group style="position:absolute;left:156;top:1070;width:15683;height:2" coordorigin="156,1070" coordsize="15683,2">
              <v:shape style="position:absolute;left:156;top:1070;width:15683;height:2" coordorigin="156,1070" coordsize="15683,0" path="m156,1070l15839,1070e" filled="f" stroked="t" strokeweight=".580pt" strokecolor="#000000">
                <v:path arrowok="t"/>
              </v:shape>
            </v:group>
            <v:group style="position:absolute;left:168;top:1474;width:15671;height:374" coordorigin="168,1474" coordsize="15671,374">
              <v:shape style="position:absolute;left:168;top:1474;width:15671;height:374" coordorigin="168,1474" coordsize="15671,374" path="m168,1848l15839,1848,15839,1474,168,1474,168,1848e" filled="t" fillcolor="#000000" stroked="f">
                <v:path arrowok="t"/>
                <v:fill/>
              </v:shape>
            </v:group>
            <v:group style="position:absolute;left:235;top:1546;width:15604;height:230" coordorigin="235,1546" coordsize="15604,230">
              <v:shape style="position:absolute;left:235;top:1546;width:15604;height:230" coordorigin="235,1546" coordsize="15604,230" path="m235,1776l15839,1776,15839,1546,235,1546,235,1776e" filled="t" fillcolor="#000000" stroked="f">
                <v:path arrowok="t"/>
                <v:fill/>
              </v:shape>
            </v:group>
            <v:group style="position:absolute;left:166;top:1469;width:15673;height:2" coordorigin="166,1469" coordsize="15673,2">
              <v:shape style="position:absolute;left:166;top:1469;width:15673;height:2" coordorigin="166,1469" coordsize="15673,0" path="m166,1469l15839,1469e" filled="f" stroked="t" strokeweight=".581pt" strokecolor="#000000">
                <v:path arrowok="t"/>
              </v:shape>
            </v:group>
            <v:group style="position:absolute;left:166;top:1510;width:15673;height:2" coordorigin="166,1510" coordsize="15673,2">
              <v:shape style="position:absolute;left:166;top:1510;width:15673;height:2" coordorigin="166,1510" coordsize="15673,0" path="m166,1510l15839,1510e" filled="f" stroked="t" strokeweight="3.7pt" strokecolor="#000000">
                <v:path arrowok="t"/>
              </v:shape>
            </v:group>
            <v:group style="position:absolute;left:161;top:1775;width:15678;height:74" coordorigin="161,1775" coordsize="15678,74">
              <v:shape style="position:absolute;left:161;top:1775;width:15678;height:74" coordorigin="161,1775" coordsize="15678,74" path="m161,1849l15839,1849,15839,1775,161,1775,161,1849xe" filled="t" fillcolor="#000000" stroked="f">
                <v:path arrowok="t"/>
                <v:fill/>
              </v:shape>
            </v:group>
            <v:group style="position:absolute;left:166;top:1847;width:15673;height:12" coordorigin="166,1847" coordsize="15673,12">
              <v:shape style="position:absolute;left:166;top:1847;width:15673;height:12" coordorigin="166,1847" coordsize="15673,12" path="m166,1859l15839,1859,15839,1847,166,1847,166,1859xe" filled="t" fillcolor="#000000" stroked="f">
                <v:path arrowok="t"/>
                <v:fill/>
              </v:shape>
            </v:group>
            <v:group style="position:absolute;left:161;top:1061;width:2;height:1632" coordorigin="161,1061" coordsize="2,1632">
              <v:shape style="position:absolute;left:161;top:1061;width:2;height:1632" coordorigin="161,1061" coordsize="0,1632" path="m161,1061l161,2693e" filled="f" stroked="t" strokeweight=".580pt" strokecolor="#000000">
                <v:path arrowok="t"/>
              </v:shape>
            </v:group>
            <v:group style="position:absolute;left:156;top:2698;width:15683;height:2" coordorigin="156,2698" coordsize="15683,2">
              <v:shape style="position:absolute;left:156;top:2698;width:15683;height:2" coordorigin="156,2698" coordsize="15683,0" path="m156,2698l15839,2698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16pt;margin-top:564.359985pt;width:751.68pt;height:.1pt;mso-position-horizontal-relative:page;mso-position-vertical-relative:page;z-index:-334" coordorigin="403,11287" coordsize="15034,2">
            <v:shape style="position:absolute;left:403;top:11287;width:15034;height:2" coordorigin="403,11287" coordsize="15034,0" path="m403,11287l15437,11287e" filled="f" stroked="t" strokeweight=".580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36" w:after="0" w:line="240" w:lineRule="auto"/>
        <w:ind w:left="458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746" w:footer="547" w:top="960" w:bottom="740" w:left="120" w:right="20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71.717602pt;height:11pt;mso-position-horizontal-relative:page;mso-position-vertical-relative:page;z-index:-33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3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320007pt;margin-top:36.316402pt;width:317.437092pt;height:13.04pt;mso-position-horizontal-relative:page;mso-position-vertical-relative:page;z-index:-33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echn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ogy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Manag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per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ons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2209)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3100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277)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C. Baird</dc:creator>
  <dc:title>Position Description Form (PD-102-r89)</dc:title>
  <dcterms:created xsi:type="dcterms:W3CDTF">2015-05-25T16:07:32Z</dcterms:created>
  <dcterms:modified xsi:type="dcterms:W3CDTF">2015-05-25T16:07:32Z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