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2862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Human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Resources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Specialist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5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participat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nctional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relations;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ity;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d/or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osely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state-o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-art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tterns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inisteri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20" w:right="625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20" w:right="132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480" w:right="-39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Applied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96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plains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al/Writte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rbal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</w:p>
    <w:p>
      <w:pPr>
        <w:spacing w:before="1" w:after="0" w:line="230" w:lineRule="exact"/>
        <w:ind w:left="480" w:right="62"/>
        <w:jc w:val="left"/>
        <w:tabs>
          <w:tab w:pos="3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understandable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plains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480" w:right="-36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Applied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39" w:lineRule="auto"/>
        <w:ind w:left="480" w:right="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6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7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42" w:right="153" w:firstLine="-360"/>
        <w:jc w:val="left"/>
        <w:tabs>
          <w:tab w:pos="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deadli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timely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42" w:right="90" w:firstLine="-360"/>
        <w:jc w:val="left"/>
        <w:tabs>
          <w:tab w:pos="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</w:p>
    <w:p>
      <w:pPr>
        <w:spacing w:before="0" w:after="0" w:line="240" w:lineRule="auto"/>
        <w:ind w:left="44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9" w:right="104" w:firstLine="-360"/>
        <w:jc w:val="left"/>
        <w:tabs>
          <w:tab w:pos="4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1" w:after="0" w:line="230" w:lineRule="exact"/>
        <w:ind w:left="439" w:right="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criteria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);</w:t>
      </w:r>
    </w:p>
    <w:p>
      <w:pPr>
        <w:spacing w:before="0" w:after="0" w:line="226" w:lineRule="exact"/>
        <w:ind w:left="43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explains,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39" w:right="155" w:firstLine="-360"/>
        <w:jc w:val="left"/>
        <w:tabs>
          <w:tab w:pos="4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aspect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expectations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situation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mes.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20"/>
          <w:cols w:num="2" w:equalWidth="0">
            <w:col w:w="4626" w:space="264"/>
            <w:col w:w="4710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18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al/Writte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anner;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concepts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0" w:after="0" w:line="240" w:lineRule="auto"/>
        <w:ind w:left="480" w:right="22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appeali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Applied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affecting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explain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0" w:after="0" w:line="240" w:lineRule="auto"/>
        <w:ind w:left="480" w:right="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purp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10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tegrity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</w:p>
    <w:p>
      <w:pPr>
        <w:spacing w:before="1" w:after="0" w:line="230" w:lineRule="exact"/>
        <w:ind w:left="480" w:right="-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aligni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289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al/Writte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ple-</w:t>
      </w:r>
    </w:p>
    <w:p>
      <w:pPr>
        <w:spacing w:before="1" w:after="0" w:line="230" w:lineRule="exact"/>
        <w:ind w:left="480" w:right="-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style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tandi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ilar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ation;</w:t>
      </w:r>
    </w:p>
    <w:p>
      <w:pPr>
        <w:spacing w:before="0" w:after="0" w:line="239" w:lineRule="auto"/>
        <w:ind w:left="480" w:right="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underst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39" w:lineRule="auto"/>
        <w:ind w:left="360" w:right="20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60" w:right="11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9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xpectations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expectations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alternatives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fficiency.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6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arks,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measures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stablish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pgMar w:header="310" w:footer="0" w:top="740" w:bottom="280" w:left="1320" w:right="1340"/>
          <w:pgSz w:w="12240" w:h="15840"/>
          <w:cols w:num="2" w:equalWidth="0">
            <w:col w:w="4624" w:space="345"/>
            <w:col w:w="4611"/>
          </w:cols>
        </w:sectPr>
      </w:pPr>
      <w:rPr/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equi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rience.</w:t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2.539948pt;margin-top:14.517169pt;width:58.42663pt;height:23.539994pt;mso-position-horizontal-relative:page;mso-position-vertical-relative:page;z-index:-115" type="#_x0000_t202" filled="f" stroked="f">
          <v:textbox inset="0,0,0,0">
            <w:txbxContent>
              <w:p>
                <w:pPr>
                  <w:spacing w:before="0" w:after="0" w:line="225" w:lineRule="exact"/>
                  <w:ind w:left="3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04</w:t>
                </w:r>
              </w:p>
              <w:p>
                <w:pPr>
                  <w:spacing w:before="0" w:after="0" w:line="240" w:lineRule="auto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Microsoft Word - HR Specialist Spec 2 5 08 _2_.doc</dc:title>
  <dcterms:created xsi:type="dcterms:W3CDTF">2015-05-22T11:59:55Z</dcterms:created>
  <dcterms:modified xsi:type="dcterms:W3CDTF">2015-05-22T11:59:55Z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2008-04-25T00:00:00Z</vt:filetime>
  </property>
  <property fmtid="{D5CDD505-2E9C-101B-9397-08002B2CF9AE}" pid="3" name="LastSaved">
    <vt:filetime>2015-05-22T00:00:00Z</vt:filetime>
  </property>
</Properties>
</file>