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2888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Human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Resources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Manager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livery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9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litical/le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8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nstit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erch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230" w:lineRule="exact"/>
        <w:ind w:left="120" w:right="-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Leadership/Human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120" w:right="-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gies.</w:t>
      </w:r>
    </w:p>
    <w:p>
      <w:pPr>
        <w:spacing w:before="0" w:after="0" w:line="240" w:lineRule="auto"/>
        <w:ind w:left="120" w:right="-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short-term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long-term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initiatives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-day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logical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nferences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2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40" w:lineRule="auto"/>
        <w:ind w:left="2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barriers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accepti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actively.</w:t>
      </w:r>
    </w:p>
    <w:p>
      <w:pPr>
        <w:spacing w:before="1" w:after="0" w:line="230" w:lineRule="exact"/>
        <w:ind w:left="2" w:right="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0" w:after="0" w:line="240" w:lineRule="auto"/>
        <w:ind w:left="2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consensus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terests</w:t>
      </w:r>
    </w:p>
    <w:p>
      <w:pPr>
        <w:spacing w:before="2" w:after="0" w:line="230" w:lineRule="exact"/>
        <w:ind w:left="2" w:right="2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</w:p>
    <w:p>
      <w:pPr>
        <w:spacing w:before="0" w:after="0" w:line="230" w:lineRule="exact"/>
        <w:ind w:left="2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</w:p>
    <w:p>
      <w:pPr>
        <w:spacing w:before="0" w:after="0" w:line="230" w:lineRule="exact"/>
        <w:ind w:left="2" w:right="9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/taken.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625" w:space="344"/>
            <w:col w:w="463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23"/>
        <w:jc w:val="left"/>
        <w:tabs>
          <w:tab w:pos="2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20" w:right="-44"/>
        <w:jc w:val="left"/>
        <w:tabs>
          <w:tab w:pos="36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Leadership/Human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0" w:right="-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beneficial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omplish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y-t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sensiti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maxi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2" w:after="0" w:line="239" w:lineRule="auto"/>
        <w:ind w:left="120" w:right="2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Leadership/Human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2" w:after="0" w:line="230" w:lineRule="exact"/>
        <w:ind w:left="120" w:right="-29"/>
        <w:jc w:val="left"/>
        <w:tabs>
          <w:tab w:pos="2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</w:p>
    <w:p>
      <w:pPr>
        <w:spacing w:before="0" w:after="0" w:line="240" w:lineRule="auto"/>
        <w:ind w:left="120" w:right="2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66"/>
        <w:jc w:val="left"/>
        <w:tabs>
          <w:tab w:pos="1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consensus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metrics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collaboratively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challenges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</w:p>
    <w:p>
      <w:pPr>
        <w:spacing w:before="0" w:after="0" w:line="240" w:lineRule="auto"/>
        <w:ind w:right="1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1" w:after="0" w:line="230" w:lineRule="exact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</w:p>
    <w:p>
      <w:pPr>
        <w:spacing w:before="0" w:after="0" w:line="239" w:lineRule="auto"/>
        <w:ind w:right="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jc w:val="left"/>
        <w:spacing w:after="0"/>
        <w:sectPr>
          <w:pgMar w:header="310" w:footer="0" w:top="740" w:bottom="280" w:left="1320" w:right="1320"/>
          <w:pgSz w:w="12240" w:h="15840"/>
          <w:cols w:num="2" w:equalWidth="0">
            <w:col w:w="4620" w:space="350"/>
            <w:col w:w="4630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7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75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eneralized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107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61)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2015-05-22T12:00:34Z</dcterms:created>
  <dcterms:modified xsi:type="dcterms:W3CDTF">2015-05-22T12:00:34Z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