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2755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Human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Resources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Consultant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8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hieving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retenti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aff.</w:t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310" w:top="740" w:bottom="280" w:left="1320" w:right="1340"/>
          <w:headerReference w:type="default" r:id="rId7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ify,</w:t>
      </w:r>
    </w:p>
    <w:p>
      <w:pPr>
        <w:spacing w:before="0" w:after="0" w:line="240" w:lineRule="auto"/>
        <w:ind w:left="120" w:right="2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resolve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2" w:after="0" w:line="230" w:lineRule="exact"/>
        <w:ind w:left="120" w:right="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nderstand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40" w:lineRule="auto"/>
        <w:ind w:left="120" w:right="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lleag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-2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2" w:right="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ncour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agreeable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</w:p>
    <w:p>
      <w:pPr>
        <w:spacing w:before="3" w:after="0" w:line="230" w:lineRule="exact"/>
        <w:ind w:left="2" w:right="2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intervi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surveys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30" w:lineRule="exact"/>
        <w:ind w:left="2"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</w:p>
    <w:p>
      <w:pPr>
        <w:spacing w:before="0" w:after="0" w:line="226" w:lineRule="exact"/>
        <w:ind w:left="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</w:p>
    <w:p>
      <w:pPr>
        <w:spacing w:before="0" w:after="0" w:line="240" w:lineRule="auto"/>
        <w:ind w:left="2" w:right="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successful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market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toward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(ver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ialog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jc w:val="left"/>
        <w:spacing w:after="0"/>
        <w:sectPr>
          <w:type w:val="continuous"/>
          <w:pgSz w:w="12240" w:h="15840"/>
          <w:pgMar w:top="740" w:bottom="280" w:left="1320" w:right="1340"/>
          <w:cols w:num="2" w:equalWidth="0">
            <w:col w:w="4623" w:space="347"/>
            <w:col w:w="4610"/>
          </w:cols>
        </w:sectPr>
      </w:pPr>
      <w:rPr/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4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0" w:after="0" w:line="240" w:lineRule="auto"/>
        <w:ind w:left="120" w:right="-2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area(s).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ssio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sensiti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think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theories,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shape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on.</w:t>
      </w:r>
    </w:p>
    <w:p>
      <w:pPr>
        <w:spacing w:before="2" w:after="0" w:line="230" w:lineRule="exact"/>
        <w:ind w:left="120" w:right="1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Consultat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dress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client’s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nizational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left="120" w:right="-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right="3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mmarize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1" w:after="0" w:line="230" w:lineRule="exact"/>
        <w:ind w:right="26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ect(s)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</w:p>
    <w:p>
      <w:pPr>
        <w:spacing w:before="0" w:after="0" w:line="240" w:lineRule="auto"/>
        <w:ind w:right="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accountability.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8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</w:p>
    <w:p>
      <w:pPr>
        <w:spacing w:before="0" w:after="0" w:line="240" w:lineRule="auto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cult,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ucial,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across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Program/P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lti-faceted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initiative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ect(s).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mmitte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greater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learning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HR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</w:p>
    <w:p>
      <w:pPr>
        <w:jc w:val="left"/>
        <w:spacing w:after="0"/>
        <w:sectPr>
          <w:pgMar w:header="310" w:footer="0" w:top="740" w:bottom="280" w:left="1320" w:right="1340"/>
          <w:pgSz w:w="12240" w:h="15840"/>
          <w:cols w:num="2" w:equalWidth="0">
            <w:col w:w="4619" w:space="350"/>
            <w:col w:w="4611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4" w:lineRule="auto"/>
        <w:ind w:left="120" w:right="2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7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399994pt;margin-top:14.517189pt;width:92.572889pt;height:23.539994pt;mso-position-horizontal-relative:page;mso-position-vertical-relative:page;z-index:-100" type="#_x0000_t202" filled="f" stroked="f">
          <v:textbox inset="0,0,0,0">
            <w:txbxContent>
              <w:p>
                <w:pPr>
                  <w:spacing w:before="0" w:after="0" w:line="225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60)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703" w:right="-49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/0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08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2015-05-22T12:00:13Z</dcterms:created>
  <dcterms:modified xsi:type="dcterms:W3CDTF">2015-05-22T12:00:13Z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