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" w:after="0" w:line="240" w:lineRule="auto"/>
        <w:ind w:left="3799" w:right="3759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Facility</w:t>
      </w:r>
      <w:r>
        <w:rPr>
          <w:rFonts w:ascii="Times New Roman" w:hAnsi="Times New Roman" w:cs="Times New Roman" w:eastAsia="Times New Roman"/>
          <w:sz w:val="28"/>
          <w:szCs w:val="28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99"/>
          <w:b/>
          <w:bCs/>
        </w:rPr>
        <w:t>Planner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7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conducting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space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analysis,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space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ojec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ctionality,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efficiency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programming,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space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yout,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databases,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prioritize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capital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ficials.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25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310" w:top="740" w:bottom="280" w:left="1320" w:right="134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12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planning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regulations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nceptual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frastr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cture.</w:t>
      </w:r>
    </w:p>
    <w:p>
      <w:pPr>
        <w:spacing w:before="0" w:after="0" w:line="240" w:lineRule="auto"/>
        <w:ind w:left="120" w:right="8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ojec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prioritizi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field</w:t>
      </w:r>
    </w:p>
    <w:p>
      <w:pPr>
        <w:spacing w:before="1" w:after="0" w:line="230" w:lineRule="exact"/>
        <w:ind w:left="120" w:right="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master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rchitecture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design.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rawin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feasi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230" w:lineRule="exact"/>
        <w:ind w:left="120" w:right="3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architects,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</w:p>
    <w:p>
      <w:pPr>
        <w:spacing w:before="0" w:after="0" w:line="240" w:lineRule="auto"/>
        <w:ind w:left="120" w:right="-2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1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nalysi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smaller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scope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39" w:lineRule="auto"/>
        <w:ind w:left="2" w:right="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9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nalysi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Master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udgets.</w:t>
      </w:r>
    </w:p>
    <w:p>
      <w:pPr>
        <w:spacing w:before="3" w:after="0" w:line="230" w:lineRule="exact"/>
        <w:ind w:right="67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30" w:lineRule="exact"/>
        <w:ind w:right="7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nalysi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udgets.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budget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rsight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communicate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agency,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governing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level.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40"/>
          <w:cols w:num="2" w:equalWidth="0">
            <w:col w:w="4611" w:space="359"/>
            <w:col w:w="4610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49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tractors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suffic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projects.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48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39" w:lineRule="auto"/>
        <w:ind w:left="12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pgMar w:header="310" w:footer="0" w:top="740" w:bottom="280" w:left="1320" w:right="13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399994pt;margin-top:14.517189pt;width:92.572889pt;height:23.539994pt;mso-position-horizontal-relative:page;mso-position-vertical-relative:page;z-index:-84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17)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703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2015-05-25T15:51:29Z</dcterms:created>
  <dcterms:modified xsi:type="dcterms:W3CDTF">2015-05-25T15:51:29Z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2009-04-13T00:00:00Z</vt:filetime>
  </property>
  <property fmtid="{D5CDD505-2E9C-101B-9397-08002B2CF9AE}" pid="3" name="LastSaved">
    <vt:filetime>2015-05-25T00:00:00Z</vt:filetime>
  </property>
</Properties>
</file>