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088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Facilities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Superintendent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5" w:after="0" w:line="240" w:lineRule="auto"/>
        <w:ind w:left="25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7401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6511" w:space="1840"/>
            <w:col w:w="1249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6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ort-r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Arranges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workforce.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supervision;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ort-ran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versity.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right="2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15" w:space="357"/>
            <w:col w:w="4628"/>
          </w:cols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5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prefera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stitutions.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2015-05-27T08:20:10Z</dcterms:created>
  <dcterms:modified xsi:type="dcterms:W3CDTF">2015-05-27T08:20:10Z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2009-03-31T00:00:00Z</vt:filetime>
  </property>
  <property fmtid="{D5CDD505-2E9C-101B-9397-08002B2CF9AE}" pid="3" name="LastSaved">
    <vt:filetime>2015-05-27T00:00:00Z</vt:filetime>
  </property>
</Properties>
</file>