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1669" w:right="165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FACILITY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AINTENANCE</w:t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  <w:b/>
          <w:bCs/>
        </w:rPr>
        <w:t>SUPERVISOR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80" w:firstLine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HVAC,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Electrical,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try,</w:t>
      </w:r>
    </w:p>
    <w:p>
      <w:pPr>
        <w:spacing w:before="0" w:after="0" w:line="228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299" w:firstLine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ervise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trades.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supervised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aintenance,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pair,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fabrication,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installation,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quiring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afety.</w:t>
      </w:r>
    </w:p>
    <w:p>
      <w:pPr>
        <w:spacing w:before="0" w:after="0" w:line="239" w:lineRule="auto"/>
        <w:ind w:left="120" w:right="340" w:firstLine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riteria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(Kn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Skills,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Abilities,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Beha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Descript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etenci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NumType w:start="1"/>
          <w:pgMar w:header="747" w:footer="768" w:top="1220" w:bottom="960" w:left="1680" w:right="1680"/>
          <w:headerReference w:type="default" r:id="rId7"/>
          <w:footerReference w:type="default" r:id="rId8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46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journ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ised.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renovate,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rhaul,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ssistance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cause.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technicians.</w:t>
      </w:r>
    </w:p>
    <w:p>
      <w:pPr>
        <w:spacing w:before="0" w:after="0" w:line="240" w:lineRule="auto"/>
        <w:ind w:left="480" w:right="8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ay-to-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tablish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</w:p>
    <w:p>
      <w:pPr>
        <w:spacing w:before="2" w:after="0" w:line="239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Follows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cently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ongoing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progress;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ployees’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Monitors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courages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10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-day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requests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job.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shares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360" w:right="10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towards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left="360" w:right="426" w:firstLine="-360"/>
        <w:jc w:val="both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Financ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receipts.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</w:p>
    <w:p>
      <w:pPr>
        <w:spacing w:before="0" w:after="0" w:line="240" w:lineRule="auto"/>
        <w:ind w:left="360" w:right="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guideline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80"/>
          <w:cols w:num="2" w:equalWidth="0">
            <w:col w:w="4154" w:space="470"/>
            <w:col w:w="4256"/>
          </w:cols>
        </w:sectPr>
      </w:pPr>
      <w:rPr/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0" w:lineRule="exact"/>
        <w:ind w:left="480" w:right="19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egulati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11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journey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rvised.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ations.</w:t>
      </w:r>
    </w:p>
    <w:p>
      <w:pPr>
        <w:spacing w:before="2" w:after="0" w:line="230" w:lineRule="exact"/>
        <w:ind w:left="480" w:right="-2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concepts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</w:p>
    <w:p>
      <w:pPr>
        <w:spacing w:before="0" w:after="0" w:line="240" w:lineRule="auto"/>
        <w:ind w:left="480" w:right="-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</w:p>
    <w:p>
      <w:pPr>
        <w:spacing w:before="1" w:after="0" w:line="230" w:lineRule="exact"/>
        <w:ind w:left="480" w:right="-28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involving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left="480" w:right="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onnel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</w:p>
    <w:p>
      <w:pPr>
        <w:spacing w:before="1" w:after="0" w:line="230" w:lineRule="exact"/>
        <w:ind w:left="480" w:right="6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etency</w:t>
      </w:r>
    </w:p>
    <w:p>
      <w:pPr>
        <w:spacing w:before="0" w:after="0" w:line="240" w:lineRule="auto"/>
        <w:ind w:left="480" w:right="-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weak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expectations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discuss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16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journey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supervised.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Possesses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rea.</w:t>
      </w:r>
    </w:p>
    <w:p>
      <w:pPr>
        <w:spacing w:before="0" w:after="0" w:line="240" w:lineRule="auto"/>
        <w:ind w:left="480" w:right="31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nsult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left="480" w:right="89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26" w:lineRule="exact"/>
        <w:ind w:left="480" w:right="-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turnover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participates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0" w:after="0" w:line="240" w:lineRule="auto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4" w:right="22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involves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bers;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t-ran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</w:p>
    <w:p>
      <w:pPr>
        <w:spacing w:before="2" w:after="0" w:line="230" w:lineRule="exact"/>
        <w:ind w:left="364" w:right="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</w:t>
      </w:r>
    </w:p>
    <w:p>
      <w:pPr>
        <w:spacing w:before="0" w:after="0" w:line="226" w:lineRule="exact"/>
        <w:ind w:left="36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tools</w:t>
      </w:r>
    </w:p>
    <w:p>
      <w:pPr>
        <w:spacing w:before="0" w:after="0" w:line="240" w:lineRule="auto"/>
        <w:ind w:left="364" w:right="5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ailable;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</w:p>
    <w:p>
      <w:pPr>
        <w:spacing w:before="1" w:after="0" w:line="230" w:lineRule="exact"/>
        <w:ind w:left="364" w:right="6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</w:p>
    <w:p>
      <w:pPr>
        <w:spacing w:before="0" w:after="0" w:line="226" w:lineRule="exact"/>
        <w:ind w:left="36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left="364" w:right="23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</w:p>
    <w:p>
      <w:pPr>
        <w:spacing w:before="0" w:after="0" w:line="239" w:lineRule="auto"/>
        <w:ind w:left="364" w:right="17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Financ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onitors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cost-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ent/su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allocations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60" w:right="6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Advocates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commitment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obstacles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help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velops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realistic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milest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timely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2" w:after="0" w:line="230" w:lineRule="exact"/>
        <w:ind w:left="360" w:right="228" w:firstLine="-360"/>
        <w:jc w:val="both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et,</w:t>
      </w:r>
    </w:p>
    <w:p>
      <w:pPr>
        <w:spacing w:before="0" w:after="0" w:line="239" w:lineRule="auto"/>
        <w:ind w:left="360" w:right="9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DOI).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ticipate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aximize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</w:p>
    <w:p>
      <w:pPr>
        <w:jc w:val="left"/>
        <w:spacing w:after="0"/>
        <w:sectPr>
          <w:pgMar w:header="747" w:footer="768" w:top="1220" w:bottom="960" w:left="1680" w:right="1620"/>
          <w:pgSz w:w="12240" w:h="15840"/>
          <w:cols w:num="2" w:equalWidth="0">
            <w:col w:w="4280" w:space="340"/>
            <w:col w:w="4320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46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ctors.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30" w:lineRule="exact"/>
        <w:ind w:left="360" w:right="3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action.</w:t>
      </w:r>
    </w:p>
    <w:p>
      <w:pPr>
        <w:spacing w:before="0" w:after="0" w:line="230" w:lineRule="exact"/>
        <w:ind w:left="360" w:right="61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Financ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requesting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Analyzes</w:t>
      </w:r>
    </w:p>
    <w:p>
      <w:pPr>
        <w:spacing w:before="0" w:after="0" w:line="240" w:lineRule="auto"/>
        <w:ind w:left="360" w:right="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udget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nditures;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</w:p>
    <w:p>
      <w:pPr>
        <w:jc w:val="left"/>
        <w:spacing w:after="0"/>
        <w:sectPr>
          <w:pgMar w:header="747" w:footer="768" w:top="1220" w:bottom="960" w:left="1700" w:right="1680"/>
          <w:pgSz w:w="12240" w:h="15840"/>
          <w:cols w:num="2" w:equalWidth="0">
            <w:col w:w="4082" w:space="518"/>
            <w:col w:w="4260"/>
          </w:cols>
        </w:sectPr>
      </w:pPr>
      <w:rPr/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00" w:right="472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</w:p>
    <w:p>
      <w:pPr>
        <w:spacing w:before="0" w:after="0" w:line="239" w:lineRule="auto"/>
        <w:ind w:left="100" w:right="6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e(s)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le;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6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323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sectPr>
      <w:type w:val="continuous"/>
      <w:pgSz w:w="12240" w:h="15840"/>
      <w:pgMar w:top="1220" w:bottom="96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980011pt;margin-top:742.583923pt;width:22.023201pt;height:14pt;mso-position-horizontal-relative:page;mso-position-vertical-relative:page;z-index:-13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6.220215pt;margin-top:36.364681pt;width:56.786907pt;height:25.63994pt;mso-position-horizontal-relative:page;mso-position-vertical-relative:page;z-index:-134" type="#_x0000_t202" filled="f" stroked="f">
          <v:textbox inset="0,0,0,0">
            <w:txbxContent>
              <w:p>
                <w:pPr>
                  <w:spacing w:before="0" w:after="0" w:line="244" w:lineRule="exact"/>
                  <w:ind w:left="155" w:right="-36"/>
                  <w:jc w:val="center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9"/>
                    <w:b/>
                    <w:bCs/>
                  </w:rPr>
                  <w:t>17421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-16" w:right="-36"/>
                  <w:jc w:val="center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9"/>
                    <w:b/>
                    <w:bCs/>
                  </w:rPr>
                  <w:t>4/2006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Microsoft Word - FM Supervisor spec.doc</dc:title>
  <dcterms:created xsi:type="dcterms:W3CDTF">2015-05-27T08:20:35Z</dcterms:created>
  <dcterms:modified xsi:type="dcterms:W3CDTF">2015-05-27T08:20:35Z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2006-07-14T00:00:00Z</vt:filetime>
  </property>
  <property fmtid="{D5CDD505-2E9C-101B-9397-08002B2CF9AE}" pid="3" name="LastSaved">
    <vt:filetime>2015-05-27T00:00:00Z</vt:filetime>
  </property>
</Properties>
</file>