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240" w:lineRule="auto"/>
        <w:ind w:left="3644" w:right="3611"/>
        <w:jc w:val="center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Executive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Assistant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736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left="84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est-level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</w:p>
    <w:p>
      <w:pPr>
        <w:spacing w:before="0" w:after="0" w:line="240" w:lineRule="auto"/>
        <w:ind w:left="120" w:right="5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aracter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(“rig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inistrator)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positions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ciple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perso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inistrative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support.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situations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time,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aking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contact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ajor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contact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ganizati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ives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rsities,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310" w:top="740" w:bottom="280" w:left="1320" w:right="900"/>
          <w:headerReference w:type="default" r:id="rId7"/>
          <w:type w:val="continuous"/>
          <w:pgSz w:w="12240" w:h="15840"/>
        </w:sectPr>
      </w:pPr>
      <w:rPr/>
    </w:p>
    <w:p>
      <w:pPr>
        <w:spacing w:before="34" w:after="0" w:line="240" w:lineRule="auto"/>
        <w:ind w:left="120" w:right="126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4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Interperson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Skills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Manages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screen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visitors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course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action.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etween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relayi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teracts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strong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</w:p>
    <w:p>
      <w:pPr>
        <w:spacing w:before="0" w:after="0" w:line="240" w:lineRule="auto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-5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Demons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awar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operational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structure,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requires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awarene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functions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2" w:after="0" w:line="230" w:lineRule="exact"/>
        <w:ind w:left="480" w:right="40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0" w:after="0" w:line="226" w:lineRule="exact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iliarity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les,</w:t>
      </w:r>
    </w:p>
    <w:p>
      <w:pPr>
        <w:spacing w:before="0" w:after="0" w:line="240" w:lineRule="auto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45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Problem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involv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Problems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3" w:after="0" w:line="230" w:lineRule="exact"/>
        <w:ind w:left="480" w:right="52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mmendations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219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Interperson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Skills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Prioritizes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eetings,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deadlin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ercises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speak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matters.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50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Demons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significant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commitments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structure.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consider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rategic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critical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rules,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2" w:right="485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inistrator’s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calend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portanc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riefi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ments.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362" w:right="661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letters,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reports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inistrator’s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decisions,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2" w:right="483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Information/Reco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nistration: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Establis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electronic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inistrator.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362" w:right="562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onciles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751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judg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dules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matters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inistrator’s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tings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abreast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eetings.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708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settin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(i.e.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etc.)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incorporate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le.</w:t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900"/>
          <w:cols w:num="2" w:equalWidth="0">
            <w:col w:w="4618" w:space="351"/>
            <w:col w:w="5051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310" w:footer="0" w:top="740" w:bottom="280" w:left="1320" w:right="900"/>
          <w:headerReference w:type="default" r:id="rId8"/>
          <w:pgSz w:w="12240" w:h="15840"/>
        </w:sectPr>
      </w:pPr>
      <w:rPr/>
    </w:p>
    <w:p>
      <w:pPr>
        <w:spacing w:before="34" w:after="0" w:line="240" w:lineRule="auto"/>
        <w:ind w:left="48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ganizati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quires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dinate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20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Problem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Analyzes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signific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Exercises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12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Interperson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Skills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prioritizes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eratio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contacts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ariety</w:t>
      </w:r>
    </w:p>
    <w:p>
      <w:pPr>
        <w:spacing w:before="0" w:after="0" w:line="240" w:lineRule="auto"/>
        <w:ind w:left="480" w:right="-5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subjects;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various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committee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eetings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165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operations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prefer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76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Problem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internal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ilities/ac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tinely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37" w:after="0" w:line="239" w:lineRule="auto"/>
        <w:ind w:left="360" w:right="625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Information/Reco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nistration: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affecting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inistrators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decisi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arizes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rities.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693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ercises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inistering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istrib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558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nflicts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conflicts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istrator’s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hedule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priorities.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reats,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625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materials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outside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inistrator’s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le.</w:t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360" w:right="859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Information/Reco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nistration: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lyzes,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sources.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0" w:right="563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rdi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source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budget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basis.</w:t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900"/>
          <w:cols w:num="2" w:equalWidth="0">
            <w:col w:w="4599" w:space="370"/>
            <w:col w:w="5051"/>
          </w:cols>
        </w:sectPr>
      </w:pPr>
      <w:rPr/>
    </w:p>
    <w:p>
      <w:pPr>
        <w:spacing w:before="2" w:after="0" w:line="240" w:lineRule="auto"/>
        <w:ind w:left="120" w:right="20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high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e/o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graduation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wo-year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cretarial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perience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escr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above;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rience.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20" w:right="28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institutions.</w:t>
      </w:r>
    </w:p>
    <w:sectPr>
      <w:type w:val="continuous"/>
      <w:pgSz w:w="12240" w:h="15840"/>
      <w:pgMar w:top="740" w:bottom="280" w:left="13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1.939636pt;margin-top:14.517169pt;width:50.631071pt;height:23.539994pt;mso-position-horizontal-relative:page;mso-position-vertical-relative:page;z-index:-133" type="#_x0000_t202" filled="f" stroked="f">
          <v:textbox inset="0,0,0,0">
            <w:txbxContent>
              <w:p>
                <w:pPr>
                  <w:spacing w:before="0" w:after="0" w:line="225" w:lineRule="exact"/>
                  <w:ind w:left="129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10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33</w:t>
                </w:r>
              </w:p>
              <w:p>
                <w:pPr>
                  <w:spacing w:before="0" w:after="0" w:line="240" w:lineRule="auto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OSP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5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1.939636pt;margin-top:14.517169pt;width:50.631071pt;height:23.539994pt;mso-position-horizontal-relative:page;mso-position-vertical-relative:page;z-index:-132" type="#_x0000_t202" filled="f" stroked="f">
          <v:textbox inset="0,0,0,0">
            <w:txbxContent>
              <w:p>
                <w:pPr>
                  <w:spacing w:before="0" w:after="0" w:line="225" w:lineRule="exact"/>
                  <w:ind w:left="129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10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23</w:t>
                </w:r>
              </w:p>
              <w:p>
                <w:pPr>
                  <w:spacing w:before="0" w:after="0" w:line="240" w:lineRule="auto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OSP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5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</dc:creator>
  <dc:title>Microsoft Word - Executive Assistant spec.doc</dc:title>
  <dcterms:created xsi:type="dcterms:W3CDTF">2015-05-22T11:31:36Z</dcterms:created>
  <dcterms:modified xsi:type="dcterms:W3CDTF">2015-05-22T11:31:36Z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2006-06-22T00:00:00Z</vt:filetime>
  </property>
  <property fmtid="{D5CDD505-2E9C-101B-9397-08002B2CF9AE}" pid="3" name="LastSaved">
    <vt:filetime>2015-05-22T00:00:00Z</vt:filetime>
  </property>
</Properties>
</file>