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16" w:lineRule="exact"/>
        <w:ind w:left="2716" w:right="-82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ENVIRONMENTAL</w:t>
      </w:r>
      <w:r>
        <w:rPr>
          <w:rFonts w:ascii="Arial" w:hAnsi="Arial" w:cs="Arial" w:eastAsia="Arial"/>
          <w:sz w:val="28"/>
          <w:szCs w:val="28"/>
          <w:spacing w:val="-2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SPECIALIST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78" w:after="0" w:line="230" w:lineRule="exact"/>
        <w:ind w:left="683" w:right="4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96)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6884" w:space="784"/>
            <w:col w:w="1912"/>
          </w:cols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linary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literat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collecting,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llected.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thers.</w:t>
      </w:r>
    </w:p>
    <w:p>
      <w:pPr>
        <w:spacing w:before="2" w:after="0" w:line="230" w:lineRule="exact"/>
        <w:ind w:left="120" w:right="4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recycli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coordinator,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c.</w:t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4" w:after="0" w:line="240" w:lineRule="auto"/>
        <w:ind w:left="120" w:right="12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assignment.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keep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environ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rtise.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situations.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nme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control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easures.</w:t>
      </w:r>
    </w:p>
    <w:p>
      <w:pPr>
        <w:spacing w:before="2" w:after="0" w:line="230" w:lineRule="exact"/>
        <w:ind w:left="120" w:right="3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Collection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alys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alysis;</w:t>
      </w:r>
    </w:p>
    <w:p>
      <w:pPr>
        <w:spacing w:before="0" w:after="0" w:line="239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accuracy,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validity,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tegrity.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3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deliver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" w:after="0" w:line="230" w:lineRule="exact"/>
        <w:ind w:right="7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Leadership: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604" w:space="367"/>
            <w:col w:w="4609"/>
          </w:cols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1" w:after="0" w:line="230" w:lineRule="exact"/>
        <w:ind w:left="120" w:right="6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nme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rogram;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urces;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risks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40" w:lineRule="auto"/>
        <w:ind w:left="120" w:right="3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Collection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alys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2" w:after="0" w:line="230" w:lineRule="exact"/>
        <w:ind w:left="120" w:right="-3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utilizi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complexity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tricacy.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statistical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analysis.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3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r-le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iries.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ssignme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</w:p>
    <w:p>
      <w:pPr>
        <w:spacing w:before="0" w:after="0" w:line="239" w:lineRule="auto"/>
        <w:ind w:right="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</w:p>
    <w:p>
      <w:pPr>
        <w:spacing w:before="0" w:after="0" w:line="240" w:lineRule="auto"/>
        <w:ind w:right="16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Leadership: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er-level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scuss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solutions.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rt-term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622" w:space="347"/>
            <w:col w:w="4611"/>
          </w:cols>
        </w:sectPr>
      </w:pPr>
      <w:rPr/>
    </w:p>
    <w:p>
      <w:pPr>
        <w:spacing w:before="65" w:after="0" w:line="240" w:lineRule="auto"/>
        <w:ind w:left="8317" w:right="98" w:firstLine="-684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96)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04/01/08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Sz w:w="12240" w:h="15840"/>
          <w:pgMar w:top="220" w:bottom="280" w:left="1320" w:right="132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1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In-de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</w:p>
    <w:p>
      <w:pPr>
        <w:spacing w:before="2" w:after="0" w:line="230" w:lineRule="exact"/>
        <w:ind w:left="120" w:right="11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nme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</w:p>
    <w:p>
      <w:pPr>
        <w:spacing w:before="3" w:after="0" w:line="230" w:lineRule="exact"/>
        <w:ind w:left="120" w:right="48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</w:p>
    <w:p>
      <w:pPr>
        <w:spacing w:before="0" w:after="0" w:line="230" w:lineRule="exact"/>
        <w:ind w:left="120" w:right="32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Collection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alys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26" w:lineRule="exact"/>
        <w:ind w:left="120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utilizi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40" w:lineRule="auto"/>
        <w:ind w:left="120" w:right="-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intricacy.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expertise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39" w:lineRule="auto"/>
        <w:ind w:right="1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identify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environmental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3" w:after="0" w:line="230" w:lineRule="exact"/>
        <w:ind w:right="18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0" w:lineRule="exact"/>
        <w:ind w:right="5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Leadership: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40" w:lineRule="auto"/>
        <w:ind w:right="20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makers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on-go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basis.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participate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20"/>
          <w:cols w:num="2" w:equalWidth="0">
            <w:col w:w="4605" w:space="365"/>
            <w:col w:w="4630"/>
          </w:cols>
        </w:sectPr>
      </w:pPr>
      <w:rPr/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5" w:lineRule="auto"/>
        <w:ind w:left="120" w:right="73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Bachel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logical,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atural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session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5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2015-05-25T15:55:04Z</dcterms:created>
  <dcterms:modified xsi:type="dcterms:W3CDTF">2015-05-25T15:55:04Z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2015-05-25T00:00:00Z</vt:filetime>
  </property>
</Properties>
</file>