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47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Environment,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Health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Saf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Manager/Consultant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dustrial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er-le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allocate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hnicia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</w:p>
    <w:p>
      <w:pPr>
        <w:spacing w:before="0" w:after="0" w:line="225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310" w:top="740" w:bottom="280" w:left="1320" w:right="134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12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0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</w:p>
    <w:p>
      <w:pPr>
        <w:spacing w:before="0" w:after="0" w:line="239" w:lineRule="auto"/>
        <w:ind w:left="120" w:right="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39" w:lineRule="auto"/>
        <w:ind w:left="120" w:right="1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ganizing,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</w:p>
    <w:p>
      <w:pPr>
        <w:spacing w:before="3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ganizing,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</w:p>
    <w:p>
      <w:pPr>
        <w:spacing w:before="0" w:after="0" w:line="240" w:lineRule="auto"/>
        <w:ind w:left="12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</w:p>
    <w:p>
      <w:pPr>
        <w:spacing w:before="0" w:after="0" w:line="229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ision/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eader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hip: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higher-level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anager.</w:t>
      </w:r>
    </w:p>
    <w:p>
      <w:pPr>
        <w:spacing w:before="3" w:after="0" w:line="230" w:lineRule="exact"/>
        <w:ind w:left="2" w:right="5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programmatic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right="3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ision/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eader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hip: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right="1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rieva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2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623" w:space="346"/>
            <w:col w:w="4611"/>
          </w:cols>
        </w:sectPr>
      </w:pPr>
      <w:rPr/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significa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3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ganizing,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right="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ision/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eader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hip: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it/or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580" w:space="390"/>
            <w:col w:w="4610"/>
          </w:cols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effort</w:t>
      </w:r>
    </w:p>
    <w:p>
      <w:pPr>
        <w:spacing w:before="0" w:after="0" w:line="250" w:lineRule="auto"/>
        <w:ind w:left="120" w:right="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50" w:lineRule="auto"/>
        <w:ind w:left="120" w:right="1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major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edia.</w:t>
      </w:r>
    </w:p>
    <w:p>
      <w:pPr>
        <w:spacing w:before="0" w:after="0" w:line="219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left="120" w:right="-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46" w:lineRule="auto"/>
        <w:ind w:right="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programmatic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pgMar w:header="310" w:footer="0" w:top="740" w:bottom="280" w:left="1320" w:right="1320"/>
          <w:pgSz w:w="12240" w:h="15840"/>
          <w:cols w:num="2" w:equalWidth="0">
            <w:col w:w="4606" w:space="364"/>
            <w:col w:w="4630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Master’s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science,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licensure.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98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48)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2017-04-19T15:41:11Z</dcterms:created>
  <dcterms:modified xsi:type="dcterms:W3CDTF">2017-04-19T15:41:11Z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LastSaved">
    <vt:filetime>2017-04-19T00:00:00Z</vt:filetime>
  </property>
</Properties>
</file>