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745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Budget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Analyst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34)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5853" w:space="1815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gislative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2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s/processes/appl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ise.</w:t>
      </w:r>
    </w:p>
    <w:p>
      <w:pPr>
        <w:spacing w:before="2" w:after="0" w:line="230" w:lineRule="exact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40" w:lineRule="auto"/>
        <w:ind w:left="120" w:right="-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2" w:right="3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39" w:lineRule="auto"/>
        <w:ind w:left="2" w:right="5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tivity: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2"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terrelate.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ties/p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</w:p>
    <w:p>
      <w:pPr>
        <w:spacing w:before="1" w:after="0" w:line="230" w:lineRule="exact"/>
        <w:ind w:left="2" w:right="1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2"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</w:p>
    <w:p>
      <w:pPr>
        <w:spacing w:before="1" w:after="0" w:line="230" w:lineRule="exact"/>
        <w:ind w:left="2" w:right="2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2" w:after="0" w:line="230" w:lineRule="exact"/>
        <w:ind w:right="3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4" w:space="345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releva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look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break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nsider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0" w:after="0" w:line="240" w:lineRule="auto"/>
        <w:ind w:left="120" w:right="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39" w:lineRule="auto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nkin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rameters,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itations,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3" w:after="0" w:line="230" w:lineRule="exact"/>
        <w:ind w:left="120" w:right="-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120"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9" w:lineRule="auto"/>
        <w:ind w:left="12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proachable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</w:p>
    <w:p>
      <w:pPr>
        <w:spacing w:before="0" w:after="0" w:line="240" w:lineRule="auto"/>
        <w:ind w:left="120" w:right="1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34)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arties.</w:t>
      </w:r>
    </w:p>
    <w:p>
      <w:pPr>
        <w:spacing w:before="1" w:after="0" w:line="230" w:lineRule="exact"/>
        <w:ind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ivity: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ties/p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ributes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39" w:lineRule="auto"/>
        <w:ind w:right="3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alyze,</w:t>
      </w:r>
    </w:p>
    <w:p>
      <w:pPr>
        <w:spacing w:before="0" w:after="0" w:line="240" w:lineRule="auto"/>
        <w:ind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stakeho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subordinates,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eral/state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federal/state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</w:p>
    <w:p>
      <w:pPr>
        <w:spacing w:before="0" w:after="0" w:line="240" w:lineRule="auto"/>
        <w:ind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llow-up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</w:p>
    <w:p>
      <w:pPr>
        <w:spacing w:before="2" w:after="0" w:line="230" w:lineRule="exact"/>
        <w:ind w:right="3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right="4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accordingly.</w:t>
      </w:r>
    </w:p>
    <w:p>
      <w:pPr>
        <w:spacing w:before="3" w:after="0" w:line="230" w:lineRule="exact"/>
        <w:ind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</w:t>
      </w:r>
    </w:p>
    <w:p>
      <w:pPr>
        <w:spacing w:before="0" w:after="0" w:line="230" w:lineRule="exact"/>
        <w:ind w:right="5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39" w:lineRule="auto"/>
        <w:ind w:right="1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cause-effect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71" w:space="398"/>
            <w:col w:w="4631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1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2015-05-22T11:56:33Z</dcterms:created>
  <dcterms:modified xsi:type="dcterms:W3CDTF">2015-05-22T11:56:33Z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