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384" w:hRule="exact"/>
        </w:trPr>
        <w:tc>
          <w:tcPr>
            <w:tcW w:w="15300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306" w:hRule="exact"/>
        </w:trPr>
        <w:tc>
          <w:tcPr>
            <w:tcW w:w="15300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7" w:after="0" w:line="239" w:lineRule="auto"/>
              <w:ind w:left="66" w:right="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e/c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colle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00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623" w:right="2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112" w:right="20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2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39" w:lineRule="auto"/>
              <w:ind w:left="66" w:right="3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5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ugg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3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5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14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9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28" w:lineRule="exact"/>
              <w:ind w:left="66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8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248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0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28" w:lineRule="exact"/>
              <w:ind w:left="66" w:right="-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799" w:top="960" w:bottom="980" w:left="140" w:right="18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9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69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6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3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1603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6" w:right="2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66" w:right="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4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3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64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28" w:lineRule="exact"/>
              <w:ind w:left="66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8" w:lineRule="exact"/>
              <w:ind w:left="66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39" w:lineRule="auto"/>
              <w:ind w:left="66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6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2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7" w:after="0" w:line="237" w:lineRule="auto"/>
              <w:ind w:left="66" w:right="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491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28" w:lineRule="exact"/>
              <w:ind w:left="66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00" w:type="dxa"/>
            <w:gridSpan w:val="4"/>
            <w:tcBorders>
              <w:top w:val="single" w:sz="4.648" w:space="0" w:color="000000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gridSpan w:val="2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930" w:right="19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7" w:after="0" w:line="239" w:lineRule="auto"/>
              <w:ind w:left="66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28" w:lineRule="exact"/>
              <w:ind w:left="66" w:right="9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7" w:after="0" w:line="239" w:lineRule="auto"/>
              <w:ind w:left="66" w:right="3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66" w:right="1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9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1" w:after="0" w:line="239" w:lineRule="auto"/>
              <w:ind w:left="66" w:right="4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66" w:right="3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3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9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7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8"/>
              </w:rPr>
              <w:t>eg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8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8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proc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appro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5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3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6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7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44" w:hRule="exact"/>
        </w:trPr>
        <w:tc>
          <w:tcPr>
            <w:tcW w:w="28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6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6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742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28" w:lineRule="exact"/>
              <w:ind w:left="66" w:right="4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8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1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2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00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930" w:right="19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63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5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rPr>
          <w:sz w:val="0"/>
          <w:szCs w:val="0"/>
        </w:rPr>
      </w:pPr>
      <w:rPr/>
      <w:r>
        <w:rPr/>
        <w:pict>
          <v:group style="position:absolute;margin-left:20.16pt;margin-top:551.76001pt;width:751.68pt;height:.1pt;mso-position-horizontal-relative:page;mso-position-vertical-relative:page;z-index:-444" coordorigin="403,11035" coordsize="15034,2">
            <v:shape style="position:absolute;left:403;top:11035;width:15034;height:2" coordorigin="403,11035" coordsize="15034,0" path="m403,11035l15437,11035e" filled="f" stroked="t" strokeweight=".580pt" strokecolor="#000000">
              <v:path arrowok="t"/>
            </v:shape>
          </v:group>
          <w10:wrap type="none"/>
        </w:pict>
      </w:r>
    </w:p>
    <w:p>
      <w:pPr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93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332" w:lineRule="exact"/>
              <w:ind w:left="66" w:right="4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5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6" w:right="74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28" w:lineRule="exact"/>
              <w:ind w:left="66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6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2" w:after="0" w:line="240" w:lineRule="auto"/>
              <w:ind w:left="66" w:right="2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6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3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9" w:lineRule="auto"/>
              <w:ind w:left="174" w:right="20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3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5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4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8" w:after="0" w:line="240" w:lineRule="auto"/>
              <w:ind w:left="66" w:right="1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3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p>
      <w:pPr>
        <w:spacing w:before="8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0.75pt;margin-top:48.069pt;width:768.7pt;height:161.981pt;mso-position-horizontal-relative:page;mso-position-vertical-relative:page;z-index:-443" coordorigin="215,961" coordsize="15374,3240">
            <v:group style="position:absolute;left:257;top:984;width:15290;height:372" coordorigin="257,984" coordsize="15290,372">
              <v:shape style="position:absolute;left:257;top:984;width:15290;height:372" coordorigin="257,984" coordsize="15290,372" path="m257,1356l15547,1356,15547,984,257,984,257,1356e" filled="t" fillcolor="#000000" stroked="f">
                <v:path arrowok="t"/>
                <v:fill/>
              </v:shape>
            </v:group>
            <v:group style="position:absolute;left:324;top:1056;width:15156;height:228" coordorigin="324,1056" coordsize="15156,228">
              <v:shape style="position:absolute;left:324;top:1056;width:15156;height:228" coordorigin="324,1056" coordsize="15156,228" path="m324,1284l15480,1284,15480,1056,324,1056,324,1284e" filled="t" fillcolor="#000000" stroked="f">
                <v:path arrowok="t"/>
                <v:fill/>
              </v:shape>
            </v:group>
            <v:group style="position:absolute;left:247;top:977;width:15310;height:2" coordorigin="247,977" coordsize="15310,2">
              <v:shape style="position:absolute;left:247;top:977;width:15310;height:2" coordorigin="247,977" coordsize="15310,0" path="m247,977l15557,977e" filled="f" stroked="t" strokeweight=".580pt" strokecolor="#000000">
                <v:path arrowok="t"/>
              </v:shape>
            </v:group>
            <v:group style="position:absolute;left:257;top:1018;width:15290;height:2" coordorigin="257,1018" coordsize="15290,2">
              <v:shape style="position:absolute;left:257;top:1018;width:15290;height:2" coordorigin="257,1018" coordsize="15290,0" path="m257,1018l15547,1018e" filled="f" stroked="t" strokeweight="3.7pt" strokecolor="#000000">
                <v:path arrowok="t"/>
              </v:shape>
            </v:group>
            <v:group style="position:absolute;left:252;top:1283;width:15300;height:74" coordorigin="252,1283" coordsize="15300,74">
              <v:shape style="position:absolute;left:252;top:1283;width:15300;height:74" coordorigin="252,1283" coordsize="15300,74" path="m252,1357l15552,1357,15552,1283,252,1283,252,1357xe" filled="t" fillcolor="#000000" stroked="f">
                <v:path arrowok="t"/>
                <v:fill/>
              </v:shape>
            </v:group>
            <v:group style="position:absolute;left:257;top:1355;width:15290;height:12" coordorigin="257,1355" coordsize="15290,12">
              <v:shape style="position:absolute;left:257;top:1355;width:15290;height:12" coordorigin="257,1355" coordsize="15290,12" path="m257,1367l15547,1367,15547,1355,257,1355,257,1367xe" filled="t" fillcolor="#000000" stroked="f">
                <v:path arrowok="t"/>
                <v:fill/>
              </v:shape>
            </v:group>
            <v:group style="position:absolute;left:257;top:2974;width:15290;height:372" coordorigin="257,2974" coordsize="15290,372">
              <v:shape style="position:absolute;left:257;top:2974;width:15290;height:372" coordorigin="257,2974" coordsize="15290,372" path="m257,3346l15547,3346,15547,2974,257,2974,257,3346e" filled="t" fillcolor="#000000" stroked="f">
                <v:path arrowok="t"/>
                <v:fill/>
              </v:shape>
            </v:group>
            <v:group style="position:absolute;left:324;top:3046;width:15156;height:228" coordorigin="324,3046" coordsize="15156,228">
              <v:shape style="position:absolute;left:324;top:3046;width:15156;height:228" coordorigin="324,3046" coordsize="15156,228" path="m324,3274l15480,3274,15480,3046,324,3046,324,3274e" filled="t" fillcolor="#000000" stroked="f">
                <v:path arrowok="t"/>
                <v:fill/>
              </v:shape>
            </v:group>
            <v:group style="position:absolute;left:257;top:2966;width:15290;height:2" coordorigin="257,2966" coordsize="15290,2">
              <v:shape style="position:absolute;left:257;top:2966;width:15290;height:2" coordorigin="257,2966" coordsize="15290,0" path="m257,2966l15547,2966e" filled="f" stroked="t" strokeweight=".581pt" strokecolor="#000000">
                <v:path arrowok="t"/>
              </v:shape>
            </v:group>
            <v:group style="position:absolute;left:257;top:3007;width:15290;height:2" coordorigin="257,3007" coordsize="15290,2">
              <v:shape style="position:absolute;left:257;top:3007;width:15290;height:2" coordorigin="257,3007" coordsize="15290,0" path="m257,3007l15547,3007e" filled="f" stroked="t" strokeweight="3.7pt" strokecolor="#000000">
                <v:path arrowok="t"/>
              </v:shape>
            </v:group>
            <v:group style="position:absolute;left:252;top:3273;width:15300;height:74" coordorigin="252,3273" coordsize="15300,74">
              <v:shape style="position:absolute;left:252;top:3273;width:15300;height:74" coordorigin="252,3273" coordsize="15300,74" path="m252,3347l15552,3347,15552,3273,252,3273,252,3347xe" filled="t" fillcolor="#000000" stroked="f">
                <v:path arrowok="t"/>
                <v:fill/>
              </v:shape>
            </v:group>
            <v:group style="position:absolute;left:257;top:3345;width:15290;height:12" coordorigin="257,3345" coordsize="15290,12">
              <v:shape style="position:absolute;left:257;top:3345;width:15290;height:12" coordorigin="257,3345" coordsize="15290,12" path="m257,3356l15547,3356,15547,3345,257,3345,257,3356xe" filled="t" fillcolor="#000000" stroked="f">
                <v:path arrowok="t"/>
                <v:fill/>
              </v:shape>
            </v:group>
            <v:group style="position:absolute;left:252;top:967;width:2;height:3223" coordorigin="252,967" coordsize="2,3223">
              <v:shape style="position:absolute;left:252;top:967;width:2;height:3223" coordorigin="252,967" coordsize="0,3223" path="m252,967l252,4190e" filled="f" stroked="t" strokeweight=".581pt" strokecolor="#000000">
                <v:path arrowok="t"/>
              </v:shape>
            </v:group>
            <v:group style="position:absolute;left:247;top:4195;width:15310;height:2" coordorigin="247,4195" coordsize="15310,2">
              <v:shape style="position:absolute;left:247;top:4195;width:15310;height:2" coordorigin="247,4195" coordsize="15310,0" path="m247,4195l15557,4195e" filled="f" stroked="t" strokeweight=".580pt" strokecolor="#000000">
                <v:path arrowok="t"/>
              </v:shape>
            </v:group>
            <v:group style="position:absolute;left:15552;top:967;width:2;height:3223" coordorigin="15552,967" coordsize="2,3223">
              <v:shape style="position:absolute;left:15552;top:967;width:2;height:3223" coordorigin="15552,967" coordsize="0,3223" path="m15552,967l15552,4190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DUCA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824" w:right="11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104" w:right="1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746" w:footer="799" w:top="960" w:bottom="980" w:left="220" w:right="2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51.76001pt;width:751.68pt;height:.1pt;mso-position-horizontal-relative:page;mso-position-vertical-relative:page;z-index:-443" coordorigin="403,11035" coordsize="15034,2">
          <v:shape style="position:absolute;left:403;top:11035;width:15034;height:2" coordorigin="403,11035" coordsize="15034,0" path="m403,11035l15437,11035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53.06543pt;width:62.228121pt;height:11.96pt;mso-position-horizontal-relative:page;mso-position-vertical-relative:page;z-index:-44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749908pt;margin-top:553.06543pt;width:47.29808pt;height:11.96pt;mso-position-horizontal-relative:page;mso-position-vertical-relative:page;z-index:-44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1.199997pt;margin-top:36.316402pt;width:389.671811pt;height:13.04pt;mso-position-horizontal-relative:page;mso-position-vertical-relative:page;z-index:-44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&amp;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CAT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05036)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terms:created xsi:type="dcterms:W3CDTF">2015-05-25T16:16:00Z</dcterms:created>
  <dcterms:modified xsi:type="dcterms:W3CDTF">2015-05-25T16:16:00Z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